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EC" w:rsidRDefault="00343CEC" w:rsidP="009324F7">
      <w:pPr>
        <w:jc w:val="center"/>
        <w:rPr>
          <w:b/>
          <w:sz w:val="80"/>
          <w:szCs w:val="80"/>
        </w:rPr>
      </w:pPr>
      <w:bookmarkStart w:id="0" w:name="_GoBack"/>
      <w:bookmarkEnd w:id="0"/>
    </w:p>
    <w:p w:rsidR="009324F7" w:rsidRDefault="009324F7" w:rsidP="009324F7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DIÁŘ 2023</w:t>
      </w:r>
    </w:p>
    <w:p w:rsidR="009324F7" w:rsidRDefault="00AD107A" w:rsidP="009324F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253230" cy="4648200"/>
            <wp:effectExtent l="0" t="0" r="0" b="0"/>
            <wp:docPr id="1" name="obrázek 1" descr="NB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BS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F7" w:rsidRDefault="009324F7" w:rsidP="009324F7">
      <w:pPr>
        <w:jc w:val="center"/>
        <w:rPr>
          <w:b/>
          <w:sz w:val="40"/>
          <w:szCs w:val="40"/>
        </w:rPr>
      </w:pPr>
    </w:p>
    <w:p w:rsidR="009324F7" w:rsidRDefault="009324F7" w:rsidP="009324F7">
      <w:pPr>
        <w:jc w:val="center"/>
        <w:rPr>
          <w:b/>
          <w:sz w:val="80"/>
          <w:szCs w:val="80"/>
        </w:rPr>
      </w:pPr>
      <w:r>
        <w:rPr>
          <w:b/>
          <w:sz w:val="40"/>
          <w:szCs w:val="40"/>
        </w:rPr>
        <w:t>Diář s liturgickým kalendářem</w:t>
      </w:r>
    </w:p>
    <w:p w:rsidR="009324F7" w:rsidRPr="008D0E33" w:rsidRDefault="009324F7" w:rsidP="009324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>
        <w:rPr>
          <w:b/>
          <w:sz w:val="40"/>
          <w:szCs w:val="40"/>
        </w:rPr>
        <w:lastRenderedPageBreak/>
        <w:br w:type="page"/>
      </w:r>
      <w:r w:rsidRPr="008D0E33">
        <w:rPr>
          <w:b/>
          <w:sz w:val="40"/>
          <w:szCs w:val="40"/>
        </w:rPr>
        <w:lastRenderedPageBreak/>
        <w:t>Osobní údaje</w:t>
      </w:r>
    </w:p>
    <w:p w:rsidR="009324F7" w:rsidRPr="008D0E33" w:rsidRDefault="009324F7" w:rsidP="009324F7">
      <w:pPr>
        <w:rPr>
          <w:sz w:val="40"/>
          <w:szCs w:val="40"/>
        </w:rPr>
      </w:pPr>
    </w:p>
    <w:p w:rsidR="009324F7" w:rsidRPr="008D0E33" w:rsidRDefault="009324F7" w:rsidP="009324F7">
      <w:pPr>
        <w:rPr>
          <w:sz w:val="40"/>
          <w:szCs w:val="40"/>
        </w:rPr>
      </w:pPr>
    </w:p>
    <w:p w:rsidR="009324F7" w:rsidRPr="008D0E33" w:rsidRDefault="009324F7" w:rsidP="009324F7">
      <w:pPr>
        <w:rPr>
          <w:sz w:val="40"/>
          <w:szCs w:val="40"/>
        </w:rPr>
      </w:pPr>
    </w:p>
    <w:p w:rsidR="009324F7" w:rsidRPr="008D0E33" w:rsidRDefault="009324F7" w:rsidP="009324F7">
      <w:pPr>
        <w:rPr>
          <w:sz w:val="40"/>
          <w:szCs w:val="40"/>
        </w:rPr>
      </w:pPr>
    </w:p>
    <w:p w:rsidR="009324F7" w:rsidRPr="008D0E33" w:rsidRDefault="009324F7" w:rsidP="009324F7">
      <w:pPr>
        <w:rPr>
          <w:sz w:val="40"/>
          <w:szCs w:val="40"/>
        </w:rPr>
      </w:pPr>
    </w:p>
    <w:tbl>
      <w:tblPr>
        <w:tblW w:w="7371" w:type="dxa"/>
        <w:jc w:val="center"/>
        <w:tblBorders>
          <w:bottom w:val="single" w:sz="4" w:space="0" w:color="auto"/>
          <w:insideH w:val="single" w:sz="4" w:space="0" w:color="auto"/>
        </w:tblBorders>
        <w:tblCellMar>
          <w:top w:w="28" w:type="dxa"/>
          <w:left w:w="40" w:type="dxa"/>
          <w:bottom w:w="28" w:type="dxa"/>
          <w:right w:w="40" w:type="dxa"/>
        </w:tblCellMar>
        <w:tblLook w:val="01E0" w:firstRow="1" w:lastRow="1" w:firstColumn="1" w:lastColumn="1" w:noHBand="0" w:noVBand="0"/>
      </w:tblPr>
      <w:tblGrid>
        <w:gridCol w:w="1809"/>
        <w:gridCol w:w="5562"/>
      </w:tblGrid>
      <w:tr w:rsidR="009324F7" w:rsidRPr="006C088F" w:rsidTr="00E6068A">
        <w:trPr>
          <w:trHeight w:val="340"/>
          <w:jc w:val="center"/>
        </w:trPr>
        <w:tc>
          <w:tcPr>
            <w:tcW w:w="1660" w:type="dxa"/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  <w:r w:rsidRPr="006C088F">
              <w:rPr>
                <w:szCs w:val="20"/>
              </w:rPr>
              <w:t>Jméno:</w:t>
            </w:r>
          </w:p>
        </w:tc>
        <w:tc>
          <w:tcPr>
            <w:tcW w:w="5103" w:type="dxa"/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</w:p>
        </w:tc>
      </w:tr>
      <w:tr w:rsidR="009324F7" w:rsidRPr="006C088F" w:rsidTr="00E6068A">
        <w:trPr>
          <w:trHeight w:val="340"/>
          <w:jc w:val="center"/>
        </w:trPr>
        <w:tc>
          <w:tcPr>
            <w:tcW w:w="1660" w:type="dxa"/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  <w:r w:rsidRPr="006C088F">
              <w:rPr>
                <w:szCs w:val="20"/>
              </w:rPr>
              <w:t>Ulice:</w:t>
            </w:r>
          </w:p>
        </w:tc>
        <w:tc>
          <w:tcPr>
            <w:tcW w:w="5103" w:type="dxa"/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</w:p>
        </w:tc>
      </w:tr>
      <w:tr w:rsidR="009324F7" w:rsidRPr="006C088F" w:rsidTr="00E6068A">
        <w:trPr>
          <w:trHeight w:val="340"/>
          <w:jc w:val="center"/>
        </w:trPr>
        <w:tc>
          <w:tcPr>
            <w:tcW w:w="1660" w:type="dxa"/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  <w:r w:rsidRPr="006C088F">
              <w:rPr>
                <w:szCs w:val="20"/>
              </w:rPr>
              <w:t>PSČ:</w:t>
            </w:r>
          </w:p>
        </w:tc>
        <w:tc>
          <w:tcPr>
            <w:tcW w:w="5103" w:type="dxa"/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  <w:r w:rsidRPr="006C088F">
              <w:rPr>
                <w:szCs w:val="20"/>
              </w:rPr>
              <w:t>Město:</w:t>
            </w:r>
          </w:p>
        </w:tc>
      </w:tr>
      <w:tr w:rsidR="009324F7" w:rsidRPr="006C088F" w:rsidTr="00E6068A">
        <w:trPr>
          <w:trHeight w:val="340"/>
          <w:jc w:val="center"/>
        </w:trPr>
        <w:tc>
          <w:tcPr>
            <w:tcW w:w="1660" w:type="dxa"/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  <w:r w:rsidRPr="006C088F">
              <w:rPr>
                <w:szCs w:val="20"/>
              </w:rPr>
              <w:t>E-mail:</w:t>
            </w:r>
          </w:p>
        </w:tc>
        <w:tc>
          <w:tcPr>
            <w:tcW w:w="5103" w:type="dxa"/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</w:p>
        </w:tc>
      </w:tr>
      <w:tr w:rsidR="009324F7" w:rsidRPr="006C088F" w:rsidTr="00E6068A">
        <w:trPr>
          <w:trHeight w:val="340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  <w:r w:rsidRPr="006C088F">
              <w:rPr>
                <w:szCs w:val="20"/>
              </w:rPr>
              <w:t>Krevní skupina: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</w:p>
        </w:tc>
      </w:tr>
      <w:tr w:rsidR="009324F7" w:rsidRPr="006C088F" w:rsidTr="00E6068A">
        <w:trPr>
          <w:trHeight w:val="340"/>
          <w:jc w:val="center"/>
        </w:trPr>
        <w:tc>
          <w:tcPr>
            <w:tcW w:w="1660" w:type="dxa"/>
            <w:tcBorders>
              <w:top w:val="single" w:sz="4" w:space="0" w:color="auto"/>
              <w:bottom w:val="nil"/>
            </w:tcBorders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</w:p>
        </w:tc>
      </w:tr>
      <w:tr w:rsidR="009324F7" w:rsidRPr="006C088F" w:rsidTr="00E6068A">
        <w:trPr>
          <w:trHeight w:val="340"/>
          <w:jc w:val="center"/>
        </w:trPr>
        <w:tc>
          <w:tcPr>
            <w:tcW w:w="5103" w:type="dxa"/>
            <w:gridSpan w:val="2"/>
            <w:tcBorders>
              <w:top w:val="nil"/>
              <w:bottom w:val="nil"/>
            </w:tcBorders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  <w:r w:rsidRPr="006C088F">
              <w:rPr>
                <w:szCs w:val="20"/>
              </w:rPr>
              <w:t>V PŘÍPADĚ NUTNOSTI VOLAT:</w:t>
            </w:r>
          </w:p>
        </w:tc>
      </w:tr>
      <w:tr w:rsidR="009324F7" w:rsidRPr="006C088F" w:rsidTr="00E6068A">
        <w:trPr>
          <w:trHeight w:val="340"/>
          <w:jc w:val="center"/>
        </w:trPr>
        <w:tc>
          <w:tcPr>
            <w:tcW w:w="1660" w:type="dxa"/>
            <w:tcBorders>
              <w:top w:val="nil"/>
            </w:tcBorders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</w:p>
        </w:tc>
        <w:tc>
          <w:tcPr>
            <w:tcW w:w="5103" w:type="dxa"/>
            <w:tcBorders>
              <w:top w:val="nil"/>
            </w:tcBorders>
            <w:vAlign w:val="bottom"/>
          </w:tcPr>
          <w:p w:rsidR="009324F7" w:rsidRPr="006C088F" w:rsidRDefault="009324F7" w:rsidP="00E6068A">
            <w:pPr>
              <w:rPr>
                <w:szCs w:val="20"/>
              </w:rPr>
            </w:pPr>
          </w:p>
        </w:tc>
      </w:tr>
    </w:tbl>
    <w:p w:rsidR="009324F7" w:rsidRPr="008D0E33" w:rsidRDefault="009324F7" w:rsidP="009324F7">
      <w:pPr>
        <w:ind w:left="540" w:right="311"/>
        <w:rPr>
          <w:szCs w:val="20"/>
        </w:rPr>
      </w:pPr>
    </w:p>
    <w:p w:rsidR="009324F7" w:rsidRPr="008D0E33" w:rsidRDefault="009324F7" w:rsidP="009324F7">
      <w:pPr>
        <w:ind w:left="540" w:right="311"/>
        <w:rPr>
          <w:szCs w:val="20"/>
        </w:rPr>
      </w:pPr>
    </w:p>
    <w:p w:rsidR="009324F7" w:rsidRPr="008D0E33" w:rsidRDefault="009324F7" w:rsidP="009324F7">
      <w:pPr>
        <w:ind w:left="540" w:right="311"/>
        <w:rPr>
          <w:szCs w:val="20"/>
        </w:rPr>
      </w:pPr>
    </w:p>
    <w:p w:rsidR="009324F7" w:rsidRPr="008D0E33" w:rsidRDefault="009324F7" w:rsidP="009324F7">
      <w:pPr>
        <w:ind w:left="540" w:right="311"/>
        <w:rPr>
          <w:szCs w:val="20"/>
        </w:rPr>
      </w:pPr>
    </w:p>
    <w:p w:rsidR="009324F7" w:rsidRPr="008D0E33" w:rsidRDefault="009324F7" w:rsidP="009324F7">
      <w:pPr>
        <w:ind w:left="540" w:right="311"/>
        <w:rPr>
          <w:szCs w:val="20"/>
        </w:rPr>
      </w:pPr>
    </w:p>
    <w:p w:rsidR="009324F7" w:rsidRPr="0009726F" w:rsidRDefault="009324F7" w:rsidP="009324F7">
      <w:pPr>
        <w:pStyle w:val="verse6"/>
        <w:shd w:val="clear" w:color="auto" w:fill="FFFFFF"/>
        <w:spacing w:line="202" w:lineRule="atLeast"/>
        <w:rPr>
          <w:i/>
          <w:sz w:val="20"/>
          <w:szCs w:val="20"/>
        </w:rPr>
      </w:pPr>
      <w:r w:rsidRPr="0009726F">
        <w:rPr>
          <w:i/>
          <w:sz w:val="20"/>
          <w:szCs w:val="20"/>
        </w:rPr>
        <w:t>„</w:t>
      </w:r>
      <w:r>
        <w:rPr>
          <w:i/>
          <w:sz w:val="20"/>
          <w:szCs w:val="20"/>
        </w:rPr>
        <w:t>Kalich požehnání, který žehnáme – není to účast v Kristově krvi? Chléb, který lámeme – není to účast na v Kristově těle?“</w:t>
      </w:r>
    </w:p>
    <w:p w:rsidR="009324F7" w:rsidRPr="008D0E33" w:rsidRDefault="009324F7" w:rsidP="009324F7">
      <w:pPr>
        <w:ind w:left="540" w:right="311" w:firstLine="540"/>
        <w:jc w:val="right"/>
        <w:rPr>
          <w:b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1 Kor 10,16-17</w:t>
      </w:r>
      <w:r w:rsidRPr="008D0E33">
        <w:rPr>
          <w:b/>
          <w:szCs w:val="20"/>
        </w:rPr>
        <w:t xml:space="preserve"> </w:t>
      </w:r>
    </w:p>
    <w:p w:rsidR="009324F7" w:rsidRPr="008D0E33" w:rsidRDefault="009324F7" w:rsidP="009324F7">
      <w:pPr>
        <w:ind w:left="540" w:right="311"/>
        <w:rPr>
          <w:szCs w:val="20"/>
        </w:rPr>
      </w:pPr>
    </w:p>
    <w:p w:rsidR="009324F7" w:rsidRPr="008D0E33" w:rsidRDefault="009324F7" w:rsidP="009324F7">
      <w:pPr>
        <w:ind w:left="540" w:right="311"/>
        <w:jc w:val="right"/>
        <w:rPr>
          <w:szCs w:val="20"/>
        </w:rPr>
      </w:pPr>
      <w:r>
        <w:rPr>
          <w:szCs w:val="20"/>
        </w:rPr>
        <w:t>S přáním požehnaného roku 2023</w:t>
      </w:r>
    </w:p>
    <w:p w:rsidR="009324F7" w:rsidRPr="008D0E33" w:rsidRDefault="009324F7" w:rsidP="009324F7">
      <w:pPr>
        <w:ind w:left="540" w:right="311"/>
        <w:jc w:val="right"/>
        <w:rPr>
          <w:szCs w:val="20"/>
        </w:rPr>
      </w:pPr>
    </w:p>
    <w:p w:rsidR="009324F7" w:rsidRPr="008D0E33" w:rsidRDefault="009324F7" w:rsidP="009324F7">
      <w:pPr>
        <w:ind w:left="540" w:right="311"/>
        <w:jc w:val="right"/>
        <w:rPr>
          <w:szCs w:val="20"/>
        </w:rPr>
      </w:pPr>
      <w:r w:rsidRPr="008D0E33">
        <w:rPr>
          <w:szCs w:val="20"/>
        </w:rPr>
        <w:t>P. Miroslav Bambuch</w:t>
      </w:r>
    </w:p>
    <w:p w:rsidR="009324F7" w:rsidRPr="008D0E33" w:rsidRDefault="009324F7" w:rsidP="009324F7">
      <w:pPr>
        <w:ind w:left="540" w:right="311"/>
        <w:rPr>
          <w:szCs w:val="20"/>
        </w:rPr>
      </w:pPr>
    </w:p>
    <w:p w:rsidR="009324F7" w:rsidRPr="008D0E33" w:rsidRDefault="00AD107A" w:rsidP="009324F7">
      <w:pPr>
        <w:ind w:left="540" w:right="311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33655</wp:posOffset>
                </wp:positionV>
                <wp:extent cx="4572000" cy="0"/>
                <wp:effectExtent l="9525" t="5080" r="952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65pt" to="38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"/>
            </w:pict>
          </mc:Fallback>
        </mc:AlternateContent>
      </w:r>
    </w:p>
    <w:p w:rsidR="009324F7" w:rsidRPr="008D0E33" w:rsidRDefault="009324F7" w:rsidP="009324F7">
      <w:pPr>
        <w:ind w:left="540" w:right="311"/>
        <w:jc w:val="center"/>
        <w:rPr>
          <w:i/>
          <w:szCs w:val="20"/>
        </w:rPr>
      </w:pPr>
    </w:p>
    <w:p w:rsidR="009324F7" w:rsidRPr="008D0E33" w:rsidRDefault="009324F7" w:rsidP="009324F7">
      <w:pPr>
        <w:ind w:left="540" w:right="311"/>
        <w:jc w:val="center"/>
        <w:rPr>
          <w:b/>
          <w:i/>
          <w:szCs w:val="20"/>
        </w:rPr>
      </w:pPr>
      <w:r w:rsidRPr="008D0E33">
        <w:rPr>
          <w:i/>
          <w:szCs w:val="20"/>
        </w:rPr>
        <w:t xml:space="preserve">Užíváme nedělní lekcionář cyklu </w:t>
      </w:r>
      <w:r>
        <w:rPr>
          <w:b/>
          <w:i/>
          <w:szCs w:val="20"/>
        </w:rPr>
        <w:t>A</w:t>
      </w:r>
    </w:p>
    <w:p w:rsidR="009324F7" w:rsidRPr="008D0E33" w:rsidRDefault="009324F7" w:rsidP="009324F7">
      <w:pPr>
        <w:ind w:left="540" w:right="311"/>
        <w:jc w:val="center"/>
        <w:rPr>
          <w:i/>
          <w:szCs w:val="20"/>
        </w:rPr>
      </w:pPr>
      <w:r w:rsidRPr="008D0E33">
        <w:rPr>
          <w:i/>
          <w:szCs w:val="20"/>
        </w:rPr>
        <w:t xml:space="preserve">Feriální lekcionář cyklu </w:t>
      </w:r>
      <w:r>
        <w:rPr>
          <w:b/>
          <w:i/>
          <w:szCs w:val="20"/>
        </w:rPr>
        <w:t>1</w:t>
      </w:r>
    </w:p>
    <w:p w:rsidR="009324F7" w:rsidRPr="008D0E33" w:rsidRDefault="009324F7" w:rsidP="009324F7">
      <w:pPr>
        <w:ind w:left="540" w:right="311"/>
        <w:jc w:val="center"/>
        <w:rPr>
          <w:sz w:val="44"/>
          <w:szCs w:val="44"/>
        </w:rPr>
      </w:pPr>
      <w:r>
        <w:rPr>
          <w:i/>
        </w:rPr>
        <w:br w:type="page"/>
      </w:r>
      <w:r w:rsidRPr="008D0E33">
        <w:rPr>
          <w:b/>
          <w:sz w:val="44"/>
          <w:szCs w:val="44"/>
        </w:rPr>
        <w:lastRenderedPageBreak/>
        <w:t>Schémata denní modlitby církve</w:t>
      </w:r>
    </w:p>
    <w:p w:rsidR="009324F7" w:rsidRPr="00A25005" w:rsidRDefault="009324F7" w:rsidP="009324F7">
      <w:pPr>
        <w:ind w:left="540" w:right="311"/>
        <w:rPr>
          <w:sz w:val="28"/>
        </w:rPr>
      </w:pPr>
    </w:p>
    <w:p w:rsidR="009324F7" w:rsidRPr="008D0E33" w:rsidRDefault="009324F7" w:rsidP="009324F7">
      <w:pPr>
        <w:ind w:left="540" w:right="311"/>
        <w:jc w:val="center"/>
        <w:rPr>
          <w:b/>
          <w:sz w:val="28"/>
        </w:rPr>
      </w:pPr>
      <w:r w:rsidRPr="008D0E33">
        <w:rPr>
          <w:b/>
          <w:sz w:val="28"/>
        </w:rPr>
        <w:t>NEDĚLE</w:t>
      </w:r>
    </w:p>
    <w:p w:rsidR="009324F7" w:rsidRDefault="009324F7" w:rsidP="009324F7">
      <w:pPr>
        <w:ind w:left="540" w:right="311"/>
        <w:rPr>
          <w:szCs w:val="20"/>
        </w:rPr>
      </w:pPr>
    </w:p>
    <w:p w:rsidR="009324F7" w:rsidRPr="00043A5D" w:rsidRDefault="009324F7" w:rsidP="009324F7">
      <w:pPr>
        <w:ind w:left="540" w:right="311"/>
        <w:rPr>
          <w:b/>
          <w:kern w:val="4"/>
          <w:sz w:val="16"/>
          <w:szCs w:val="16"/>
        </w:rPr>
      </w:pPr>
      <w:r w:rsidRPr="00043A5D">
        <w:rPr>
          <w:b/>
          <w:kern w:val="4"/>
          <w:sz w:val="16"/>
          <w:szCs w:val="16"/>
        </w:rPr>
        <w:t xml:space="preserve">Mají </w:t>
      </w:r>
      <w:smartTag w:uri="urn:schemas-microsoft-com:office:smarttags" w:element="metricconverter">
        <w:smartTagPr>
          <w:attr w:name="ProductID" w:val="1. a"/>
        </w:smartTagPr>
        <w:r w:rsidRPr="00043A5D">
          <w:rPr>
            <w:b/>
            <w:kern w:val="4"/>
            <w:sz w:val="16"/>
            <w:szCs w:val="16"/>
          </w:rPr>
          <w:t>1. a</w:t>
        </w:r>
      </w:smartTag>
      <w:r w:rsidRPr="00043A5D">
        <w:rPr>
          <w:b/>
          <w:kern w:val="4"/>
          <w:sz w:val="16"/>
          <w:szCs w:val="16"/>
        </w:rPr>
        <w:t xml:space="preserve"> 2. nešpory.</w:t>
      </w:r>
    </w:p>
    <w:p w:rsidR="009324F7" w:rsidRPr="00043A5D" w:rsidRDefault="009324F7" w:rsidP="009324F7">
      <w:pPr>
        <w:ind w:left="540" w:right="311"/>
        <w:rPr>
          <w:b/>
          <w:kern w:val="4"/>
          <w:sz w:val="16"/>
          <w:szCs w:val="16"/>
        </w:rPr>
      </w:pPr>
      <w:r w:rsidRPr="00043A5D">
        <w:rPr>
          <w:b/>
          <w:kern w:val="4"/>
          <w:sz w:val="16"/>
          <w:szCs w:val="16"/>
        </w:rPr>
        <w:t xml:space="preserve">Modlitba se čtením </w:t>
      </w:r>
      <w:r w:rsidRPr="00043A5D">
        <w:rPr>
          <w:kern w:val="4"/>
          <w:sz w:val="16"/>
          <w:szCs w:val="16"/>
        </w:rPr>
        <w:t>má (mimo dobu postní) na konci po 2. čtení a zpěvu, který po něm následuje, chv</w:t>
      </w:r>
      <w:r>
        <w:rPr>
          <w:kern w:val="4"/>
          <w:sz w:val="16"/>
          <w:szCs w:val="16"/>
        </w:rPr>
        <w:t>alozpěv „Bože, tebe chválíme...“</w:t>
      </w:r>
      <w:r w:rsidRPr="00043A5D">
        <w:rPr>
          <w:kern w:val="4"/>
          <w:sz w:val="16"/>
          <w:szCs w:val="16"/>
        </w:rPr>
        <w:t>.</w:t>
      </w:r>
    </w:p>
    <w:p w:rsidR="009324F7" w:rsidRDefault="009324F7" w:rsidP="009324F7">
      <w:pPr>
        <w:ind w:left="540" w:right="311"/>
        <w:rPr>
          <w:sz w:val="4"/>
          <w:szCs w:val="4"/>
        </w:rPr>
      </w:pPr>
    </w:p>
    <w:p w:rsidR="009324F7" w:rsidRPr="008D0E33" w:rsidRDefault="009324F7" w:rsidP="009324F7">
      <w:pPr>
        <w:ind w:left="540" w:right="311"/>
        <w:rPr>
          <w:sz w:val="4"/>
          <w:szCs w:val="4"/>
        </w:rPr>
      </w:pPr>
    </w:p>
    <w:p w:rsidR="009324F7" w:rsidRPr="008D0E33" w:rsidRDefault="009324F7" w:rsidP="009324F7">
      <w:pPr>
        <w:ind w:left="540" w:right="311"/>
        <w:jc w:val="center"/>
        <w:rPr>
          <w:b/>
          <w:sz w:val="28"/>
        </w:rPr>
      </w:pPr>
      <w:r w:rsidRPr="008D0E33">
        <w:rPr>
          <w:b/>
          <w:sz w:val="28"/>
        </w:rPr>
        <w:t>SLAVNOSTI</w:t>
      </w:r>
    </w:p>
    <w:p w:rsidR="009324F7" w:rsidRPr="00DC7023" w:rsidRDefault="009324F7" w:rsidP="009324F7">
      <w:pPr>
        <w:ind w:left="540" w:right="311"/>
        <w:jc w:val="center"/>
        <w:rPr>
          <w:b/>
          <w:sz w:val="12"/>
          <w:szCs w:val="12"/>
        </w:rPr>
      </w:pPr>
    </w:p>
    <w:p w:rsidR="009324F7" w:rsidRDefault="009324F7" w:rsidP="009324F7">
      <w:pPr>
        <w:ind w:left="540" w:right="311"/>
        <w:rPr>
          <w:kern w:val="4"/>
          <w:sz w:val="16"/>
          <w:szCs w:val="16"/>
        </w:rPr>
      </w:pPr>
      <w:r w:rsidRPr="00A25005">
        <w:rPr>
          <w:b/>
          <w:kern w:val="4"/>
          <w:sz w:val="16"/>
          <w:szCs w:val="16"/>
        </w:rPr>
        <w:t>1. nešpory:</w:t>
      </w:r>
      <w:r w:rsidRPr="00A25005">
        <w:rPr>
          <w:kern w:val="4"/>
          <w:sz w:val="16"/>
          <w:szCs w:val="16"/>
        </w:rPr>
        <w:t xml:space="preserve"> z vlastních nebo společných textů.</w:t>
      </w:r>
    </w:p>
    <w:p w:rsidR="009324F7" w:rsidRPr="00A25005" w:rsidRDefault="009324F7" w:rsidP="009324F7">
      <w:pPr>
        <w:ind w:left="540" w:right="311"/>
        <w:rPr>
          <w:kern w:val="4"/>
          <w:sz w:val="8"/>
          <w:szCs w:val="8"/>
        </w:rPr>
      </w:pPr>
    </w:p>
    <w:p w:rsidR="009324F7" w:rsidRDefault="009324F7" w:rsidP="009324F7">
      <w:pPr>
        <w:ind w:left="540" w:right="311"/>
        <w:rPr>
          <w:b/>
          <w:kern w:val="4"/>
          <w:sz w:val="16"/>
          <w:szCs w:val="16"/>
        </w:rPr>
      </w:pPr>
      <w:r w:rsidRPr="00A25005">
        <w:rPr>
          <w:b/>
          <w:kern w:val="4"/>
          <w:sz w:val="16"/>
          <w:szCs w:val="16"/>
        </w:rPr>
        <w:t xml:space="preserve">Modlitba před spaním: </w:t>
      </w:r>
      <w:r w:rsidRPr="00043A5D">
        <w:rPr>
          <w:kern w:val="4"/>
          <w:sz w:val="16"/>
          <w:szCs w:val="16"/>
        </w:rPr>
        <w:t>jako po 1. nedělních nešporách.</w:t>
      </w:r>
    </w:p>
    <w:p w:rsidR="009324F7" w:rsidRPr="00A25005" w:rsidRDefault="009324F7" w:rsidP="009324F7">
      <w:pPr>
        <w:ind w:left="540" w:right="311"/>
        <w:rPr>
          <w:b/>
          <w:kern w:val="4"/>
          <w:sz w:val="8"/>
          <w:szCs w:val="8"/>
        </w:rPr>
      </w:pPr>
    </w:p>
    <w:p w:rsidR="009324F7" w:rsidRPr="00A25005" w:rsidRDefault="009324F7" w:rsidP="009324F7">
      <w:pPr>
        <w:ind w:left="540" w:right="311"/>
        <w:rPr>
          <w:b/>
          <w:kern w:val="4"/>
          <w:sz w:val="16"/>
          <w:szCs w:val="16"/>
        </w:rPr>
      </w:pPr>
      <w:r w:rsidRPr="00A25005">
        <w:rPr>
          <w:b/>
          <w:kern w:val="4"/>
          <w:sz w:val="16"/>
          <w:szCs w:val="16"/>
        </w:rPr>
        <w:t xml:space="preserve">Modlitba se čtením: </w:t>
      </w:r>
      <w:r w:rsidRPr="00043A5D">
        <w:rPr>
          <w:kern w:val="4"/>
          <w:sz w:val="16"/>
          <w:szCs w:val="16"/>
        </w:rPr>
        <w:t>z vlastních nebo ze společných textů, na kon</w:t>
      </w:r>
      <w:r>
        <w:rPr>
          <w:kern w:val="4"/>
          <w:sz w:val="16"/>
          <w:szCs w:val="16"/>
        </w:rPr>
        <w:t>ci vždy „Bože, tebe chválíme...“</w:t>
      </w:r>
      <w:r w:rsidRPr="00043A5D">
        <w:rPr>
          <w:kern w:val="4"/>
          <w:sz w:val="16"/>
          <w:szCs w:val="16"/>
        </w:rPr>
        <w:t>.</w:t>
      </w:r>
    </w:p>
    <w:p w:rsidR="009324F7" w:rsidRPr="00A25005" w:rsidRDefault="009324F7" w:rsidP="009324F7">
      <w:pPr>
        <w:ind w:left="540" w:right="311"/>
        <w:rPr>
          <w:b/>
          <w:kern w:val="4"/>
          <w:sz w:val="8"/>
          <w:szCs w:val="8"/>
        </w:rPr>
      </w:pPr>
    </w:p>
    <w:p w:rsidR="009324F7" w:rsidRPr="00043A5D" w:rsidRDefault="009324F7" w:rsidP="009324F7">
      <w:pPr>
        <w:ind w:left="540" w:right="311"/>
        <w:rPr>
          <w:kern w:val="4"/>
          <w:sz w:val="16"/>
          <w:szCs w:val="16"/>
        </w:rPr>
      </w:pPr>
      <w:r w:rsidRPr="00A25005">
        <w:rPr>
          <w:b/>
          <w:kern w:val="4"/>
          <w:sz w:val="16"/>
          <w:szCs w:val="16"/>
        </w:rPr>
        <w:t xml:space="preserve">Ranní chvály: </w:t>
      </w:r>
      <w:r w:rsidRPr="00043A5D">
        <w:rPr>
          <w:kern w:val="4"/>
          <w:sz w:val="16"/>
          <w:szCs w:val="16"/>
        </w:rPr>
        <w:t>žalmy nedělní z 1. týdne, ostatní texty vlastní nebo společné.</w:t>
      </w:r>
    </w:p>
    <w:p w:rsidR="009324F7" w:rsidRPr="00043A5D" w:rsidRDefault="009324F7" w:rsidP="009324F7">
      <w:pPr>
        <w:ind w:left="540" w:right="311"/>
        <w:rPr>
          <w:kern w:val="4"/>
          <w:sz w:val="8"/>
          <w:szCs w:val="8"/>
        </w:rPr>
      </w:pPr>
    </w:p>
    <w:p w:rsidR="009324F7" w:rsidRPr="00043A5D" w:rsidRDefault="009324F7" w:rsidP="009324F7">
      <w:pPr>
        <w:ind w:left="540" w:right="311"/>
        <w:rPr>
          <w:kern w:val="4"/>
          <w:sz w:val="16"/>
          <w:szCs w:val="16"/>
        </w:rPr>
      </w:pPr>
      <w:r w:rsidRPr="00A25005">
        <w:rPr>
          <w:b/>
          <w:kern w:val="4"/>
          <w:sz w:val="16"/>
          <w:szCs w:val="16"/>
        </w:rPr>
        <w:t xml:space="preserve">Modlitba uprostřed dne: </w:t>
      </w:r>
      <w:r w:rsidRPr="00043A5D">
        <w:rPr>
          <w:kern w:val="4"/>
          <w:sz w:val="16"/>
          <w:szCs w:val="16"/>
        </w:rPr>
        <w:t>hymnus podle liturgické doby nebo z ordinária; antifona, krátké čtení, verš s odpovědí a závěrečná modlitba z vlastních nebo společných textů; žalmy, nejsou-li vlastní, berou se z doplňovacího cyklu (ale připadne-li slavnost na neděli, berou se žalmy nedělní z 1. týdne).</w:t>
      </w:r>
    </w:p>
    <w:p w:rsidR="009324F7" w:rsidRPr="00A25005" w:rsidRDefault="009324F7" w:rsidP="009324F7">
      <w:pPr>
        <w:ind w:left="540" w:right="311"/>
        <w:rPr>
          <w:kern w:val="4"/>
          <w:sz w:val="8"/>
          <w:szCs w:val="8"/>
        </w:rPr>
      </w:pPr>
    </w:p>
    <w:p w:rsidR="009324F7" w:rsidRDefault="009324F7" w:rsidP="009324F7">
      <w:pPr>
        <w:ind w:left="540" w:right="311"/>
        <w:rPr>
          <w:spacing w:val="4"/>
          <w:kern w:val="4"/>
          <w:sz w:val="16"/>
          <w:szCs w:val="16"/>
        </w:rPr>
      </w:pPr>
      <w:r w:rsidRPr="00A25005">
        <w:rPr>
          <w:b/>
          <w:spacing w:val="4"/>
          <w:kern w:val="4"/>
          <w:sz w:val="16"/>
          <w:szCs w:val="16"/>
        </w:rPr>
        <w:t>2. nešpory:</w:t>
      </w:r>
      <w:r w:rsidRPr="00A25005">
        <w:rPr>
          <w:spacing w:val="4"/>
          <w:kern w:val="4"/>
          <w:sz w:val="16"/>
          <w:szCs w:val="16"/>
        </w:rPr>
        <w:t xml:space="preserve"> z vlastních nebo ze společných textů.</w:t>
      </w:r>
    </w:p>
    <w:p w:rsidR="009324F7" w:rsidRPr="00A25005" w:rsidRDefault="009324F7" w:rsidP="009324F7">
      <w:pPr>
        <w:ind w:left="540" w:right="311"/>
        <w:rPr>
          <w:spacing w:val="4"/>
          <w:kern w:val="4"/>
          <w:sz w:val="8"/>
          <w:szCs w:val="8"/>
        </w:rPr>
      </w:pPr>
    </w:p>
    <w:p w:rsidR="009324F7" w:rsidRPr="00A25005" w:rsidRDefault="009324F7" w:rsidP="009324F7">
      <w:pPr>
        <w:ind w:left="540" w:right="311"/>
        <w:rPr>
          <w:spacing w:val="4"/>
          <w:kern w:val="4"/>
          <w:sz w:val="16"/>
          <w:szCs w:val="16"/>
        </w:rPr>
      </w:pPr>
      <w:r w:rsidRPr="00A25005">
        <w:rPr>
          <w:b/>
          <w:spacing w:val="4"/>
          <w:kern w:val="4"/>
          <w:sz w:val="16"/>
          <w:szCs w:val="16"/>
        </w:rPr>
        <w:t>Modlitba před spaním:</w:t>
      </w:r>
      <w:r w:rsidRPr="00A25005">
        <w:rPr>
          <w:spacing w:val="4"/>
          <w:kern w:val="4"/>
          <w:sz w:val="16"/>
          <w:szCs w:val="16"/>
        </w:rPr>
        <w:t xml:space="preserve"> jako po 2. nedělních nešporách.</w:t>
      </w:r>
    </w:p>
    <w:p w:rsidR="009324F7" w:rsidRPr="00A25005" w:rsidRDefault="009324F7" w:rsidP="009324F7">
      <w:pPr>
        <w:ind w:left="540" w:right="311"/>
        <w:rPr>
          <w:kern w:val="8"/>
          <w:sz w:val="8"/>
          <w:szCs w:val="8"/>
        </w:rPr>
      </w:pPr>
    </w:p>
    <w:p w:rsidR="009324F7" w:rsidRPr="00A25005" w:rsidRDefault="009324F7" w:rsidP="009324F7">
      <w:pPr>
        <w:ind w:left="540" w:right="311"/>
        <w:jc w:val="center"/>
        <w:rPr>
          <w:b/>
          <w:kern w:val="8"/>
          <w:sz w:val="16"/>
          <w:szCs w:val="16"/>
        </w:rPr>
      </w:pPr>
    </w:p>
    <w:p w:rsidR="009324F7" w:rsidRPr="00A25005" w:rsidRDefault="009324F7" w:rsidP="009324F7">
      <w:pPr>
        <w:ind w:left="540" w:right="311"/>
        <w:jc w:val="center"/>
        <w:rPr>
          <w:b/>
          <w:kern w:val="8"/>
          <w:sz w:val="28"/>
        </w:rPr>
      </w:pPr>
      <w:r w:rsidRPr="00A25005">
        <w:rPr>
          <w:b/>
          <w:kern w:val="8"/>
          <w:sz w:val="28"/>
        </w:rPr>
        <w:t>SVÁTKY</w:t>
      </w:r>
    </w:p>
    <w:p w:rsidR="009324F7" w:rsidRPr="00A25005" w:rsidRDefault="009324F7" w:rsidP="009324F7">
      <w:pPr>
        <w:ind w:left="540" w:right="311"/>
        <w:jc w:val="center"/>
        <w:rPr>
          <w:b/>
          <w:kern w:val="8"/>
          <w:sz w:val="12"/>
          <w:szCs w:val="12"/>
        </w:rPr>
      </w:pPr>
    </w:p>
    <w:p w:rsidR="009324F7" w:rsidRPr="00A25005" w:rsidRDefault="009324F7" w:rsidP="009324F7">
      <w:pPr>
        <w:ind w:left="540" w:right="311"/>
        <w:rPr>
          <w:kern w:val="8"/>
          <w:sz w:val="16"/>
          <w:szCs w:val="16"/>
        </w:rPr>
      </w:pPr>
      <w:r w:rsidRPr="00A25005">
        <w:rPr>
          <w:b/>
          <w:kern w:val="8"/>
          <w:sz w:val="16"/>
          <w:szCs w:val="16"/>
        </w:rPr>
        <w:t>1. nešpory:</w:t>
      </w:r>
      <w:r w:rsidRPr="00A25005">
        <w:rPr>
          <w:kern w:val="8"/>
          <w:sz w:val="16"/>
          <w:szCs w:val="16"/>
        </w:rPr>
        <w:t xml:space="preserve"> mají pouze svátky Páně, připadnou-li na neděli.</w:t>
      </w:r>
    </w:p>
    <w:p w:rsidR="009324F7" w:rsidRPr="00A25005" w:rsidRDefault="009324F7" w:rsidP="009324F7">
      <w:pPr>
        <w:ind w:left="540" w:right="311"/>
        <w:rPr>
          <w:kern w:val="8"/>
          <w:sz w:val="8"/>
          <w:szCs w:val="8"/>
        </w:rPr>
      </w:pPr>
    </w:p>
    <w:p w:rsidR="009324F7" w:rsidRPr="00A25005" w:rsidRDefault="009324F7" w:rsidP="009324F7">
      <w:pPr>
        <w:ind w:left="540" w:right="311"/>
        <w:rPr>
          <w:kern w:val="8"/>
          <w:sz w:val="16"/>
          <w:szCs w:val="16"/>
        </w:rPr>
      </w:pPr>
      <w:r w:rsidRPr="00A25005">
        <w:rPr>
          <w:b/>
          <w:kern w:val="8"/>
          <w:sz w:val="16"/>
          <w:szCs w:val="16"/>
        </w:rPr>
        <w:t>Modlitba se čtením:</w:t>
      </w:r>
      <w:r w:rsidRPr="00A25005">
        <w:rPr>
          <w:kern w:val="8"/>
          <w:sz w:val="16"/>
          <w:szCs w:val="16"/>
        </w:rPr>
        <w:t xml:space="preserve"> z vlastních nebo ze společných textů, na kon</w:t>
      </w:r>
      <w:r>
        <w:rPr>
          <w:kern w:val="8"/>
          <w:sz w:val="16"/>
          <w:szCs w:val="16"/>
        </w:rPr>
        <w:t>ci vždy „Bože, teto chválíme...“</w:t>
      </w:r>
      <w:r w:rsidRPr="00A25005">
        <w:rPr>
          <w:kern w:val="8"/>
          <w:sz w:val="16"/>
          <w:szCs w:val="16"/>
        </w:rPr>
        <w:t>.</w:t>
      </w:r>
    </w:p>
    <w:p w:rsidR="009324F7" w:rsidRPr="00A25005" w:rsidRDefault="009324F7" w:rsidP="009324F7">
      <w:pPr>
        <w:ind w:left="540" w:right="311"/>
        <w:rPr>
          <w:kern w:val="8"/>
          <w:sz w:val="8"/>
          <w:szCs w:val="8"/>
        </w:rPr>
      </w:pPr>
    </w:p>
    <w:p w:rsidR="009324F7" w:rsidRPr="00A25005" w:rsidRDefault="009324F7" w:rsidP="009324F7">
      <w:pPr>
        <w:ind w:left="540" w:right="311"/>
        <w:rPr>
          <w:kern w:val="8"/>
          <w:sz w:val="16"/>
          <w:szCs w:val="16"/>
        </w:rPr>
      </w:pPr>
      <w:r w:rsidRPr="00A25005">
        <w:rPr>
          <w:b/>
          <w:kern w:val="8"/>
          <w:sz w:val="16"/>
          <w:szCs w:val="16"/>
        </w:rPr>
        <w:t>Ranní chvály:</w:t>
      </w:r>
      <w:r w:rsidRPr="00A25005">
        <w:rPr>
          <w:kern w:val="8"/>
          <w:sz w:val="16"/>
          <w:szCs w:val="16"/>
        </w:rPr>
        <w:t xml:space="preserve"> žalmy nedělní z 1. týdne, ostatní texty vlastní nebo společné.</w:t>
      </w:r>
    </w:p>
    <w:p w:rsidR="009324F7" w:rsidRPr="00A25005" w:rsidRDefault="009324F7" w:rsidP="009324F7">
      <w:pPr>
        <w:ind w:left="540" w:right="311"/>
        <w:rPr>
          <w:kern w:val="8"/>
          <w:sz w:val="8"/>
          <w:szCs w:val="8"/>
        </w:rPr>
      </w:pPr>
    </w:p>
    <w:p w:rsidR="009324F7" w:rsidRPr="00A25005" w:rsidRDefault="009324F7" w:rsidP="009324F7">
      <w:pPr>
        <w:ind w:left="540" w:right="311"/>
        <w:rPr>
          <w:kern w:val="8"/>
          <w:sz w:val="16"/>
          <w:szCs w:val="16"/>
        </w:rPr>
      </w:pPr>
      <w:r w:rsidRPr="00A25005">
        <w:rPr>
          <w:b/>
          <w:kern w:val="8"/>
          <w:sz w:val="16"/>
          <w:szCs w:val="16"/>
        </w:rPr>
        <w:t>Modlitba uprostřed dne:</w:t>
      </w:r>
      <w:r w:rsidRPr="00A25005">
        <w:rPr>
          <w:kern w:val="8"/>
          <w:sz w:val="16"/>
          <w:szCs w:val="16"/>
        </w:rPr>
        <w:t xml:space="preserve"> hymnus podle liturgické doby nebo z ordinária; krátké čtení, verš s odpovědí a závěrečná modlitba z vlastních nebo společných textů; žalmy s antifonou (pokud není vlastní) z příslušného dne v týdnu.</w:t>
      </w:r>
    </w:p>
    <w:p w:rsidR="009324F7" w:rsidRPr="00A25005" w:rsidRDefault="009324F7" w:rsidP="009324F7">
      <w:pPr>
        <w:ind w:left="540" w:right="311"/>
        <w:rPr>
          <w:kern w:val="8"/>
          <w:sz w:val="8"/>
          <w:szCs w:val="8"/>
        </w:rPr>
      </w:pPr>
    </w:p>
    <w:p w:rsidR="009324F7" w:rsidRPr="00A25005" w:rsidRDefault="009324F7" w:rsidP="009324F7">
      <w:pPr>
        <w:ind w:left="540" w:right="311"/>
        <w:rPr>
          <w:kern w:val="8"/>
          <w:sz w:val="16"/>
          <w:szCs w:val="16"/>
        </w:rPr>
      </w:pPr>
      <w:r w:rsidRPr="00A25005">
        <w:rPr>
          <w:b/>
          <w:kern w:val="8"/>
          <w:sz w:val="16"/>
          <w:szCs w:val="16"/>
        </w:rPr>
        <w:t xml:space="preserve">Nešpory: </w:t>
      </w:r>
      <w:r w:rsidRPr="00A25005">
        <w:rPr>
          <w:kern w:val="8"/>
          <w:sz w:val="16"/>
          <w:szCs w:val="16"/>
        </w:rPr>
        <w:t>z vlastních nebo ze společných textů. Modlitba před spaním: z příslušného dne v týdnu.</w:t>
      </w:r>
    </w:p>
    <w:p w:rsidR="009324F7" w:rsidRPr="00A25005" w:rsidRDefault="009324F7" w:rsidP="009324F7">
      <w:pPr>
        <w:ind w:left="540" w:right="311"/>
        <w:rPr>
          <w:kern w:val="8"/>
          <w:sz w:val="8"/>
          <w:szCs w:val="8"/>
        </w:rPr>
      </w:pPr>
    </w:p>
    <w:p w:rsidR="009324F7" w:rsidRPr="00A25005" w:rsidRDefault="009324F7" w:rsidP="009324F7">
      <w:pPr>
        <w:ind w:left="540" w:right="311"/>
        <w:jc w:val="center"/>
        <w:rPr>
          <w:b/>
          <w:kern w:val="8"/>
          <w:sz w:val="16"/>
          <w:szCs w:val="16"/>
        </w:rPr>
      </w:pPr>
    </w:p>
    <w:p w:rsidR="009324F7" w:rsidRPr="00A25005" w:rsidRDefault="009324F7" w:rsidP="009324F7">
      <w:pPr>
        <w:ind w:left="540" w:right="311"/>
        <w:jc w:val="center"/>
        <w:rPr>
          <w:b/>
          <w:kern w:val="8"/>
          <w:sz w:val="28"/>
        </w:rPr>
      </w:pPr>
      <w:r w:rsidRPr="00A25005">
        <w:rPr>
          <w:b/>
          <w:kern w:val="8"/>
          <w:sz w:val="28"/>
        </w:rPr>
        <w:t>PAMÁTKY</w:t>
      </w:r>
    </w:p>
    <w:p w:rsidR="009324F7" w:rsidRPr="00A25005" w:rsidRDefault="009324F7" w:rsidP="009324F7">
      <w:pPr>
        <w:ind w:left="540" w:right="311"/>
        <w:jc w:val="center"/>
        <w:rPr>
          <w:b/>
          <w:kern w:val="8"/>
          <w:sz w:val="12"/>
          <w:szCs w:val="12"/>
        </w:rPr>
      </w:pPr>
    </w:p>
    <w:p w:rsidR="009324F7" w:rsidRPr="00A25005" w:rsidRDefault="009324F7" w:rsidP="009324F7">
      <w:pPr>
        <w:ind w:left="540" w:right="311"/>
        <w:rPr>
          <w:kern w:val="8"/>
          <w:sz w:val="16"/>
          <w:szCs w:val="16"/>
        </w:rPr>
      </w:pPr>
      <w:r w:rsidRPr="00A25005">
        <w:rPr>
          <w:b/>
          <w:kern w:val="8"/>
          <w:sz w:val="16"/>
          <w:szCs w:val="16"/>
        </w:rPr>
        <w:t>Ranní chvály, nešpory a modlitba se čtením:</w:t>
      </w:r>
      <w:r w:rsidRPr="00A25005">
        <w:rPr>
          <w:kern w:val="8"/>
          <w:sz w:val="16"/>
          <w:szCs w:val="16"/>
        </w:rPr>
        <w:t xml:space="preserve"> žalmy se svými antifonami z příslušného dne v týdnu; úvodní antifona, hymny, krátká čtení se zpěvy, které po nich následují, antifony k Zachariášovu kantiku i ke kantiku Panny Marie a prosby, nejsou-li vlastní, mohou se vzít buď feriální, nebo ze společných textů; závěrečná modlitba vždy vlastní. V modlitbě se čtením je biblické čtení se zpěvem z pravidelného cyklu podle liturgické doby a hagiografická lekce se zpěvem, není-li vlastní, bere se z příslušné ferie; nikdy se</w:t>
      </w:r>
      <w:r>
        <w:rPr>
          <w:kern w:val="8"/>
          <w:sz w:val="16"/>
          <w:szCs w:val="16"/>
        </w:rPr>
        <w:t xml:space="preserve"> neříká „Bože, tebe chválíme...“</w:t>
      </w:r>
    </w:p>
    <w:p w:rsidR="009324F7" w:rsidRPr="00A25005" w:rsidRDefault="009324F7" w:rsidP="009324F7">
      <w:pPr>
        <w:ind w:left="540" w:right="311"/>
        <w:rPr>
          <w:kern w:val="8"/>
          <w:sz w:val="8"/>
          <w:szCs w:val="8"/>
        </w:rPr>
      </w:pPr>
    </w:p>
    <w:p w:rsidR="009324F7" w:rsidRPr="00A25005" w:rsidRDefault="009324F7" w:rsidP="009324F7">
      <w:pPr>
        <w:ind w:left="540" w:right="311"/>
        <w:rPr>
          <w:kern w:val="8"/>
          <w:sz w:val="16"/>
          <w:szCs w:val="16"/>
        </w:rPr>
      </w:pPr>
      <w:r w:rsidRPr="00A25005">
        <w:rPr>
          <w:b/>
          <w:kern w:val="8"/>
          <w:sz w:val="16"/>
          <w:szCs w:val="16"/>
        </w:rPr>
        <w:t>Modlitba uprostřed dne a modlitba před spaním:</w:t>
      </w:r>
      <w:r w:rsidRPr="00A25005">
        <w:rPr>
          <w:kern w:val="8"/>
          <w:sz w:val="16"/>
          <w:szCs w:val="16"/>
        </w:rPr>
        <w:t xml:space="preserve"> všechno z příslušné ferie.</w:t>
      </w:r>
    </w:p>
    <w:p w:rsidR="009324F7" w:rsidRPr="00A25005" w:rsidRDefault="009324F7" w:rsidP="009324F7">
      <w:pPr>
        <w:ind w:left="540" w:right="311"/>
        <w:rPr>
          <w:kern w:val="8"/>
          <w:sz w:val="8"/>
          <w:szCs w:val="8"/>
        </w:rPr>
      </w:pPr>
    </w:p>
    <w:p w:rsidR="009324F7" w:rsidRPr="00A25005" w:rsidRDefault="009324F7" w:rsidP="009324F7">
      <w:pPr>
        <w:ind w:left="540" w:right="311"/>
        <w:jc w:val="center"/>
        <w:rPr>
          <w:b/>
          <w:kern w:val="8"/>
          <w:sz w:val="16"/>
          <w:szCs w:val="16"/>
        </w:rPr>
      </w:pPr>
    </w:p>
    <w:p w:rsidR="009324F7" w:rsidRPr="00A25005" w:rsidRDefault="009324F7" w:rsidP="009324F7">
      <w:pPr>
        <w:ind w:left="540" w:right="311"/>
        <w:jc w:val="center"/>
        <w:rPr>
          <w:b/>
          <w:kern w:val="8"/>
          <w:sz w:val="28"/>
        </w:rPr>
      </w:pPr>
      <w:r w:rsidRPr="00A25005">
        <w:rPr>
          <w:b/>
          <w:kern w:val="8"/>
          <w:sz w:val="28"/>
        </w:rPr>
        <w:t>FERIE</w:t>
      </w:r>
    </w:p>
    <w:p w:rsidR="009324F7" w:rsidRPr="00A25005" w:rsidRDefault="009324F7" w:rsidP="009324F7">
      <w:pPr>
        <w:ind w:left="540" w:right="311"/>
        <w:jc w:val="center"/>
        <w:rPr>
          <w:b/>
          <w:kern w:val="8"/>
          <w:sz w:val="12"/>
          <w:szCs w:val="12"/>
        </w:rPr>
      </w:pPr>
    </w:p>
    <w:p w:rsidR="009324F7" w:rsidRPr="00A25005" w:rsidRDefault="009324F7" w:rsidP="009324F7">
      <w:pPr>
        <w:ind w:left="540" w:right="311"/>
        <w:rPr>
          <w:kern w:val="8"/>
          <w:sz w:val="16"/>
          <w:szCs w:val="16"/>
        </w:rPr>
      </w:pPr>
      <w:r w:rsidRPr="00043A5D">
        <w:rPr>
          <w:b/>
          <w:kern w:val="8"/>
          <w:sz w:val="16"/>
          <w:szCs w:val="16"/>
        </w:rPr>
        <w:t>Modlitba se čtením</w:t>
      </w:r>
      <w:r w:rsidRPr="00A25005">
        <w:rPr>
          <w:kern w:val="8"/>
          <w:sz w:val="16"/>
          <w:szCs w:val="16"/>
        </w:rPr>
        <w:t xml:space="preserve"> nikdy nekončí chval</w:t>
      </w:r>
      <w:r>
        <w:rPr>
          <w:kern w:val="8"/>
          <w:sz w:val="16"/>
          <w:szCs w:val="16"/>
        </w:rPr>
        <w:t>ozpěvem „Bože, tebe chválíme...“</w:t>
      </w:r>
      <w:r w:rsidRPr="00A25005">
        <w:rPr>
          <w:kern w:val="8"/>
          <w:sz w:val="16"/>
          <w:szCs w:val="16"/>
        </w:rPr>
        <w:t>.</w:t>
      </w:r>
      <w:r>
        <w:rPr>
          <w:kern w:val="8"/>
          <w:sz w:val="16"/>
          <w:szCs w:val="16"/>
        </w:rPr>
        <w:br w:type="page"/>
      </w:r>
    </w:p>
    <w:tbl>
      <w:tblPr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4"/>
        <w:gridCol w:w="352"/>
        <w:gridCol w:w="352"/>
        <w:gridCol w:w="353"/>
        <w:gridCol w:w="354"/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9324F7" w:rsidRPr="006C088F" w:rsidTr="00E6068A">
        <w:trPr>
          <w:trHeight w:hRule="exact" w:val="1021"/>
        </w:trPr>
        <w:tc>
          <w:tcPr>
            <w:tcW w:w="709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mallCaps/>
                <w:sz w:val="22"/>
                <w:szCs w:val="22"/>
              </w:rPr>
            </w:pPr>
            <w:r>
              <w:br w:type="page"/>
            </w:r>
            <w:r w:rsidRPr="006C088F">
              <w:rPr>
                <w:sz w:val="14"/>
                <w:szCs w:val="14"/>
              </w:rPr>
              <w:br w:type="page"/>
            </w:r>
            <w:r w:rsidRPr="006C088F">
              <w:rPr>
                <w:sz w:val="14"/>
                <w:szCs w:val="14"/>
              </w:rPr>
              <w:br w:type="page"/>
            </w:r>
            <w:r w:rsidRPr="006C088F">
              <w:rPr>
                <w:b/>
                <w:smallCaps/>
                <w:sz w:val="22"/>
                <w:szCs w:val="22"/>
              </w:rPr>
              <w:t>Nedělní roční cykly a trvání liturgického mezidobí</w:t>
            </w:r>
          </w:p>
        </w:tc>
        <w:tc>
          <w:tcPr>
            <w:tcW w:w="14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324F7" w:rsidRPr="006C088F" w:rsidRDefault="009324F7" w:rsidP="00E6068A">
            <w:pPr>
              <w:ind w:left="113" w:right="113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První neděle  adventní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29. listopadu</w:t>
            </w:r>
          </w:p>
        </w:tc>
        <w:tc>
          <w:tcPr>
            <w:tcW w:w="354" w:type="dxa"/>
            <w:tcBorders>
              <w:top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28. listopadu</w:t>
            </w:r>
          </w:p>
        </w:tc>
        <w:tc>
          <w:tcPr>
            <w:tcW w:w="354" w:type="dxa"/>
            <w:tcBorders>
              <w:top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27. listopadu</w:t>
            </w:r>
          </w:p>
        </w:tc>
        <w:tc>
          <w:tcPr>
            <w:tcW w:w="354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3. prosince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1. prosince</w:t>
            </w:r>
          </w:p>
        </w:tc>
        <w:tc>
          <w:tcPr>
            <w:tcW w:w="353" w:type="dxa"/>
            <w:tcBorders>
              <w:top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30. listopadu</w:t>
            </w:r>
          </w:p>
        </w:tc>
        <w:tc>
          <w:tcPr>
            <w:tcW w:w="353" w:type="dxa"/>
            <w:tcBorders>
              <w:top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29. listopadu</w:t>
            </w:r>
          </w:p>
        </w:tc>
        <w:tc>
          <w:tcPr>
            <w:tcW w:w="353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28. listopadu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3. prosince</w:t>
            </w:r>
          </w:p>
        </w:tc>
        <w:tc>
          <w:tcPr>
            <w:tcW w:w="353" w:type="dxa"/>
            <w:tcBorders>
              <w:top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6C088F">
              <w:rPr>
                <w:sz w:val="14"/>
                <w:szCs w:val="14"/>
              </w:rPr>
              <w:t>. prosince</w:t>
            </w:r>
          </w:p>
        </w:tc>
        <w:tc>
          <w:tcPr>
            <w:tcW w:w="353" w:type="dxa"/>
            <w:tcBorders>
              <w:top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1. prosince</w:t>
            </w:r>
          </w:p>
        </w:tc>
        <w:tc>
          <w:tcPr>
            <w:tcW w:w="353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30. listopadu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28. listopadu</w:t>
            </w:r>
          </w:p>
        </w:tc>
        <w:tc>
          <w:tcPr>
            <w:tcW w:w="353" w:type="dxa"/>
            <w:tcBorders>
              <w:top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Pr="006C088F">
              <w:rPr>
                <w:sz w:val="14"/>
                <w:szCs w:val="14"/>
              </w:rPr>
              <w:t>. listopadu</w:t>
            </w:r>
          </w:p>
        </w:tc>
        <w:tc>
          <w:tcPr>
            <w:tcW w:w="353" w:type="dxa"/>
            <w:tcBorders>
              <w:top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3. prosince</w:t>
            </w:r>
          </w:p>
        </w:tc>
        <w:tc>
          <w:tcPr>
            <w:tcW w:w="353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6C088F">
              <w:rPr>
                <w:sz w:val="14"/>
                <w:szCs w:val="14"/>
              </w:rPr>
              <w:t>. prosince</w:t>
            </w:r>
          </w:p>
        </w:tc>
      </w:tr>
      <w:tr w:rsidR="009324F7" w:rsidRPr="006C088F" w:rsidTr="00E6068A">
        <w:trPr>
          <w:trHeight w:hRule="exact" w:val="737"/>
        </w:trPr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4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Liturgické mezidobí</w:t>
            </w:r>
          </w:p>
        </w:tc>
        <w:tc>
          <w:tcPr>
            <w:tcW w:w="352" w:type="dxa"/>
            <w:vMerge w:val="restart"/>
            <w:shd w:val="clear" w:color="auto" w:fill="auto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 době velikonoční</w:t>
            </w:r>
          </w:p>
        </w:tc>
        <w:tc>
          <w:tcPr>
            <w:tcW w:w="352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týdnem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10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8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7</w:t>
            </w:r>
          </w:p>
        </w:tc>
        <w:tc>
          <w:tcPr>
            <w:tcW w:w="354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10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8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7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7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10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9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10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7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10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8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9324F7" w:rsidRPr="006C088F" w:rsidTr="00E6068A">
        <w:trPr>
          <w:trHeight w:hRule="exact" w:val="851"/>
        </w:trPr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vMerge/>
            <w:shd w:val="clear" w:color="auto" w:fill="auto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352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začíná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6. června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29. května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20. květen</w:t>
            </w:r>
          </w:p>
        </w:tc>
        <w:tc>
          <w:tcPr>
            <w:tcW w:w="354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9. června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25.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17.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21. května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10. června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6C088F">
              <w:rPr>
                <w:sz w:val="14"/>
                <w:szCs w:val="14"/>
              </w:rPr>
              <w:t>. květen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6C088F">
              <w:rPr>
                <w:sz w:val="14"/>
                <w:szCs w:val="14"/>
              </w:rPr>
              <w:t>. května</w:t>
            </w:r>
          </w:p>
        </w:tc>
      </w:tr>
      <w:tr w:rsidR="009324F7" w:rsidRPr="006C088F" w:rsidTr="00E6068A">
        <w:trPr>
          <w:trHeight w:hRule="exact" w:val="737"/>
        </w:trPr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vMerge w:val="restart"/>
            <w:shd w:val="clear" w:color="auto" w:fill="auto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před dobou postní</w:t>
            </w:r>
          </w:p>
        </w:tc>
        <w:tc>
          <w:tcPr>
            <w:tcW w:w="352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týdnem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8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7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5</w:t>
            </w:r>
          </w:p>
        </w:tc>
        <w:tc>
          <w:tcPr>
            <w:tcW w:w="354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8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6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5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6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8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6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8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7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5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8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5</w:t>
            </w:r>
          </w:p>
        </w:tc>
      </w:tr>
      <w:tr w:rsidR="009324F7" w:rsidRPr="006C088F" w:rsidTr="00E6068A">
        <w:trPr>
          <w:trHeight w:hRule="exact" w:val="794"/>
        </w:trPr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52" w:type="dxa"/>
            <w:vMerge/>
            <w:shd w:val="clear" w:color="auto" w:fill="auto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52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končí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1. března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21. února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13. února</w:t>
            </w:r>
          </w:p>
        </w:tc>
        <w:tc>
          <w:tcPr>
            <w:tcW w:w="354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4. března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17. února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9. února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13. února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5. března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Pr="006C088F">
              <w:rPr>
                <w:sz w:val="14"/>
                <w:szCs w:val="14"/>
              </w:rPr>
              <w:t>. února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6C088F">
              <w:rPr>
                <w:sz w:val="14"/>
                <w:szCs w:val="14"/>
              </w:rPr>
              <w:t>. února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6C088F">
              <w:rPr>
                <w:sz w:val="14"/>
                <w:szCs w:val="14"/>
              </w:rPr>
              <w:t>. března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6C088F">
              <w:rPr>
                <w:sz w:val="14"/>
                <w:szCs w:val="14"/>
              </w:rPr>
              <w:t>. února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6C088F">
              <w:rPr>
                <w:sz w:val="14"/>
                <w:szCs w:val="14"/>
              </w:rPr>
              <w:t>. února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6C088F">
              <w:rPr>
                <w:sz w:val="14"/>
                <w:szCs w:val="14"/>
              </w:rPr>
              <w:t>. března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Pr="006C088F">
              <w:rPr>
                <w:sz w:val="14"/>
                <w:szCs w:val="14"/>
              </w:rPr>
              <w:t>. února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6C088F">
              <w:rPr>
                <w:sz w:val="14"/>
                <w:szCs w:val="14"/>
              </w:rPr>
              <w:t>. února</w:t>
            </w:r>
          </w:p>
        </w:tc>
      </w:tr>
      <w:tr w:rsidR="009324F7" w:rsidRPr="006C088F" w:rsidTr="00E6068A">
        <w:trPr>
          <w:trHeight w:hRule="exact" w:val="851"/>
        </w:trPr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324F7" w:rsidRPr="006C088F" w:rsidRDefault="009324F7" w:rsidP="00E6068A">
            <w:pPr>
              <w:ind w:left="113" w:right="113"/>
              <w:jc w:val="both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Tělo a Krev Páně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11. června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3. června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16. června</w:t>
            </w:r>
          </w:p>
        </w:tc>
        <w:tc>
          <w:tcPr>
            <w:tcW w:w="354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8. června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30.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19. června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4. června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27. května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Pr="006C088F">
              <w:rPr>
                <w:sz w:val="14"/>
                <w:szCs w:val="14"/>
              </w:rPr>
              <w:t>. května</w:t>
            </w:r>
          </w:p>
        </w:tc>
      </w:tr>
      <w:tr w:rsidR="009324F7" w:rsidRPr="006C088F" w:rsidTr="00E6068A">
        <w:trPr>
          <w:trHeight w:hRule="exact" w:val="851"/>
        </w:trPr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324F7" w:rsidRPr="006C088F" w:rsidRDefault="009324F7" w:rsidP="00E6068A">
            <w:pPr>
              <w:ind w:left="113" w:right="113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Seslání Ducha svatého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31. května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23. května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5. června</w:t>
            </w:r>
          </w:p>
        </w:tc>
        <w:tc>
          <w:tcPr>
            <w:tcW w:w="354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28. května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19.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8. června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24. května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16. května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6C088F">
              <w:rPr>
                <w:sz w:val="14"/>
                <w:szCs w:val="14"/>
              </w:rPr>
              <w:t>. června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6C088F">
              <w:rPr>
                <w:sz w:val="14"/>
                <w:szCs w:val="14"/>
              </w:rPr>
              <w:t>. května</w:t>
            </w:r>
          </w:p>
        </w:tc>
      </w:tr>
      <w:tr w:rsidR="009324F7" w:rsidRPr="006C088F" w:rsidTr="00E6068A">
        <w:trPr>
          <w:trHeight w:hRule="exact" w:val="1304"/>
        </w:trPr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324F7" w:rsidRPr="006C088F" w:rsidRDefault="009324F7" w:rsidP="00E6068A">
            <w:pPr>
              <w:ind w:left="113" w:right="113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Nanebevstoupení Páně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21. května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13. května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26. května</w:t>
            </w:r>
          </w:p>
        </w:tc>
        <w:tc>
          <w:tcPr>
            <w:tcW w:w="354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18. květen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9. květen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29.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14. května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6. května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Pr="006C088F">
              <w:rPr>
                <w:sz w:val="14"/>
                <w:szCs w:val="14"/>
              </w:rPr>
              <w:t>. květen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6C088F">
              <w:rPr>
                <w:sz w:val="14"/>
                <w:szCs w:val="14"/>
              </w:rPr>
              <w:t>. květen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6C088F">
              <w:rPr>
                <w:sz w:val="14"/>
                <w:szCs w:val="14"/>
              </w:rPr>
              <w:t>. května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6C088F">
              <w:rPr>
                <w:sz w:val="14"/>
                <w:szCs w:val="14"/>
              </w:rPr>
              <w:t>. května</w:t>
            </w:r>
          </w:p>
        </w:tc>
      </w:tr>
      <w:tr w:rsidR="009324F7" w:rsidRPr="006C088F" w:rsidTr="00E6068A">
        <w:trPr>
          <w:trHeight w:hRule="exact" w:val="1304"/>
        </w:trPr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324F7" w:rsidRPr="006C088F" w:rsidRDefault="009324F7" w:rsidP="00E6068A">
            <w:pPr>
              <w:ind w:left="113" w:right="113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Zmrtvýchvstání Páně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12. dubna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4. dubna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17. dubna</w:t>
            </w:r>
          </w:p>
        </w:tc>
        <w:tc>
          <w:tcPr>
            <w:tcW w:w="354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9. dubna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31. března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20. dubna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5. dubna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28. března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6C088F">
              <w:rPr>
                <w:sz w:val="14"/>
                <w:szCs w:val="14"/>
              </w:rPr>
              <w:t>. dubna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6C088F">
              <w:rPr>
                <w:sz w:val="14"/>
                <w:szCs w:val="14"/>
              </w:rPr>
              <w:t>. dubna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Pr="006C088F">
              <w:rPr>
                <w:sz w:val="14"/>
                <w:szCs w:val="14"/>
              </w:rPr>
              <w:t>. dubna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6C088F">
              <w:rPr>
                <w:sz w:val="14"/>
                <w:szCs w:val="14"/>
              </w:rPr>
              <w:t>. dubna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r w:rsidRPr="006C088F">
              <w:rPr>
                <w:sz w:val="14"/>
                <w:szCs w:val="14"/>
              </w:rPr>
              <w:t>. března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6C088F">
              <w:rPr>
                <w:sz w:val="14"/>
                <w:szCs w:val="14"/>
              </w:rPr>
              <w:t>. dubna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6C088F">
              <w:rPr>
                <w:sz w:val="14"/>
                <w:szCs w:val="14"/>
              </w:rPr>
              <w:t>. dubna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6C088F">
              <w:rPr>
                <w:sz w:val="14"/>
                <w:szCs w:val="14"/>
              </w:rPr>
              <w:t>. března</w:t>
            </w:r>
          </w:p>
        </w:tc>
      </w:tr>
      <w:tr w:rsidR="009324F7" w:rsidRPr="006C088F" w:rsidTr="00E6068A">
        <w:trPr>
          <w:trHeight w:hRule="exact" w:val="851"/>
        </w:trPr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324F7" w:rsidRPr="006C088F" w:rsidRDefault="009324F7" w:rsidP="00E6068A">
            <w:pPr>
              <w:ind w:left="113" w:right="113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Popeleční středa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26. února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17. února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2. března</w:t>
            </w:r>
          </w:p>
        </w:tc>
        <w:tc>
          <w:tcPr>
            <w:tcW w:w="354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22. února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14. února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5. března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18. února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10. února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6C088F">
              <w:rPr>
                <w:sz w:val="14"/>
                <w:szCs w:val="14"/>
              </w:rPr>
              <w:t>. března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6C088F">
              <w:rPr>
                <w:sz w:val="14"/>
                <w:szCs w:val="14"/>
              </w:rPr>
              <w:t>. února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6C088F">
              <w:rPr>
                <w:sz w:val="14"/>
                <w:szCs w:val="14"/>
              </w:rPr>
              <w:t>. března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  <w:r w:rsidRPr="006C088F">
              <w:rPr>
                <w:sz w:val="14"/>
                <w:szCs w:val="14"/>
              </w:rPr>
              <w:t>. února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6C088F">
              <w:rPr>
                <w:sz w:val="14"/>
                <w:szCs w:val="14"/>
              </w:rPr>
              <w:t>. února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6C088F">
              <w:rPr>
                <w:sz w:val="14"/>
                <w:szCs w:val="14"/>
              </w:rPr>
              <w:t>. března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Pr="006C088F">
              <w:rPr>
                <w:sz w:val="14"/>
                <w:szCs w:val="14"/>
              </w:rPr>
              <w:t>. února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6C088F">
              <w:rPr>
                <w:sz w:val="14"/>
                <w:szCs w:val="14"/>
              </w:rPr>
              <w:t>. února</w:t>
            </w:r>
          </w:p>
        </w:tc>
      </w:tr>
      <w:tr w:rsidR="009324F7" w:rsidRPr="006C088F" w:rsidTr="00E6068A">
        <w:trPr>
          <w:trHeight w:hRule="exact" w:val="893"/>
        </w:trPr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324F7" w:rsidRPr="006C088F" w:rsidRDefault="009324F7" w:rsidP="00E6068A">
            <w:pPr>
              <w:ind w:left="113" w:right="113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Nedělní roční cykly a feriální lekcionář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A - II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B - I</w:t>
            </w:r>
          </w:p>
        </w:tc>
        <w:tc>
          <w:tcPr>
            <w:tcW w:w="354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C - II</w:t>
            </w:r>
          </w:p>
        </w:tc>
        <w:tc>
          <w:tcPr>
            <w:tcW w:w="354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A - I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B - II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C - I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A - II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B – I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C - II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A - I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B - II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C - I</w:t>
            </w:r>
          </w:p>
        </w:tc>
        <w:tc>
          <w:tcPr>
            <w:tcW w:w="353" w:type="dxa"/>
            <w:tcBorders>
              <w:lef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A - II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B – I</w:t>
            </w:r>
          </w:p>
        </w:tc>
        <w:tc>
          <w:tcPr>
            <w:tcW w:w="353" w:type="dxa"/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A - II</w:t>
            </w:r>
          </w:p>
        </w:tc>
        <w:tc>
          <w:tcPr>
            <w:tcW w:w="353" w:type="dxa"/>
            <w:tcBorders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sz w:val="14"/>
                <w:szCs w:val="14"/>
              </w:rPr>
            </w:pPr>
            <w:r w:rsidRPr="006C088F">
              <w:rPr>
                <w:sz w:val="14"/>
                <w:szCs w:val="14"/>
              </w:rPr>
              <w:t>B - I</w:t>
            </w:r>
          </w:p>
        </w:tc>
      </w:tr>
      <w:tr w:rsidR="009324F7" w:rsidRPr="006C088F" w:rsidTr="00E6068A">
        <w:trPr>
          <w:trHeight w:hRule="exact" w:val="595"/>
        </w:trPr>
        <w:tc>
          <w:tcPr>
            <w:tcW w:w="709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textDirection w:val="btLr"/>
          </w:tcPr>
          <w:p w:rsidR="009324F7" w:rsidRPr="006C088F" w:rsidRDefault="009324F7" w:rsidP="00E6068A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9324F7" w:rsidRPr="006C088F" w:rsidRDefault="009324F7" w:rsidP="00E6068A">
            <w:pPr>
              <w:ind w:left="113" w:right="113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ROK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354" w:type="dxa"/>
            <w:tcBorders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354" w:type="dxa"/>
            <w:tcBorders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2022</w:t>
            </w:r>
          </w:p>
        </w:tc>
        <w:tc>
          <w:tcPr>
            <w:tcW w:w="354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2023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2024</w:t>
            </w:r>
          </w:p>
        </w:tc>
        <w:tc>
          <w:tcPr>
            <w:tcW w:w="353" w:type="dxa"/>
            <w:tcBorders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2025</w:t>
            </w:r>
          </w:p>
        </w:tc>
        <w:tc>
          <w:tcPr>
            <w:tcW w:w="353" w:type="dxa"/>
            <w:tcBorders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2026</w:t>
            </w:r>
          </w:p>
        </w:tc>
        <w:tc>
          <w:tcPr>
            <w:tcW w:w="35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C088F">
              <w:rPr>
                <w:b/>
                <w:sz w:val="14"/>
                <w:szCs w:val="14"/>
              </w:rPr>
              <w:t>2027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2028</w:t>
            </w:r>
          </w:p>
        </w:tc>
        <w:tc>
          <w:tcPr>
            <w:tcW w:w="353" w:type="dxa"/>
            <w:tcBorders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2029</w:t>
            </w:r>
          </w:p>
        </w:tc>
        <w:tc>
          <w:tcPr>
            <w:tcW w:w="353" w:type="dxa"/>
            <w:tcBorders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2030</w:t>
            </w:r>
          </w:p>
        </w:tc>
        <w:tc>
          <w:tcPr>
            <w:tcW w:w="35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2031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2032</w:t>
            </w:r>
          </w:p>
        </w:tc>
        <w:tc>
          <w:tcPr>
            <w:tcW w:w="353" w:type="dxa"/>
            <w:tcBorders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2033</w:t>
            </w:r>
          </w:p>
        </w:tc>
        <w:tc>
          <w:tcPr>
            <w:tcW w:w="353" w:type="dxa"/>
            <w:tcBorders>
              <w:bottom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2034</w:t>
            </w:r>
          </w:p>
        </w:tc>
        <w:tc>
          <w:tcPr>
            <w:tcW w:w="35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324F7" w:rsidRPr="006C088F" w:rsidRDefault="009324F7" w:rsidP="00E6068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2035</w:t>
            </w:r>
          </w:p>
        </w:tc>
      </w:tr>
    </w:tbl>
    <w:p w:rsidR="009324F7" w:rsidRPr="005D144A" w:rsidRDefault="009324F7" w:rsidP="009324F7">
      <w:pPr>
        <w:rPr>
          <w:sz w:val="2"/>
          <w:szCs w:val="2"/>
        </w:rPr>
      </w:pPr>
      <w:r w:rsidRPr="005D144A">
        <w:rPr>
          <w:sz w:val="2"/>
          <w:szCs w:val="2"/>
        </w:rPr>
        <w:br w:type="page"/>
      </w:r>
    </w:p>
    <w:p w:rsidR="009324F7" w:rsidRPr="00AE36AD" w:rsidRDefault="009324F7" w:rsidP="009324F7">
      <w:pPr>
        <w:rPr>
          <w:sz w:val="28"/>
        </w:rPr>
      </w:pPr>
      <w:r>
        <w:tab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4318"/>
        <w:gridCol w:w="141"/>
        <w:gridCol w:w="89"/>
        <w:gridCol w:w="2332"/>
      </w:tblGrid>
      <w:tr w:rsidR="009324F7" w:rsidRPr="00303D64" w:rsidTr="00E6068A">
        <w:trPr>
          <w:trHeight w:hRule="exact" w:val="312"/>
          <w:jc w:val="right"/>
        </w:trPr>
        <w:tc>
          <w:tcPr>
            <w:tcW w:w="543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2"/>
                <w:szCs w:val="20"/>
              </w:rPr>
            </w:pPr>
            <w:r w:rsidRPr="008D0E33">
              <w:rPr>
                <w:b/>
                <w:sz w:val="28"/>
              </w:rPr>
              <w:t>LEDEN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343" w:hanging="5343"/>
              <w:jc w:val="right"/>
              <w:rPr>
                <w:i/>
                <w:spacing w:val="1"/>
                <w:w w:val="106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2"/>
                <w:szCs w:val="20"/>
              </w:rPr>
              <w:t>Slavnost Matky Boží</w:t>
            </w:r>
            <w:r>
              <w:rPr>
                <w:spacing w:val="2"/>
                <w:szCs w:val="20"/>
              </w:rPr>
              <w:t>,</w:t>
            </w:r>
            <w:r w:rsidRPr="008D0E33">
              <w:rPr>
                <w:spacing w:val="2"/>
                <w:szCs w:val="20"/>
              </w:rPr>
              <w:t xml:space="preserve"> Panny Marie – </w:t>
            </w:r>
            <w:r w:rsidRPr="008D0E33">
              <w:rPr>
                <w:i/>
                <w:iCs/>
                <w:spacing w:val="2"/>
                <w:szCs w:val="20"/>
              </w:rPr>
              <w:t>Nový rok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F96126" w:rsidRDefault="009324F7" w:rsidP="00E6068A">
            <w:pPr>
              <w:shd w:val="clear" w:color="auto" w:fill="FFFFFF"/>
              <w:ind w:left="5343" w:hanging="5343"/>
              <w:jc w:val="right"/>
              <w:rPr>
                <w:i/>
                <w:color w:val="FF0000"/>
                <w:spacing w:val="1"/>
                <w:w w:val="106"/>
                <w:sz w:val="12"/>
                <w:szCs w:val="12"/>
              </w:rPr>
            </w:pPr>
            <w:r w:rsidRPr="00F96126">
              <w:rPr>
                <w:i/>
                <w:color w:val="FF0000"/>
                <w:spacing w:val="1"/>
                <w:w w:val="106"/>
                <w:sz w:val="12"/>
                <w:szCs w:val="12"/>
              </w:rPr>
              <w:t xml:space="preserve">Světový den modliteb za mír </w:t>
            </w:r>
          </w:p>
          <w:p w:rsidR="009324F7" w:rsidRPr="008D0E33" w:rsidRDefault="009324F7" w:rsidP="00E6068A">
            <w:pPr>
              <w:shd w:val="clear" w:color="auto" w:fill="FFFFFF"/>
              <w:ind w:left="5343" w:hanging="5343"/>
              <w:jc w:val="right"/>
              <w:rPr>
                <w:i/>
                <w:color w:val="FF0000"/>
                <w:sz w:val="12"/>
                <w:szCs w:val="12"/>
              </w:rPr>
            </w:pPr>
            <w:r w:rsidRPr="008D0E33">
              <w:rPr>
                <w:i/>
                <w:color w:val="FF0000"/>
                <w:spacing w:val="1"/>
                <w:w w:val="106"/>
                <w:sz w:val="12"/>
                <w:szCs w:val="12"/>
              </w:rPr>
              <w:t>Nový rok</w:t>
            </w: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Basil Veliký a Řehoř Naziánský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Karina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Nejsvětější Jméno Ježíš, sv. Jenovéfa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Radmila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w w:val="106"/>
                <w:szCs w:val="20"/>
              </w:rPr>
              <w:t xml:space="preserve">bl. </w:t>
            </w:r>
            <w:r w:rsidRPr="008D0E33">
              <w:rPr>
                <w:w w:val="106"/>
                <w:szCs w:val="20"/>
              </w:rPr>
              <w:t xml:space="preserve">Anděla z Foligna – </w:t>
            </w:r>
            <w:r w:rsidRPr="008D0E33">
              <w:rPr>
                <w:i/>
                <w:iCs/>
                <w:w w:val="106"/>
                <w:szCs w:val="20"/>
              </w:rPr>
              <w:t>Diana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Telesfor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Dalimil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Slavnost Zjevení Páně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Tři králové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sv. Rajmund z Peňafortu – </w:t>
            </w:r>
            <w:r w:rsidRPr="008D0E33">
              <w:rPr>
                <w:bCs/>
                <w:i/>
                <w:iCs/>
                <w:szCs w:val="20"/>
              </w:rPr>
              <w:t>Vilma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Severin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Čestmír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8D0E33">
              <w:rPr>
                <w:b/>
                <w:bCs/>
                <w:i/>
                <w:color w:val="FF0000"/>
                <w:spacing w:val="-2"/>
                <w:sz w:val="12"/>
                <w:szCs w:val="12"/>
              </w:rPr>
              <w:t>Svátek Křtu Páně</w:t>
            </w: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Julián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Vladan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/>
                <w:bCs/>
                <w:i/>
                <w:color w:val="FF0000"/>
                <w:spacing w:val="-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Agathon (Dobromil)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Břetislav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w w:val="106"/>
                <w:szCs w:val="20"/>
              </w:rPr>
              <w:t xml:space="preserve">ct. Marie Elekta – </w:t>
            </w:r>
            <w:r w:rsidRPr="008D0E33">
              <w:rPr>
                <w:i/>
                <w:iCs/>
                <w:w w:val="106"/>
                <w:szCs w:val="20"/>
              </w:rPr>
              <w:t>Bohdana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Probus (Pravoslav)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Pravoslav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Hilarius z Poitiers – </w:t>
            </w:r>
            <w:r w:rsidRPr="008D0E33">
              <w:rPr>
                <w:bCs/>
                <w:i/>
                <w:spacing w:val="-1"/>
                <w:szCs w:val="20"/>
              </w:rPr>
              <w:t>Edita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Sáva Srbský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Radovan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Pavel Poustevník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Alice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Marcel l.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Ctirad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459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i/>
                <w:sz w:val="12"/>
                <w:szCs w:val="12"/>
              </w:rPr>
            </w:pPr>
            <w:r w:rsidRPr="008D0E33">
              <w:rPr>
                <w:bCs/>
                <w:spacing w:val="-1"/>
                <w:szCs w:val="20"/>
              </w:rPr>
              <w:t xml:space="preserve">sv. Antonín Veliký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Drahoslav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i/>
                <w:sz w:val="12"/>
                <w:szCs w:val="12"/>
              </w:rPr>
            </w:pPr>
          </w:p>
        </w:tc>
      </w:tr>
      <w:tr w:rsidR="009324F7" w:rsidRPr="00E97872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31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i/>
                <w:color w:val="FF0000"/>
                <w:sz w:val="12"/>
                <w:szCs w:val="12"/>
              </w:rPr>
            </w:pPr>
            <w:r w:rsidRPr="008D0E33">
              <w:rPr>
                <w:w w:val="106"/>
                <w:szCs w:val="20"/>
              </w:rPr>
              <w:t xml:space="preserve">Panna Maria, Matka jednoty křesťanů – </w:t>
            </w:r>
            <w:r w:rsidRPr="008D0E33">
              <w:rPr>
                <w:i/>
                <w:iCs/>
                <w:w w:val="106"/>
                <w:szCs w:val="20"/>
              </w:rPr>
              <w:t>Vladislav</w:t>
            </w:r>
          </w:p>
        </w:tc>
        <w:tc>
          <w:tcPr>
            <w:tcW w:w="2562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8D0E33">
              <w:rPr>
                <w:i/>
                <w:color w:val="FF0000"/>
                <w:spacing w:val="1"/>
                <w:w w:val="106"/>
                <w:sz w:val="12"/>
                <w:szCs w:val="12"/>
              </w:rPr>
              <w:t>Týden modliteb za jednotu křesťanů (18.-25.</w:t>
            </w:r>
            <w:r>
              <w:rPr>
                <w:i/>
                <w:color w:val="FF0000"/>
                <w:spacing w:val="1"/>
                <w:w w:val="106"/>
                <w:sz w:val="12"/>
                <w:szCs w:val="12"/>
              </w:rPr>
              <w:t>1.</w:t>
            </w:r>
            <w:r w:rsidRPr="008D0E33">
              <w:rPr>
                <w:i/>
                <w:color w:val="FF0000"/>
                <w:spacing w:val="1"/>
                <w:w w:val="106"/>
                <w:sz w:val="12"/>
                <w:szCs w:val="12"/>
              </w:rPr>
              <w:t>)</w:t>
            </w: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Márius a Marta a jejich synové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Doubravka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Fabián a Šebestián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Ilona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Anežka Římská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Běla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Vincenc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Slavomír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Ildefons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Zdeněk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František Saleský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Milena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3"/>
                <w:szCs w:val="20"/>
              </w:rPr>
              <w:t xml:space="preserve">Obrácení svatého Pavla – </w:t>
            </w:r>
            <w:r w:rsidRPr="008D0E33">
              <w:rPr>
                <w:i/>
                <w:iCs/>
                <w:spacing w:val="3"/>
                <w:szCs w:val="20"/>
              </w:rPr>
              <w:t>Miloš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 xml:space="preserve">sv. Timotej (Bohuslav) a Titus – </w:t>
            </w:r>
            <w:r w:rsidRPr="008D0E33">
              <w:rPr>
                <w:bCs/>
                <w:i/>
                <w:iCs/>
                <w:spacing w:val="1"/>
                <w:szCs w:val="20"/>
              </w:rPr>
              <w:t>Zora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sv. Anděla Mericiová – </w:t>
            </w:r>
            <w:r w:rsidRPr="008D0E33">
              <w:rPr>
                <w:bCs/>
                <w:i/>
                <w:iCs/>
                <w:szCs w:val="20"/>
              </w:rPr>
              <w:t>Ingrid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Tomáš Akvinský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Otýlie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Sulpicius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Zdislava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Martina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Robin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31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Jan Bosko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Marika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F96126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F96126">
              <w:rPr>
                <w:bCs/>
                <w:i/>
                <w:color w:val="FF0000"/>
                <w:sz w:val="12"/>
                <w:szCs w:val="12"/>
              </w:rPr>
              <w:t>Světový den pomoci malomocným</w:t>
            </w:r>
          </w:p>
        </w:tc>
      </w:tr>
    </w:tbl>
    <w:p w:rsidR="009324F7" w:rsidRPr="00AE36AD" w:rsidRDefault="009324F7" w:rsidP="009324F7">
      <w:pPr>
        <w:pStyle w:val="Nadpis1"/>
        <w:rPr>
          <w:szCs w:val="28"/>
        </w:rPr>
      </w:pPr>
    </w:p>
    <w:p w:rsidR="009324F7" w:rsidRPr="00AE36AD" w:rsidRDefault="009324F7" w:rsidP="009324F7">
      <w:pPr>
        <w:rPr>
          <w:sz w:val="28"/>
        </w:rPr>
      </w:pPr>
      <w: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4548"/>
        <w:gridCol w:w="2332"/>
      </w:tblGrid>
      <w:tr w:rsidR="009324F7" w:rsidRPr="00303D64" w:rsidTr="00E6068A">
        <w:trPr>
          <w:trHeight w:hRule="exact" w:val="312"/>
        </w:trPr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</w:p>
        </w:tc>
        <w:tc>
          <w:tcPr>
            <w:tcW w:w="4548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1"/>
                <w:szCs w:val="20"/>
              </w:rPr>
            </w:pPr>
          </w:p>
        </w:tc>
        <w:tc>
          <w:tcPr>
            <w:tcW w:w="2332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8D0E33">
              <w:rPr>
                <w:b/>
                <w:sz w:val="28"/>
              </w:rPr>
              <w:t>ÚNOR</w:t>
            </w: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>
              <w:rPr>
                <w:spacing w:val="1"/>
                <w:szCs w:val="20"/>
              </w:rPr>
              <w:t>sv. Pioni</w:t>
            </w:r>
            <w:r w:rsidRPr="008D0E33">
              <w:rPr>
                <w:spacing w:val="1"/>
                <w:szCs w:val="20"/>
              </w:rPr>
              <w:t xml:space="preserve">us – </w:t>
            </w:r>
            <w:r w:rsidRPr="008D0E33">
              <w:rPr>
                <w:i/>
                <w:spacing w:val="1"/>
                <w:szCs w:val="20"/>
              </w:rPr>
              <w:t>Hynek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Svátek Uvedení Páně do chrámu – </w:t>
            </w:r>
            <w:r w:rsidRPr="008D0E33">
              <w:rPr>
                <w:bCs/>
                <w:i/>
                <w:iCs/>
                <w:szCs w:val="20"/>
              </w:rPr>
              <w:t>Nela, Hromnice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8D0E33">
              <w:rPr>
                <w:bCs/>
                <w:i/>
                <w:color w:val="FF0000"/>
                <w:spacing w:val="-1"/>
                <w:sz w:val="12"/>
                <w:szCs w:val="12"/>
              </w:rPr>
              <w:t>Světový den zasvěceného života</w:t>
            </w: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Blažej, sv. Ansgar (Oskar)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Blažej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Ondřej Corsini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Jarmila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sv. Agáta (Háta, Dobruše) – </w:t>
            </w:r>
            <w:r w:rsidRPr="008D0E33">
              <w:rPr>
                <w:bCs/>
                <w:i/>
                <w:iCs/>
                <w:szCs w:val="20"/>
              </w:rPr>
              <w:t>Dobromila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Pavel Miki a druhové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Vanda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Richard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Veronika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w w:val="106"/>
                <w:szCs w:val="20"/>
              </w:rPr>
              <w:t xml:space="preserve">sv. Jeroným Emiliani, ct. Mlada – </w:t>
            </w:r>
            <w:r w:rsidRPr="008D0E33">
              <w:rPr>
                <w:i/>
                <w:iCs/>
                <w:w w:val="106"/>
                <w:szCs w:val="20"/>
              </w:rPr>
              <w:t>Milada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Apollonie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Apolena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Scholastika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Mojmír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Panna Maria Lurdská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Božena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8D0E33">
              <w:rPr>
                <w:bCs/>
                <w:i/>
                <w:color w:val="FF0000"/>
                <w:spacing w:val="-1"/>
                <w:sz w:val="12"/>
                <w:szCs w:val="12"/>
              </w:rPr>
              <w:t>Světový den nemocných</w:t>
            </w: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Benedikt Aniánský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Slavěna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Kateřina Ricciová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Věnceslav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Valentin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Valentýn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09726F" w:rsidRDefault="009324F7" w:rsidP="00E6068A">
            <w:pPr>
              <w:shd w:val="clear" w:color="auto" w:fill="FFFFFF"/>
              <w:jc w:val="right"/>
              <w:rPr>
                <w:i/>
                <w:color w:val="FF0000"/>
                <w:w w:val="106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 xml:space="preserve">sv. </w:t>
            </w:r>
            <w:r w:rsidRPr="008D0E33">
              <w:rPr>
                <w:spacing w:val="2"/>
                <w:szCs w:val="20"/>
              </w:rPr>
              <w:t xml:space="preserve">Jiřina – </w:t>
            </w:r>
            <w:r w:rsidRPr="008D0E33">
              <w:rPr>
                <w:i/>
                <w:iCs/>
                <w:spacing w:val="2"/>
                <w:szCs w:val="20"/>
              </w:rPr>
              <w:t>Jiřina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Juliána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Ljuba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Alexius a druhové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Miloslava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iCs/>
                <w:spacing w:val="-1"/>
                <w:szCs w:val="20"/>
              </w:rPr>
              <w:t>sv.</w:t>
            </w:r>
            <w:r w:rsidRPr="008D0E33">
              <w:rPr>
                <w:bCs/>
                <w:i/>
                <w:iCs/>
                <w:spacing w:val="-1"/>
                <w:szCs w:val="20"/>
              </w:rPr>
              <w:t xml:space="preserve"> </w:t>
            </w:r>
            <w:r w:rsidRPr="008D0E33">
              <w:rPr>
                <w:bCs/>
                <w:spacing w:val="-1"/>
                <w:szCs w:val="20"/>
              </w:rPr>
              <w:t>Simeon – G</w:t>
            </w:r>
            <w:r w:rsidRPr="008D0E33">
              <w:rPr>
                <w:bCs/>
                <w:i/>
                <w:iCs/>
                <w:spacing w:val="-1"/>
                <w:szCs w:val="20"/>
              </w:rPr>
              <w:t>izela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 xml:space="preserve">bl. Godšalk – </w:t>
            </w:r>
            <w:r w:rsidRPr="008D0E33">
              <w:rPr>
                <w:bCs/>
                <w:i/>
                <w:iCs/>
                <w:spacing w:val="2"/>
                <w:szCs w:val="20"/>
              </w:rPr>
              <w:t>Patrik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5"/>
                <w:szCs w:val="20"/>
              </w:rPr>
              <w:t xml:space="preserve">sv. Nikefor – </w:t>
            </w:r>
            <w:r w:rsidRPr="008D0E33">
              <w:rPr>
                <w:bCs/>
                <w:i/>
                <w:iCs/>
                <w:spacing w:val="5"/>
                <w:szCs w:val="20"/>
              </w:rPr>
              <w:t>Oldřich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Petr Damiani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Lenka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3"/>
                <w:szCs w:val="20"/>
              </w:rPr>
              <w:t xml:space="preserve">Stolec svatého apoštola Petra – </w:t>
            </w:r>
            <w:r w:rsidRPr="008D0E33">
              <w:rPr>
                <w:i/>
                <w:iCs/>
                <w:spacing w:val="3"/>
                <w:szCs w:val="20"/>
              </w:rPr>
              <w:t>Petr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Default="009324F7" w:rsidP="00E6068A">
            <w:pPr>
              <w:shd w:val="clear" w:color="auto" w:fill="FFFFFF"/>
              <w:jc w:val="right"/>
              <w:rPr>
                <w:i/>
                <w:color w:val="FF0000"/>
                <w:w w:val="106"/>
                <w:sz w:val="12"/>
                <w:szCs w:val="12"/>
              </w:rPr>
            </w:pPr>
            <w:r w:rsidRPr="008D0E33">
              <w:rPr>
                <w:b/>
                <w:bCs/>
                <w:i/>
                <w:color w:val="FF0000"/>
                <w:spacing w:val="-2"/>
                <w:sz w:val="12"/>
                <w:szCs w:val="12"/>
              </w:rPr>
              <w:t>Popeleční středa</w:t>
            </w:r>
            <w:r w:rsidRPr="004A358C">
              <w:rPr>
                <w:i/>
                <w:color w:val="FF0000"/>
                <w:w w:val="106"/>
                <w:sz w:val="12"/>
                <w:szCs w:val="12"/>
              </w:rPr>
              <w:t xml:space="preserve"> </w:t>
            </w:r>
          </w:p>
          <w:p w:rsidR="009324F7" w:rsidRPr="004A358C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4A358C">
              <w:rPr>
                <w:i/>
                <w:color w:val="FF0000"/>
                <w:w w:val="106"/>
                <w:sz w:val="12"/>
                <w:szCs w:val="12"/>
              </w:rPr>
              <w:t>Celosvětový svátek skautek</w:t>
            </w: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Polykarp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Svatopluk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 xml:space="preserve">sv. Modest – </w:t>
            </w:r>
            <w:r w:rsidRPr="008D0E33">
              <w:rPr>
                <w:bCs/>
                <w:i/>
                <w:iCs/>
                <w:spacing w:val="1"/>
                <w:szCs w:val="20"/>
              </w:rPr>
              <w:t>Matěj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Valburga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Liliana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Alexandr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Dorota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8D0E33">
              <w:rPr>
                <w:b/>
                <w:i/>
                <w:color w:val="FF0000"/>
                <w:sz w:val="12"/>
                <w:szCs w:val="12"/>
              </w:rPr>
              <w:t>První neděle postní</w:t>
            </w: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Gabriel od Bolestné Panny Marie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Alexandr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28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Roman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Lumír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</w:tbl>
    <w:p w:rsidR="009324F7" w:rsidRPr="00AE36AD" w:rsidRDefault="009324F7" w:rsidP="009324F7">
      <w:pPr>
        <w:rPr>
          <w:sz w:val="28"/>
        </w:rPr>
      </w:pPr>
    </w:p>
    <w:p w:rsidR="009324F7" w:rsidRPr="00AE36AD" w:rsidRDefault="009324F7" w:rsidP="009324F7">
      <w:pPr>
        <w:rPr>
          <w:sz w:val="28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3751"/>
        <w:gridCol w:w="146"/>
        <w:gridCol w:w="651"/>
        <w:gridCol w:w="2332"/>
      </w:tblGrid>
      <w:tr w:rsidR="009324F7" w:rsidRPr="00303D64" w:rsidTr="00E6068A">
        <w:trPr>
          <w:trHeight w:hRule="exact" w:val="312"/>
          <w:jc w:val="right"/>
        </w:trPr>
        <w:tc>
          <w:tcPr>
            <w:tcW w:w="543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3"/>
                <w:szCs w:val="20"/>
              </w:rPr>
            </w:pPr>
            <w:r w:rsidRPr="008D0E33">
              <w:rPr>
                <w:b/>
                <w:sz w:val="28"/>
              </w:rPr>
              <w:t>BŘEZEN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3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3"/>
                <w:szCs w:val="20"/>
              </w:rPr>
              <w:t xml:space="preserve">sv. </w:t>
            </w:r>
            <w:r w:rsidRPr="008D0E33">
              <w:rPr>
                <w:bCs/>
                <w:spacing w:val="3"/>
                <w:szCs w:val="20"/>
              </w:rPr>
              <w:t xml:space="preserve">Suitbert – </w:t>
            </w:r>
            <w:r w:rsidRPr="008D0E33">
              <w:rPr>
                <w:i/>
                <w:iCs/>
                <w:spacing w:val="3"/>
                <w:szCs w:val="20"/>
              </w:rPr>
              <w:t>Bedřich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3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Simplicius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Anežka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Kunhuta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Kamil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sv. Kazimír – </w:t>
            </w:r>
            <w:r w:rsidRPr="008D0E33">
              <w:rPr>
                <w:bCs/>
                <w:i/>
                <w:iCs/>
                <w:szCs w:val="20"/>
              </w:rPr>
              <w:t>Stela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Teofil (Bohumil)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Kazimír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bl. Friedrich (Bedřich, Miroslav)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Miroslav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Perpetua a Felicita (Blažena)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Tomáš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-7"/>
                <w:szCs w:val="20"/>
              </w:rPr>
              <w:t xml:space="preserve">sv. Jan z Boha – </w:t>
            </w:r>
            <w:r w:rsidRPr="008D0E33">
              <w:rPr>
                <w:i/>
                <w:iCs/>
                <w:spacing w:val="-7"/>
                <w:szCs w:val="20"/>
              </w:rPr>
              <w:t>Gabriela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-7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Františka Římská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Františka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/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Jan Ogilvie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Viktorie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Eulogius z Kordoby – </w:t>
            </w:r>
            <w:r>
              <w:rPr>
                <w:bCs/>
                <w:i/>
                <w:iCs/>
                <w:spacing w:val="-2"/>
                <w:szCs w:val="20"/>
              </w:rPr>
              <w:t>Anděl</w:t>
            </w:r>
            <w:r w:rsidRPr="008D0E33">
              <w:rPr>
                <w:bCs/>
                <w:i/>
                <w:iCs/>
                <w:spacing w:val="-2"/>
                <w:szCs w:val="20"/>
              </w:rPr>
              <w:t>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Kvirin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Řehoř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Patricie (Vlasta)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Růžena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/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sv. Matylda – </w:t>
            </w:r>
            <w:r w:rsidRPr="008D0E33">
              <w:rPr>
                <w:bCs/>
                <w:i/>
                <w:iCs/>
                <w:szCs w:val="20"/>
              </w:rPr>
              <w:t>Rút, Matylda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3"/>
                <w:szCs w:val="20"/>
              </w:rPr>
              <w:t xml:space="preserve">sv. Longin – </w:t>
            </w:r>
            <w:r w:rsidRPr="008D0E33">
              <w:rPr>
                <w:i/>
                <w:iCs/>
                <w:spacing w:val="3"/>
                <w:szCs w:val="20"/>
              </w:rPr>
              <w:t>Ida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3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Heribert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Elena, Herbert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Patrik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Vlastimil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 xml:space="preserve">sv. Cyril Jeruzalémský – </w:t>
            </w:r>
            <w:r w:rsidRPr="008D0E33">
              <w:rPr>
                <w:bCs/>
                <w:i/>
                <w:iCs/>
                <w:spacing w:val="2"/>
                <w:szCs w:val="20"/>
              </w:rPr>
              <w:t>Eduard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F96126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pacing w:val="2"/>
                <w:sz w:val="12"/>
                <w:szCs w:val="12"/>
              </w:rPr>
            </w:pPr>
            <w:r w:rsidRPr="00F96126">
              <w:rPr>
                <w:bCs/>
                <w:i/>
                <w:color w:val="FF0000"/>
                <w:spacing w:val="2"/>
                <w:sz w:val="12"/>
                <w:szCs w:val="12"/>
              </w:rPr>
              <w:t>Den uprchlíků</w:t>
            </w: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Slavnost sv. Josefa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Josef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29"/>
              <w:jc w:val="right"/>
              <w:rPr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Archip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Světlana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3751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 xml:space="preserve">bl. Serapion – </w:t>
            </w:r>
            <w:r w:rsidRPr="008D0E33">
              <w:rPr>
                <w:bCs/>
                <w:i/>
                <w:iCs/>
                <w:spacing w:val="1"/>
                <w:szCs w:val="20"/>
              </w:rPr>
              <w:t>Radek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1"/>
                <w:sz w:val="12"/>
                <w:szCs w:val="12"/>
              </w:rPr>
            </w:pPr>
            <w:r w:rsidRPr="00F96126">
              <w:rPr>
                <w:bCs/>
                <w:i/>
                <w:color w:val="FF0000"/>
                <w:spacing w:val="1"/>
                <w:sz w:val="12"/>
                <w:szCs w:val="12"/>
              </w:rPr>
              <w:t>Mezinárodní den boje za odstranění rasové</w:t>
            </w:r>
            <w:r w:rsidRPr="008D0E33">
              <w:rPr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B70BB1">
              <w:rPr>
                <w:bCs/>
                <w:i/>
                <w:color w:val="FF0000"/>
                <w:spacing w:val="1"/>
                <w:sz w:val="12"/>
                <w:szCs w:val="12"/>
              </w:rPr>
              <w:t>diskriminace</w:t>
            </w: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i/>
                <w:iCs/>
                <w:spacing w:val="2"/>
                <w:szCs w:val="20"/>
              </w:rPr>
            </w:pPr>
            <w:r w:rsidRPr="008D0E33">
              <w:rPr>
                <w:spacing w:val="2"/>
                <w:szCs w:val="20"/>
              </w:rPr>
              <w:t xml:space="preserve">sv. Epafrodit – </w:t>
            </w:r>
            <w:r w:rsidRPr="008D0E33">
              <w:rPr>
                <w:i/>
                <w:iCs/>
                <w:spacing w:val="2"/>
                <w:szCs w:val="20"/>
              </w:rPr>
              <w:t>Leona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3A0A0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Turibius z Mongroveja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Ivona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Kateřina Švédská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Gabriel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3751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 xml:space="preserve">sv. Dismas – </w:t>
            </w:r>
            <w:r w:rsidRPr="008D0E33">
              <w:rPr>
                <w:bCs/>
                <w:i/>
                <w:iCs/>
                <w:spacing w:val="1"/>
                <w:szCs w:val="20"/>
              </w:rPr>
              <w:t>Marián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:rsidR="009324F7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pacing w:val="4"/>
                <w:sz w:val="12"/>
                <w:szCs w:val="12"/>
              </w:rPr>
            </w:pPr>
            <w:r w:rsidRPr="0009726F">
              <w:rPr>
                <w:b/>
                <w:i/>
                <w:color w:val="FF0000"/>
                <w:spacing w:val="4"/>
                <w:sz w:val="12"/>
                <w:szCs w:val="12"/>
              </w:rPr>
              <w:t>Slavnost Zvěstování Páně</w:t>
            </w:r>
          </w:p>
          <w:p w:rsidR="009324F7" w:rsidRPr="002E1D62" w:rsidRDefault="009324F7" w:rsidP="00E6068A">
            <w:pPr>
              <w:shd w:val="clear" w:color="auto" w:fill="FFFFFF"/>
              <w:jc w:val="right"/>
              <w:rPr>
                <w:b/>
                <w:i/>
                <w:iCs/>
                <w:color w:val="FF0000"/>
                <w:sz w:val="12"/>
                <w:szCs w:val="12"/>
              </w:rPr>
            </w:pPr>
            <w:r>
              <w:rPr>
                <w:i/>
                <w:color w:val="FF0000"/>
                <w:sz w:val="12"/>
                <w:szCs w:val="12"/>
              </w:rPr>
              <w:t>Den modliteb za úctu k počatému životu a za nenarozené děti</w:t>
            </w: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Kastulus (Haštal)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Emanuel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4"/>
                <w:szCs w:val="20"/>
              </w:rPr>
              <w:t xml:space="preserve">sv. Rupert – </w:t>
            </w:r>
            <w:r w:rsidRPr="008D0E33">
              <w:rPr>
                <w:bCs/>
                <w:i/>
                <w:iCs/>
                <w:spacing w:val="4"/>
                <w:szCs w:val="20"/>
              </w:rPr>
              <w:t>Dita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4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Rogát </w:t>
            </w:r>
            <w:r w:rsidRPr="008D0E33">
              <w:rPr>
                <w:spacing w:val="-2"/>
                <w:szCs w:val="20"/>
              </w:rPr>
              <w:t xml:space="preserve">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Soňa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3897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 xml:space="preserve">bl. </w:t>
            </w:r>
            <w:r>
              <w:rPr>
                <w:spacing w:val="2"/>
                <w:szCs w:val="20"/>
              </w:rPr>
              <w:t>Ludolf (</w:t>
            </w:r>
            <w:r w:rsidRPr="008D0E33">
              <w:rPr>
                <w:spacing w:val="2"/>
                <w:szCs w:val="20"/>
              </w:rPr>
              <w:t xml:space="preserve">Slavomil) – </w:t>
            </w:r>
            <w:r w:rsidRPr="008D0E33">
              <w:rPr>
                <w:i/>
                <w:iCs/>
                <w:spacing w:val="2"/>
                <w:szCs w:val="20"/>
              </w:rPr>
              <w:t>Taťána</w:t>
            </w:r>
          </w:p>
        </w:tc>
        <w:tc>
          <w:tcPr>
            <w:tcW w:w="2983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2"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Jan Klimak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Arnošt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303D6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31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Balbína </w:t>
            </w:r>
            <w:r w:rsidRPr="008D0E33">
              <w:rPr>
                <w:spacing w:val="-2"/>
                <w:szCs w:val="20"/>
              </w:rPr>
              <w:t xml:space="preserve">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Kvido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</w:tbl>
    <w:p w:rsidR="009324F7" w:rsidRPr="00672FC5" w:rsidRDefault="009324F7" w:rsidP="009324F7">
      <w:pPr>
        <w:rPr>
          <w:szCs w:val="20"/>
        </w:rPr>
      </w:pPr>
    </w:p>
    <w:p w:rsidR="009324F7" w:rsidRPr="00AE36AD" w:rsidRDefault="009324F7" w:rsidP="009324F7">
      <w:pPr>
        <w:rPr>
          <w:sz w:val="28"/>
        </w:rPr>
      </w:pPr>
      <w: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2293"/>
        <w:gridCol w:w="1414"/>
        <w:gridCol w:w="123"/>
        <w:gridCol w:w="636"/>
        <w:gridCol w:w="82"/>
        <w:gridCol w:w="2332"/>
      </w:tblGrid>
      <w:tr w:rsidR="009324F7" w:rsidRPr="00F0268C" w:rsidTr="00E6068A">
        <w:trPr>
          <w:trHeight w:hRule="exact" w:val="312"/>
        </w:trPr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</w:p>
        </w:tc>
        <w:tc>
          <w:tcPr>
            <w:tcW w:w="4548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3"/>
              <w:rPr>
                <w:bCs/>
                <w:spacing w:val="-1"/>
                <w:szCs w:val="20"/>
              </w:rPr>
            </w:pPr>
          </w:p>
        </w:tc>
        <w:tc>
          <w:tcPr>
            <w:tcW w:w="2332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/>
                <w:i/>
                <w:iCs/>
                <w:color w:val="FF0000"/>
                <w:sz w:val="12"/>
                <w:szCs w:val="12"/>
              </w:rPr>
            </w:pPr>
            <w:r w:rsidRPr="008D0E33">
              <w:rPr>
                <w:b/>
                <w:sz w:val="28"/>
              </w:rPr>
              <w:t>DUBEN</w:t>
            </w: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3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Makarius (Blahomír)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Hugo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4"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8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František z Pauly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Erika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  <w:r w:rsidRPr="008D0E33">
              <w:rPr>
                <w:b/>
                <w:i/>
                <w:iCs/>
                <w:color w:val="FF0000"/>
                <w:sz w:val="12"/>
                <w:szCs w:val="12"/>
              </w:rPr>
              <w:t>Květná neděle</w:t>
            </w: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5925CE" w:rsidRDefault="009324F7" w:rsidP="00E6068A">
            <w:pPr>
              <w:shd w:val="clear" w:color="auto" w:fill="FFFFFF"/>
              <w:rPr>
                <w:bCs/>
                <w:color w:val="000000"/>
                <w:spacing w:val="-2"/>
                <w:szCs w:val="20"/>
              </w:rPr>
            </w:pPr>
            <w:r w:rsidRPr="005925CE">
              <w:rPr>
                <w:bCs/>
                <w:color w:val="000000"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8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sv. Nikita – </w:t>
            </w:r>
            <w:r w:rsidRPr="008D0E33">
              <w:rPr>
                <w:bCs/>
                <w:i/>
                <w:iCs/>
                <w:szCs w:val="20"/>
              </w:rPr>
              <w:t>Richard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8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Izidor Sevillský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Ivana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3"/>
              <w:rPr>
                <w:szCs w:val="20"/>
              </w:rPr>
            </w:pPr>
            <w:r w:rsidRPr="008D0E33">
              <w:rPr>
                <w:iCs/>
                <w:spacing w:val="1"/>
                <w:szCs w:val="20"/>
              </w:rPr>
              <w:t>sv. Vincenc Ferrerský</w:t>
            </w:r>
            <w:r w:rsidRPr="008D0E33">
              <w:rPr>
                <w:i/>
                <w:iCs/>
                <w:spacing w:val="1"/>
                <w:szCs w:val="20"/>
              </w:rPr>
              <w:t xml:space="preserve"> – Miroslava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07516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8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bl. Notger – </w:t>
            </w:r>
            <w:r w:rsidRPr="008D0E33">
              <w:rPr>
                <w:bCs/>
                <w:i/>
                <w:iCs/>
                <w:szCs w:val="20"/>
              </w:rPr>
              <w:t>Vendula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7528FF" w:rsidRDefault="009324F7" w:rsidP="00E6068A">
            <w:pPr>
              <w:shd w:val="clear" w:color="auto" w:fill="FFFFFF"/>
              <w:rPr>
                <w:color w:val="FF0000"/>
                <w:spacing w:val="4"/>
                <w:szCs w:val="20"/>
              </w:rPr>
            </w:pPr>
            <w:r w:rsidRPr="007528FF">
              <w:rPr>
                <w:color w:val="FF0000"/>
                <w:spacing w:val="4"/>
                <w:szCs w:val="20"/>
              </w:rPr>
              <w:t>Pá</w:t>
            </w:r>
          </w:p>
        </w:tc>
        <w:tc>
          <w:tcPr>
            <w:tcW w:w="3830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3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Jan Křtitel de </w:t>
            </w:r>
            <w:smartTag w:uri="urn:schemas-microsoft-com:office:smarttags" w:element="PersonName">
              <w:smartTagPr>
                <w:attr w:name="ProductID" w:val="la Salle"/>
              </w:smartTagPr>
              <w:r w:rsidRPr="008D0E33">
                <w:rPr>
                  <w:bCs/>
                  <w:spacing w:val="-1"/>
                  <w:szCs w:val="20"/>
                </w:rPr>
                <w:t>la Salle</w:t>
              </w:r>
            </w:smartTag>
            <w:r w:rsidRPr="008D0E33">
              <w:rPr>
                <w:bCs/>
                <w:spacing w:val="-1"/>
                <w:szCs w:val="20"/>
              </w:rPr>
              <w:t xml:space="preserve"> – </w:t>
            </w:r>
            <w:r w:rsidRPr="008D0E33">
              <w:rPr>
                <w:i/>
                <w:iCs/>
                <w:spacing w:val="-1"/>
                <w:szCs w:val="20"/>
              </w:rPr>
              <w:t>Heřman, Hermína</w:t>
            </w:r>
          </w:p>
        </w:tc>
        <w:tc>
          <w:tcPr>
            <w:tcW w:w="3050" w:type="dxa"/>
            <w:gridSpan w:val="3"/>
            <w:shd w:val="clear" w:color="auto" w:fill="FFFFFF"/>
            <w:vAlign w:val="center"/>
          </w:tcPr>
          <w:p w:rsidR="009324F7" w:rsidRPr="007528FF" w:rsidRDefault="009324F7" w:rsidP="00E6068A">
            <w:pPr>
              <w:shd w:val="clear" w:color="auto" w:fill="FFFFFF"/>
              <w:jc w:val="right"/>
              <w:rPr>
                <w:i/>
                <w:iCs/>
                <w:color w:val="FF0000"/>
                <w:sz w:val="12"/>
                <w:szCs w:val="12"/>
              </w:rPr>
            </w:pPr>
            <w:r>
              <w:rPr>
                <w:i/>
                <w:iCs/>
                <w:color w:val="FF0000"/>
                <w:sz w:val="12"/>
                <w:szCs w:val="12"/>
              </w:rPr>
              <w:t>S</w:t>
            </w:r>
            <w:r w:rsidRPr="007528FF">
              <w:rPr>
                <w:i/>
                <w:iCs/>
                <w:color w:val="FF0000"/>
                <w:sz w:val="12"/>
                <w:szCs w:val="12"/>
              </w:rPr>
              <w:t>větový den zdraví</w:t>
            </w:r>
          </w:p>
          <w:p w:rsidR="009324F7" w:rsidRPr="003A0A0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pacing w:val="4"/>
                <w:sz w:val="12"/>
                <w:szCs w:val="12"/>
              </w:rPr>
            </w:pPr>
            <w:r>
              <w:rPr>
                <w:b/>
                <w:i/>
                <w:iCs/>
                <w:color w:val="FF0000"/>
                <w:sz w:val="12"/>
                <w:szCs w:val="12"/>
              </w:rPr>
              <w:t>Velký pátek</w:t>
            </w:r>
            <w:r>
              <w:rPr>
                <w:bCs/>
                <w:i/>
                <w:color w:val="FF0000"/>
                <w:sz w:val="12"/>
                <w:szCs w:val="12"/>
              </w:rPr>
              <w:t xml:space="preserve"> Novéna k Božímu milosrdenství (7. – 15.4.</w:t>
            </w:r>
            <w:r>
              <w:rPr>
                <w:bCs/>
                <w:i/>
                <w:color w:val="FF0000"/>
                <w:sz w:val="14"/>
                <w:szCs w:val="12"/>
              </w:rPr>
              <w:t>)</w:t>
            </w: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3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Albert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Ema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8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Marie Kleofášova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Dušan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8D0E33">
              <w:rPr>
                <w:b/>
                <w:i/>
                <w:color w:val="FF0000"/>
                <w:spacing w:val="3"/>
                <w:sz w:val="12"/>
                <w:szCs w:val="12"/>
              </w:rPr>
              <w:t>Slavnost Zmrtvýchvstání Páně</w:t>
            </w: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7528FF" w:rsidRDefault="009324F7" w:rsidP="00E6068A">
            <w:pPr>
              <w:shd w:val="clear" w:color="auto" w:fill="FFFFFF"/>
              <w:rPr>
                <w:bCs/>
                <w:color w:val="FF0000"/>
                <w:spacing w:val="-2"/>
                <w:szCs w:val="20"/>
              </w:rPr>
            </w:pPr>
            <w:r w:rsidRPr="007528FF">
              <w:rPr>
                <w:bCs/>
                <w:color w:val="FF0000"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8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Michael de Sanctis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Darja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07516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075163">
              <w:rPr>
                <w:b/>
                <w:i/>
                <w:color w:val="FF0000"/>
                <w:spacing w:val="4"/>
                <w:sz w:val="12"/>
                <w:szCs w:val="12"/>
              </w:rPr>
              <w:t>Pondělí velikonoční</w:t>
            </w:r>
            <w:r w:rsidRPr="00E02E07">
              <w:rPr>
                <w:i/>
                <w:color w:val="FF0000"/>
                <w:sz w:val="12"/>
                <w:szCs w:val="12"/>
              </w:rPr>
              <w:t xml:space="preserve"> </w:t>
            </w: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8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Stanislav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Izabela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spacing w:val="8"/>
                <w:szCs w:val="20"/>
              </w:rPr>
              <w:t xml:space="preserve">sv. Julius </w:t>
            </w:r>
            <w:r w:rsidRPr="008D0E33">
              <w:rPr>
                <w:i/>
                <w:iCs/>
                <w:spacing w:val="8"/>
                <w:szCs w:val="20"/>
              </w:rPr>
              <w:t>– Julius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spacing w:val="-1"/>
                <w:szCs w:val="20"/>
              </w:rPr>
              <w:t xml:space="preserve">sv. Martin I. – </w:t>
            </w:r>
            <w:r w:rsidRPr="008D0E33">
              <w:rPr>
                <w:i/>
                <w:iCs/>
                <w:spacing w:val="-1"/>
                <w:szCs w:val="20"/>
              </w:rPr>
              <w:t>Aleš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07516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Lambert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Vincenc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Anastázie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Anastázie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Bernadeta Soubirousová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Irena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3A0A03">
              <w:rPr>
                <w:b/>
                <w:i/>
                <w:color w:val="FF0000"/>
                <w:spacing w:val="4"/>
                <w:sz w:val="12"/>
                <w:szCs w:val="12"/>
              </w:rPr>
              <w:t xml:space="preserve">Svátek Božího milosrdenství  </w:t>
            </w: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5925CE" w:rsidRDefault="009324F7" w:rsidP="00E6068A">
            <w:pPr>
              <w:shd w:val="clear" w:color="auto" w:fill="FFFFFF"/>
              <w:rPr>
                <w:bCs/>
                <w:color w:val="000000"/>
                <w:spacing w:val="-2"/>
                <w:szCs w:val="20"/>
              </w:rPr>
            </w:pPr>
            <w:r w:rsidRPr="005925CE">
              <w:rPr>
                <w:bCs/>
                <w:color w:val="000000"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Inocenc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Rudolf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3707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8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Krescenc (Rostislav)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Valérie</w:t>
            </w:r>
          </w:p>
        </w:tc>
        <w:tc>
          <w:tcPr>
            <w:tcW w:w="3173" w:type="dxa"/>
            <w:gridSpan w:val="4"/>
            <w:shd w:val="clear" w:color="auto" w:fill="FFFFFF"/>
            <w:vAlign w:val="center"/>
          </w:tcPr>
          <w:p w:rsidR="009324F7" w:rsidRPr="0007516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spacing w:val="-5"/>
                <w:szCs w:val="20"/>
              </w:rPr>
              <w:t xml:space="preserve">sv. Ema – </w:t>
            </w:r>
            <w:r w:rsidRPr="008D0E33">
              <w:rPr>
                <w:i/>
                <w:iCs/>
                <w:spacing w:val="-5"/>
                <w:szCs w:val="20"/>
              </w:rPr>
              <w:t>Rostislav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075163" w:rsidRDefault="009324F7" w:rsidP="00E6068A">
            <w:pPr>
              <w:shd w:val="clear" w:color="auto" w:fill="FFFFFF"/>
              <w:jc w:val="right"/>
              <w:rPr>
                <w:b/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sv. Hugo – </w:t>
            </w:r>
            <w:r w:rsidRPr="008D0E33">
              <w:rPr>
                <w:bCs/>
                <w:i/>
                <w:iCs/>
                <w:szCs w:val="20"/>
              </w:rPr>
              <w:t>Marcela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466" w:type="dxa"/>
            <w:gridSpan w:val="4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Anselm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Alexandra</w:t>
            </w:r>
          </w:p>
        </w:tc>
        <w:tc>
          <w:tcPr>
            <w:tcW w:w="2414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Leonid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Evženie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07516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Svátek sv. Vojtěcha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Vojtěch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5925CE" w:rsidRDefault="009324F7" w:rsidP="00E6068A">
            <w:pPr>
              <w:shd w:val="clear" w:color="auto" w:fill="FFFFFF"/>
              <w:rPr>
                <w:bCs/>
                <w:color w:val="000000"/>
                <w:spacing w:val="-2"/>
                <w:szCs w:val="20"/>
              </w:rPr>
            </w:pPr>
            <w:r w:rsidRPr="005925CE">
              <w:rPr>
                <w:bCs/>
                <w:color w:val="000000"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Jiří, sv. Fidel ze Sigmaringy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Jiří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Svátek sv. Marka, evangelisty </w:t>
            </w:r>
            <w:r w:rsidRPr="008D0E33">
              <w:rPr>
                <w:spacing w:val="-1"/>
                <w:szCs w:val="20"/>
              </w:rPr>
              <w:t xml:space="preserve">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Marek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spacing w:val="-5"/>
                <w:szCs w:val="20"/>
              </w:rPr>
              <w:t xml:space="preserve">sv. Richarius – </w:t>
            </w:r>
            <w:r w:rsidRPr="008D0E33">
              <w:rPr>
                <w:i/>
                <w:iCs/>
                <w:spacing w:val="-5"/>
                <w:szCs w:val="20"/>
              </w:rPr>
              <w:t>Oto</w:t>
            </w:r>
          </w:p>
        </w:tc>
        <w:tc>
          <w:tcPr>
            <w:tcW w:w="4587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2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Zita </w:t>
            </w:r>
            <w:r w:rsidRPr="008D0E33">
              <w:rPr>
                <w:spacing w:val="-2"/>
                <w:szCs w:val="20"/>
              </w:rPr>
              <w:t xml:space="preserve">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Jaroslav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2D216C" w:rsidRDefault="009324F7" w:rsidP="00E6068A">
            <w:pPr>
              <w:shd w:val="clear" w:color="auto" w:fill="FFFFFF"/>
              <w:ind w:left="67"/>
              <w:rPr>
                <w:sz w:val="19"/>
                <w:szCs w:val="19"/>
              </w:rPr>
            </w:pPr>
            <w:r w:rsidRPr="002D216C">
              <w:rPr>
                <w:bCs/>
                <w:spacing w:val="-2"/>
                <w:sz w:val="19"/>
                <w:szCs w:val="19"/>
              </w:rPr>
              <w:t xml:space="preserve">sv. Petr Chanel, sv. Ludvík Maria Grignon – </w:t>
            </w:r>
            <w:r w:rsidRPr="002D216C">
              <w:rPr>
                <w:bCs/>
                <w:i/>
                <w:iCs/>
                <w:spacing w:val="-2"/>
                <w:sz w:val="19"/>
                <w:szCs w:val="19"/>
              </w:rPr>
              <w:t>Vlastislav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7"/>
              <w:rPr>
                <w:szCs w:val="20"/>
              </w:rPr>
            </w:pPr>
            <w:r w:rsidRPr="002D216C">
              <w:rPr>
                <w:bCs/>
                <w:spacing w:val="-2"/>
                <w:sz w:val="19"/>
                <w:szCs w:val="19"/>
              </w:rPr>
              <w:t xml:space="preserve">Svátek sv. Kateřiny Sienské, patronky Evropy – </w:t>
            </w:r>
            <w:r w:rsidRPr="002D216C">
              <w:rPr>
                <w:bCs/>
                <w:i/>
                <w:iCs/>
                <w:spacing w:val="-2"/>
                <w:sz w:val="19"/>
                <w:szCs w:val="19"/>
              </w:rPr>
              <w:t>Robert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F0268C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5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67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Zikmund, sv. Pius V.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Blahoslav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</w:tbl>
    <w:p w:rsidR="009324F7" w:rsidRPr="00AE36AD" w:rsidRDefault="009324F7" w:rsidP="009324F7">
      <w:pPr>
        <w:rPr>
          <w:sz w:val="28"/>
        </w:rPr>
      </w:pPr>
    </w:p>
    <w:p w:rsidR="009324F7" w:rsidRPr="00AE36AD" w:rsidRDefault="009324F7" w:rsidP="009324F7">
      <w:pPr>
        <w:rPr>
          <w:sz w:val="28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2759"/>
        <w:gridCol w:w="1789"/>
        <w:gridCol w:w="195"/>
        <w:gridCol w:w="142"/>
        <w:gridCol w:w="141"/>
        <w:gridCol w:w="142"/>
        <w:gridCol w:w="1689"/>
        <w:gridCol w:w="23"/>
      </w:tblGrid>
      <w:tr w:rsidR="009324F7" w:rsidRPr="00151148" w:rsidTr="00E6068A">
        <w:trPr>
          <w:trHeight w:hRule="exact" w:val="312"/>
          <w:jc w:val="right"/>
        </w:trPr>
        <w:tc>
          <w:tcPr>
            <w:tcW w:w="5436" w:type="dxa"/>
            <w:gridSpan w:val="4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/>
                <w:sz w:val="28"/>
              </w:rPr>
              <w:t>KVĚTEN</w:t>
            </w:r>
          </w:p>
        </w:tc>
        <w:tc>
          <w:tcPr>
            <w:tcW w:w="2332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7528FF" w:rsidRDefault="009324F7" w:rsidP="00E6068A">
            <w:pPr>
              <w:shd w:val="clear" w:color="auto" w:fill="FFFFFF"/>
              <w:rPr>
                <w:bCs/>
                <w:color w:val="FF0000"/>
                <w:szCs w:val="20"/>
              </w:rPr>
            </w:pPr>
            <w:r w:rsidRPr="007528FF">
              <w:rPr>
                <w:bCs/>
                <w:color w:val="FF0000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spacing w:val="-2"/>
                <w:szCs w:val="20"/>
              </w:rPr>
              <w:t>sv. Josef Dělník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z w:val="12"/>
                <w:szCs w:val="12"/>
              </w:rPr>
            </w:pPr>
            <w:r w:rsidRPr="00E02E07">
              <w:rPr>
                <w:bCs/>
                <w:i/>
                <w:color w:val="FF0000"/>
                <w:sz w:val="12"/>
                <w:szCs w:val="12"/>
              </w:rPr>
              <w:t>Svátek práce</w:t>
            </w: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Atanáš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Zikmund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spacing w:val="-2"/>
                <w:szCs w:val="20"/>
              </w:rPr>
              <w:t>sv.</w:t>
            </w:r>
            <w:r w:rsidRPr="00E02E07">
              <w:rPr>
                <w:i/>
                <w:iCs/>
                <w:spacing w:val="-2"/>
                <w:szCs w:val="20"/>
              </w:rPr>
              <w:t xml:space="preserve"> </w:t>
            </w:r>
            <w:r w:rsidRPr="00E02E07">
              <w:rPr>
                <w:spacing w:val="-2"/>
                <w:szCs w:val="20"/>
              </w:rPr>
              <w:t>Filip a</w:t>
            </w:r>
            <w:r w:rsidRPr="00E02E07">
              <w:rPr>
                <w:i/>
                <w:iCs/>
                <w:spacing w:val="-2"/>
                <w:szCs w:val="20"/>
              </w:rPr>
              <w:t xml:space="preserve"> </w:t>
            </w:r>
            <w:r>
              <w:rPr>
                <w:spacing w:val="-2"/>
                <w:szCs w:val="20"/>
              </w:rPr>
              <w:t>Jakub, apoštolové</w:t>
            </w:r>
            <w:r w:rsidRPr="00E02E07">
              <w:rPr>
                <w:spacing w:val="-2"/>
                <w:szCs w:val="20"/>
              </w:rPr>
              <w:t xml:space="preserve"> </w:t>
            </w:r>
            <w:r w:rsidRPr="00E02E07">
              <w:rPr>
                <w:i/>
                <w:iCs/>
                <w:spacing w:val="-2"/>
                <w:szCs w:val="20"/>
              </w:rPr>
              <w:t>– Alexej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003430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Čt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Florián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Květoslav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Gothard – </w:t>
            </w:r>
            <w:r>
              <w:rPr>
                <w:bCs/>
                <w:i/>
                <w:iCs/>
                <w:spacing w:val="-2"/>
                <w:szCs w:val="20"/>
              </w:rPr>
              <w:t>K</w:t>
            </w:r>
            <w:r w:rsidRPr="00E02E07">
              <w:rPr>
                <w:bCs/>
                <w:i/>
                <w:iCs/>
                <w:spacing w:val="-2"/>
                <w:szCs w:val="20"/>
              </w:rPr>
              <w:t>laudie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So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Jan Sarkander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Radoslav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color w:val="FF0000"/>
                <w:szCs w:val="20"/>
              </w:rPr>
            </w:pPr>
            <w:r w:rsidRPr="00E02E07">
              <w:rPr>
                <w:bCs/>
                <w:color w:val="FF0000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Benedikt </w:t>
            </w:r>
            <w:r w:rsidRPr="00E02E07">
              <w:rPr>
                <w:bCs/>
                <w:spacing w:val="-2"/>
                <w:szCs w:val="20"/>
                <w:lang w:val="en-US"/>
              </w:rPr>
              <w:t xml:space="preserve">II. </w:t>
            </w:r>
            <w:r w:rsidRPr="00E02E07">
              <w:rPr>
                <w:bCs/>
                <w:spacing w:val="-2"/>
                <w:szCs w:val="20"/>
              </w:rPr>
              <w:t xml:space="preserve">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Stanislav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7528FF" w:rsidRDefault="009324F7" w:rsidP="00E6068A">
            <w:pPr>
              <w:shd w:val="clear" w:color="auto" w:fill="FFFFFF"/>
              <w:rPr>
                <w:bCs/>
                <w:color w:val="FF0000"/>
                <w:szCs w:val="20"/>
              </w:rPr>
            </w:pPr>
            <w:r w:rsidRPr="007528FF">
              <w:rPr>
                <w:bCs/>
                <w:color w:val="FF0000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spacing w:val="-2"/>
                <w:szCs w:val="20"/>
              </w:rPr>
              <w:t>Panna Maria, Prostřednice všech milostí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E02E07">
              <w:rPr>
                <w:i/>
                <w:iCs/>
                <w:color w:val="FF0000"/>
                <w:sz w:val="12"/>
                <w:szCs w:val="12"/>
              </w:rPr>
              <w:t xml:space="preserve">Den </w:t>
            </w:r>
            <w:r w:rsidRPr="00E02E07">
              <w:rPr>
                <w:i/>
                <w:color w:val="FF0000"/>
                <w:sz w:val="12"/>
                <w:szCs w:val="12"/>
              </w:rPr>
              <w:t>matek</w:t>
            </w:r>
            <w:r>
              <w:rPr>
                <w:i/>
                <w:color w:val="FF0000"/>
                <w:sz w:val="12"/>
                <w:szCs w:val="12"/>
              </w:rPr>
              <w:t>;</w:t>
            </w:r>
            <w:r w:rsidRPr="00E02E07">
              <w:rPr>
                <w:i/>
                <w:color w:val="FF0000"/>
                <w:sz w:val="12"/>
                <w:szCs w:val="12"/>
              </w:rPr>
              <w:t xml:space="preserve"> Den modliteb za povolání k duchovnímu stavu </w:t>
            </w:r>
            <w:r>
              <w:rPr>
                <w:i/>
                <w:color w:val="FF0000"/>
                <w:sz w:val="12"/>
                <w:szCs w:val="12"/>
              </w:rPr>
              <w:t xml:space="preserve">; </w:t>
            </w:r>
            <w:r w:rsidRPr="00E02E07">
              <w:rPr>
                <w:i/>
                <w:color w:val="FF0000"/>
                <w:sz w:val="12"/>
                <w:szCs w:val="12"/>
              </w:rPr>
              <w:t>Den osvobození</w:t>
            </w: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Hermus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Ctibor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spacing w:val="-2"/>
                <w:szCs w:val="20"/>
              </w:rPr>
              <w:t xml:space="preserve">sv. Izidor – </w:t>
            </w:r>
            <w:r w:rsidRPr="00E02E07">
              <w:rPr>
                <w:i/>
                <w:iCs/>
                <w:spacing w:val="-2"/>
                <w:szCs w:val="20"/>
              </w:rPr>
              <w:t>Blažena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Čt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Ignác z Láconi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Svatava</w:t>
            </w:r>
          </w:p>
        </w:tc>
        <w:tc>
          <w:tcPr>
            <w:tcW w:w="4121" w:type="dxa"/>
            <w:gridSpan w:val="7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Pankrác, sv. Nereus a Achilleus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Pankrác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E02E07">
              <w:rPr>
                <w:i/>
                <w:color w:val="FF0000"/>
                <w:sz w:val="12"/>
                <w:szCs w:val="12"/>
              </w:rPr>
              <w:t>M</w:t>
            </w:r>
            <w:r>
              <w:rPr>
                <w:i/>
                <w:color w:val="FF0000"/>
                <w:sz w:val="12"/>
                <w:szCs w:val="12"/>
              </w:rPr>
              <w:t xml:space="preserve">ezinárodní den ošetřovatelek </w:t>
            </w: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So</w:t>
            </w:r>
          </w:p>
        </w:tc>
        <w:tc>
          <w:tcPr>
            <w:tcW w:w="4743" w:type="dxa"/>
            <w:gridSpan w:val="3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i/>
                <w:color w:val="FF0000"/>
                <w:sz w:val="12"/>
                <w:szCs w:val="12"/>
              </w:rPr>
            </w:pPr>
            <w:r w:rsidRPr="00E02E07">
              <w:rPr>
                <w:bCs/>
                <w:spacing w:val="-2"/>
                <w:szCs w:val="20"/>
              </w:rPr>
              <w:t xml:space="preserve">Panna Maria Fatimská, sv. Ondřej Hubert Fournet – </w:t>
            </w:r>
            <w:r w:rsidRPr="00E02E07">
              <w:rPr>
                <w:bCs/>
                <w:i/>
                <w:iCs/>
                <w:szCs w:val="20"/>
              </w:rPr>
              <w:t>Servác</w:t>
            </w:r>
          </w:p>
        </w:tc>
        <w:tc>
          <w:tcPr>
            <w:tcW w:w="2137" w:type="dxa"/>
            <w:gridSpan w:val="5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color w:val="FF0000"/>
                <w:szCs w:val="20"/>
              </w:rPr>
            </w:pPr>
            <w:r w:rsidRPr="00E02E07">
              <w:rPr>
                <w:bCs/>
                <w:color w:val="FF0000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Svátek sv. Matěje, apoštola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Bonifác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E02E07">
              <w:rPr>
                <w:i/>
                <w:color w:val="FF0000"/>
                <w:sz w:val="12"/>
                <w:szCs w:val="12"/>
              </w:rPr>
              <w:t xml:space="preserve">Den modliteb </w:t>
            </w:r>
          </w:p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E02E07">
              <w:rPr>
                <w:i/>
                <w:color w:val="FF0000"/>
                <w:sz w:val="12"/>
                <w:szCs w:val="12"/>
              </w:rPr>
              <w:t>za pronásledované křesťany</w:t>
            </w: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Žofie, sv. Izidor – </w:t>
            </w:r>
            <w:r w:rsidRPr="00963D60">
              <w:rPr>
                <w:bCs/>
                <w:i/>
                <w:spacing w:val="-2"/>
                <w:szCs w:val="20"/>
              </w:rPr>
              <w:t>Žofie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E02E07" w:rsidTr="00E6068A">
        <w:trPr>
          <w:gridAfter w:val="1"/>
          <w:wAfter w:w="23" w:type="dxa"/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Út</w:t>
            </w:r>
          </w:p>
        </w:tc>
        <w:tc>
          <w:tcPr>
            <w:tcW w:w="5026" w:type="dxa"/>
            <w:gridSpan w:val="5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ind w:right="-776"/>
              <w:rPr>
                <w:i/>
                <w:szCs w:val="20"/>
              </w:rPr>
            </w:pPr>
            <w:r w:rsidRPr="00E02E07">
              <w:rPr>
                <w:bCs/>
                <w:spacing w:val="-2"/>
                <w:sz w:val="19"/>
                <w:szCs w:val="19"/>
              </w:rPr>
              <w:t xml:space="preserve">Svátek sv. Jana Nepomuckého, hlavního patrona Čech </w:t>
            </w:r>
            <w:r w:rsidRPr="00E02E07">
              <w:rPr>
                <w:bCs/>
                <w:szCs w:val="20"/>
              </w:rPr>
              <w:t xml:space="preserve">– </w:t>
            </w:r>
            <w:r w:rsidRPr="00E02E07">
              <w:rPr>
                <w:bCs/>
                <w:i/>
                <w:iCs/>
                <w:szCs w:val="20"/>
              </w:rPr>
              <w:t>Přemysl</w:t>
            </w:r>
            <w:r w:rsidRPr="008D0E33">
              <w:rPr>
                <w:i/>
                <w:iCs/>
                <w:color w:val="FF0000"/>
                <w:spacing w:val="4"/>
                <w:sz w:val="12"/>
                <w:szCs w:val="12"/>
              </w:rPr>
              <w:t xml:space="preserve"> </w:t>
            </w:r>
          </w:p>
        </w:tc>
        <w:tc>
          <w:tcPr>
            <w:tcW w:w="1831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ind w:firstLine="40"/>
              <w:jc w:val="right"/>
              <w:rPr>
                <w:i/>
                <w:szCs w:val="20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spacing w:val="-2"/>
                <w:szCs w:val="20"/>
              </w:rPr>
              <w:t xml:space="preserve">sv. Pascal Baylon </w:t>
            </w:r>
            <w:r w:rsidRPr="00E02E07">
              <w:rPr>
                <w:i/>
                <w:iCs/>
                <w:spacing w:val="-2"/>
                <w:szCs w:val="20"/>
              </w:rPr>
              <w:t>–Aneta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Čt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Jan I. </w:t>
            </w:r>
            <w:r w:rsidRPr="00E02E07">
              <w:rPr>
                <w:spacing w:val="-2"/>
                <w:szCs w:val="20"/>
              </w:rPr>
              <w:t xml:space="preserve">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Nataša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E02E07">
              <w:rPr>
                <w:b/>
                <w:bCs/>
                <w:i/>
                <w:color w:val="FF0000"/>
                <w:sz w:val="12"/>
                <w:szCs w:val="12"/>
              </w:rPr>
              <w:t>Slavnost Nanebevstoupení Páně</w:t>
            </w: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Pá</w:t>
            </w:r>
          </w:p>
        </w:tc>
        <w:tc>
          <w:tcPr>
            <w:tcW w:w="6880" w:type="dxa"/>
            <w:gridSpan w:val="8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i/>
                <w:sz w:val="12"/>
                <w:szCs w:val="12"/>
              </w:rPr>
            </w:pPr>
            <w:r w:rsidRPr="00E02E07">
              <w:rPr>
                <w:bCs/>
                <w:spacing w:val="-2"/>
                <w:szCs w:val="20"/>
              </w:rPr>
              <w:t xml:space="preserve">sv. Petr Celestýn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Ivo</w:t>
            </w: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So</w:t>
            </w:r>
          </w:p>
        </w:tc>
        <w:tc>
          <w:tcPr>
            <w:tcW w:w="4885" w:type="dxa"/>
            <w:gridSpan w:val="4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i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Klement M. Hofbauer, sv. Bernardin Sienský – </w:t>
            </w:r>
            <w:r w:rsidRPr="00E02E07">
              <w:rPr>
                <w:bCs/>
                <w:i/>
                <w:iCs/>
                <w:szCs w:val="20"/>
              </w:rPr>
              <w:t>Zbyšek</w:t>
            </w:r>
          </w:p>
        </w:tc>
        <w:tc>
          <w:tcPr>
            <w:tcW w:w="1995" w:type="dxa"/>
            <w:gridSpan w:val="4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Cs w:val="20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color w:val="FF0000"/>
                <w:szCs w:val="20"/>
              </w:rPr>
            </w:pPr>
            <w:r w:rsidRPr="00E02E07">
              <w:rPr>
                <w:bCs/>
                <w:color w:val="FF0000"/>
                <w:szCs w:val="20"/>
              </w:rPr>
              <w:t>Ne</w:t>
            </w:r>
          </w:p>
        </w:tc>
        <w:tc>
          <w:tcPr>
            <w:tcW w:w="5168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i/>
                <w:sz w:val="12"/>
                <w:szCs w:val="12"/>
              </w:rPr>
            </w:pPr>
            <w:r w:rsidRPr="00E02E07">
              <w:rPr>
                <w:bCs/>
                <w:spacing w:val="-2"/>
                <w:szCs w:val="20"/>
              </w:rPr>
              <w:t xml:space="preserve">sv. Ondřej Bobola, sv. Kryštof Magallanes a druhové </w:t>
            </w:r>
            <w:r w:rsidRPr="00E02E07">
              <w:rPr>
                <w:bCs/>
                <w:szCs w:val="20"/>
              </w:rPr>
              <w:t xml:space="preserve">– </w:t>
            </w:r>
            <w:r w:rsidRPr="00E02E07">
              <w:rPr>
                <w:bCs/>
                <w:i/>
                <w:iCs/>
                <w:szCs w:val="20"/>
              </w:rPr>
              <w:t>Monika</w:t>
            </w:r>
          </w:p>
        </w:tc>
        <w:tc>
          <w:tcPr>
            <w:tcW w:w="1712" w:type="dxa"/>
            <w:gridSpan w:val="2"/>
            <w:shd w:val="clear" w:color="auto" w:fill="FFFFFF"/>
            <w:vAlign w:val="center"/>
          </w:tcPr>
          <w:p w:rsidR="009324F7" w:rsidRDefault="009324F7" w:rsidP="00E6068A">
            <w:pPr>
              <w:shd w:val="clear" w:color="auto" w:fill="FFFFFF"/>
              <w:ind w:firstLine="40"/>
              <w:jc w:val="right"/>
              <w:rPr>
                <w:i/>
                <w:color w:val="FF0000"/>
                <w:spacing w:val="4"/>
                <w:sz w:val="12"/>
                <w:szCs w:val="12"/>
              </w:rPr>
            </w:pPr>
            <w:r w:rsidRPr="008D0E33">
              <w:rPr>
                <w:i/>
                <w:iCs/>
                <w:color w:val="FF0000"/>
                <w:spacing w:val="4"/>
                <w:sz w:val="12"/>
                <w:szCs w:val="12"/>
              </w:rPr>
              <w:t xml:space="preserve">Den </w:t>
            </w:r>
            <w:r w:rsidRPr="008D0E33">
              <w:rPr>
                <w:i/>
                <w:color w:val="FF0000"/>
                <w:spacing w:val="4"/>
                <w:sz w:val="12"/>
                <w:szCs w:val="12"/>
              </w:rPr>
              <w:t xml:space="preserve">modliteb </w:t>
            </w:r>
          </w:p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8D0E33">
              <w:rPr>
                <w:i/>
                <w:color w:val="FF0000"/>
                <w:spacing w:val="4"/>
                <w:sz w:val="12"/>
                <w:szCs w:val="12"/>
              </w:rPr>
              <w:t>za sdělovací prostředky</w:t>
            </w: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Julie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Emil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Jan Křtitel de Rossi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Vladimír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spacing w:val="-2"/>
                <w:szCs w:val="20"/>
              </w:rPr>
              <w:t xml:space="preserve">sv. Vincent Lerinský </w:t>
            </w:r>
            <w:r w:rsidRPr="00E02E07">
              <w:rPr>
                <w:i/>
                <w:iCs/>
                <w:spacing w:val="-2"/>
                <w:szCs w:val="20"/>
              </w:rPr>
              <w:t>– Jana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Čt</w:t>
            </w:r>
          </w:p>
        </w:tc>
        <w:tc>
          <w:tcPr>
            <w:tcW w:w="5168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E02E07">
              <w:rPr>
                <w:bCs/>
                <w:spacing w:val="-2"/>
                <w:sz w:val="16"/>
                <w:szCs w:val="16"/>
              </w:rPr>
              <w:t xml:space="preserve">sv. Beda Ctihodný, sv. Řehoř VII., sv. Marie Magdaléna de‘ Pazzi </w:t>
            </w:r>
            <w:r w:rsidRPr="00E02E07">
              <w:rPr>
                <w:bCs/>
                <w:sz w:val="16"/>
                <w:szCs w:val="16"/>
              </w:rPr>
              <w:t>–</w:t>
            </w:r>
            <w:r w:rsidRPr="00E02E07">
              <w:rPr>
                <w:bCs/>
                <w:i/>
                <w:iCs/>
                <w:sz w:val="16"/>
                <w:szCs w:val="16"/>
              </w:rPr>
              <w:t xml:space="preserve"> Viola</w:t>
            </w:r>
          </w:p>
        </w:tc>
        <w:tc>
          <w:tcPr>
            <w:tcW w:w="1712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E02E07">
              <w:rPr>
                <w:bCs/>
                <w:i/>
                <w:color w:val="FF0000"/>
                <w:sz w:val="12"/>
                <w:szCs w:val="12"/>
              </w:rPr>
              <w:t>Mezinárodní den ztracených dětí</w:t>
            </w: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Filip Neri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Filip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So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Augustin z Canterbury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Waldemar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color w:val="FF0000"/>
                <w:szCs w:val="20"/>
              </w:rPr>
            </w:pPr>
            <w:r w:rsidRPr="00E02E07">
              <w:rPr>
                <w:bCs/>
                <w:color w:val="FF0000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Emil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Vilém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z w:val="12"/>
                <w:szCs w:val="12"/>
              </w:rPr>
            </w:pPr>
            <w:r w:rsidRPr="00E02E07">
              <w:rPr>
                <w:b/>
                <w:i/>
                <w:color w:val="FF0000"/>
                <w:sz w:val="12"/>
                <w:szCs w:val="12"/>
              </w:rPr>
              <w:t>Slavnost Seslání Ducha svatého</w:t>
            </w:r>
          </w:p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Maximin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Maxmilián, Maxim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bCs/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bCs/>
                <w:spacing w:val="-2"/>
                <w:szCs w:val="20"/>
              </w:rPr>
              <w:t xml:space="preserve">sv. Zdislava – </w:t>
            </w:r>
            <w:r w:rsidRPr="00E02E07">
              <w:rPr>
                <w:bCs/>
                <w:i/>
                <w:iCs/>
                <w:spacing w:val="-2"/>
                <w:szCs w:val="20"/>
              </w:rPr>
              <w:t>Ferdinand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02E0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zCs w:val="20"/>
              </w:rPr>
            </w:pPr>
            <w:r w:rsidRPr="00E02E07">
              <w:rPr>
                <w:szCs w:val="20"/>
              </w:rPr>
              <w:t>31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 w:rsidRPr="00E02E07">
              <w:rPr>
                <w:bCs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rPr>
                <w:spacing w:val="-2"/>
                <w:szCs w:val="20"/>
              </w:rPr>
            </w:pPr>
            <w:r w:rsidRPr="00E02E07">
              <w:rPr>
                <w:spacing w:val="-2"/>
                <w:szCs w:val="20"/>
              </w:rPr>
              <w:t xml:space="preserve">Navštívení Panny Marie – </w:t>
            </w:r>
            <w:r w:rsidRPr="00E02E07">
              <w:rPr>
                <w:i/>
                <w:iCs/>
                <w:spacing w:val="-2"/>
                <w:szCs w:val="20"/>
              </w:rPr>
              <w:t>Kamila</w:t>
            </w:r>
          </w:p>
        </w:tc>
        <w:tc>
          <w:tcPr>
            <w:tcW w:w="2332" w:type="dxa"/>
            <w:gridSpan w:val="6"/>
            <w:shd w:val="clear" w:color="auto" w:fill="FFFFFF"/>
            <w:vAlign w:val="center"/>
          </w:tcPr>
          <w:p w:rsidR="009324F7" w:rsidRPr="00E02E07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</w:tbl>
    <w:p w:rsidR="009324F7" w:rsidRPr="00AE36AD" w:rsidRDefault="009324F7" w:rsidP="009324F7">
      <w:pPr>
        <w:rPr>
          <w:sz w:val="28"/>
        </w:rPr>
      </w:pPr>
    </w:p>
    <w:p w:rsidR="009324F7" w:rsidRPr="00AE36AD" w:rsidRDefault="009324F7" w:rsidP="009324F7">
      <w:pPr>
        <w:rPr>
          <w:sz w:val="28"/>
        </w:rPr>
      </w:pPr>
      <w: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4548"/>
        <w:gridCol w:w="841"/>
        <w:gridCol w:w="1491"/>
      </w:tblGrid>
      <w:tr w:rsidR="009324F7" w:rsidRPr="00E901D1" w:rsidTr="00E6068A">
        <w:trPr>
          <w:trHeight w:hRule="exact" w:val="312"/>
        </w:trPr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</w:p>
        </w:tc>
        <w:tc>
          <w:tcPr>
            <w:tcW w:w="4548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1"/>
                <w:sz w:val="12"/>
                <w:szCs w:val="12"/>
              </w:rPr>
            </w:pPr>
            <w:r w:rsidRPr="008D0E33">
              <w:rPr>
                <w:b/>
                <w:sz w:val="28"/>
              </w:rPr>
              <w:t>ČERVEN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Justin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Laura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6D7186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pacing w:val="1"/>
                <w:sz w:val="12"/>
                <w:szCs w:val="12"/>
              </w:rPr>
            </w:pPr>
            <w:r w:rsidRPr="00A31C94">
              <w:rPr>
                <w:bCs/>
                <w:i/>
                <w:color w:val="FF0000"/>
                <w:spacing w:val="1"/>
                <w:sz w:val="12"/>
                <w:szCs w:val="12"/>
              </w:rPr>
              <w:t>Mezinárodní den dětí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Marcelin a Petr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Jarmil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  <w:r>
              <w:rPr>
                <w:b/>
                <w:i/>
                <w:color w:val="FF0000"/>
                <w:sz w:val="12"/>
                <w:szCs w:val="12"/>
              </w:rPr>
              <w:t xml:space="preserve">Svátek Ježíše Krista, </w:t>
            </w:r>
          </w:p>
          <w:p w:rsidR="009324F7" w:rsidRPr="003575EB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  <w:r>
              <w:rPr>
                <w:b/>
                <w:i/>
                <w:color w:val="FF0000"/>
                <w:sz w:val="12"/>
                <w:szCs w:val="12"/>
              </w:rPr>
              <w:t>nejvyššího a věčného kněze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Karel Lwanga a druhové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Tamara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František Caracciolo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Dalibor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3575EB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Bonifác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Dobroslav</w:t>
            </w:r>
            <w:r w:rsidRPr="00E02E07">
              <w:rPr>
                <w:i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z w:val="12"/>
                <w:szCs w:val="12"/>
              </w:rPr>
            </w:pPr>
            <w:r w:rsidRPr="008D0E33">
              <w:rPr>
                <w:b/>
                <w:i/>
                <w:color w:val="FF0000"/>
                <w:spacing w:val="2"/>
                <w:sz w:val="12"/>
                <w:szCs w:val="12"/>
              </w:rPr>
              <w:t>Slavnost Nejsvětější Trojice</w:t>
            </w:r>
          </w:p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A947E5">
              <w:rPr>
                <w:bCs/>
                <w:i/>
                <w:color w:val="FF0000"/>
                <w:sz w:val="12"/>
                <w:szCs w:val="12"/>
              </w:rPr>
              <w:t>Světový den životního prostředí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sv. Norbert – </w:t>
            </w:r>
            <w:r w:rsidRPr="008D0E33">
              <w:rPr>
                <w:bCs/>
                <w:i/>
                <w:iCs/>
                <w:szCs w:val="20"/>
              </w:rPr>
              <w:t>Norbert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3575EB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1"/>
                <w:szCs w:val="20"/>
              </w:rPr>
              <w:t xml:space="preserve">sv. Robert – </w:t>
            </w:r>
            <w:r w:rsidRPr="008D0E33">
              <w:rPr>
                <w:i/>
                <w:iCs/>
                <w:spacing w:val="1"/>
                <w:szCs w:val="20"/>
              </w:rPr>
              <w:t>Iveta, Slavoj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5389" w:type="dxa"/>
            <w:gridSpan w:val="2"/>
            <w:shd w:val="clear" w:color="auto" w:fill="FFFFFF"/>
            <w:vAlign w:val="center"/>
          </w:tcPr>
          <w:p w:rsidR="009324F7" w:rsidRPr="003575EB" w:rsidRDefault="009324F7" w:rsidP="00E6068A">
            <w:pPr>
              <w:shd w:val="clear" w:color="auto" w:fill="FFFFFF"/>
              <w:rPr>
                <w:b/>
                <w:i/>
                <w:color w:val="FF0000"/>
                <w:sz w:val="12"/>
                <w:szCs w:val="12"/>
              </w:rPr>
            </w:pPr>
            <w:r w:rsidRPr="00440E08">
              <w:rPr>
                <w:bCs/>
                <w:spacing w:val="-2"/>
                <w:sz w:val="18"/>
                <w:szCs w:val="18"/>
              </w:rPr>
              <w:t>Svátek Ježíše Krista, nejvyššího a věčného kněze</w:t>
            </w:r>
            <w:r w:rsidRPr="00440E08">
              <w:rPr>
                <w:bCs/>
                <w:spacing w:val="1"/>
                <w:sz w:val="18"/>
                <w:szCs w:val="18"/>
              </w:rPr>
              <w:t xml:space="preserve"> , sv. Medard – </w:t>
            </w:r>
            <w:r w:rsidRPr="00440E08">
              <w:rPr>
                <w:bCs/>
                <w:i/>
                <w:iCs/>
                <w:spacing w:val="1"/>
                <w:sz w:val="18"/>
                <w:szCs w:val="18"/>
              </w:rPr>
              <w:t>Medard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Efrém Syrský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Stanislava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3575EB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  <w:r>
              <w:rPr>
                <w:b/>
                <w:bCs/>
                <w:i/>
                <w:color w:val="FF0000"/>
                <w:spacing w:val="-3"/>
                <w:sz w:val="12"/>
                <w:szCs w:val="12"/>
              </w:rPr>
              <w:t>Slavnost Těla a K</w:t>
            </w:r>
            <w:r w:rsidRPr="008D0E33">
              <w:rPr>
                <w:b/>
                <w:bCs/>
                <w:i/>
                <w:color w:val="FF0000"/>
                <w:spacing w:val="-3"/>
                <w:sz w:val="12"/>
                <w:szCs w:val="12"/>
              </w:rPr>
              <w:t>rve Páně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sv. Maxim – </w:t>
            </w:r>
            <w:r w:rsidRPr="008D0E33">
              <w:rPr>
                <w:bCs/>
                <w:i/>
                <w:iCs/>
                <w:szCs w:val="20"/>
              </w:rPr>
              <w:t>Gita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Barnabáš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Bruno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3575EB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Jan z Fakunda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Antonie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Antonín z Padovy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Antonín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3575EB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2"/>
                <w:szCs w:val="20"/>
              </w:rPr>
              <w:t xml:space="preserve">sv. Anastáz – </w:t>
            </w:r>
            <w:r w:rsidRPr="008D0E33">
              <w:rPr>
                <w:i/>
                <w:iCs/>
                <w:spacing w:val="2"/>
                <w:szCs w:val="20"/>
              </w:rPr>
              <w:t>Roland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Vít </w:t>
            </w:r>
            <w:r w:rsidRPr="008D0E33">
              <w:rPr>
                <w:spacing w:val="-2"/>
                <w:szCs w:val="20"/>
              </w:rPr>
              <w:t xml:space="preserve">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Vít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Benon (Zbyněk)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Zbyněk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3575EB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  <w:r w:rsidRPr="008D0E33">
              <w:rPr>
                <w:b/>
                <w:i/>
                <w:color w:val="FF0000"/>
                <w:spacing w:val="-8"/>
                <w:sz w:val="12"/>
                <w:szCs w:val="12"/>
              </w:rPr>
              <w:t>Slavnost Nejsvětějšího Srdce Ježíšova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Řehoř Barbarigo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Adolf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  <w:r w:rsidRPr="003575EB">
              <w:rPr>
                <w:b/>
                <w:i/>
                <w:color w:val="FF0000"/>
                <w:sz w:val="12"/>
                <w:szCs w:val="12"/>
              </w:rPr>
              <w:t>Neposkvrněného srdce Panny Marie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sv. Marina – </w:t>
            </w:r>
            <w:r w:rsidRPr="008D0E33">
              <w:rPr>
                <w:bCs/>
                <w:i/>
                <w:iCs/>
                <w:szCs w:val="20"/>
              </w:rPr>
              <w:t>Milan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Jan Nepomuk Neumann, sv. Romuald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Leoš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/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Silverius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Květa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3"/>
                <w:szCs w:val="20"/>
              </w:rPr>
              <w:t xml:space="preserve">sv. Alois Gonzaga </w:t>
            </w:r>
            <w:r w:rsidRPr="008D0E33">
              <w:rPr>
                <w:i/>
                <w:iCs/>
                <w:spacing w:val="3"/>
                <w:szCs w:val="20"/>
              </w:rPr>
              <w:t>–Alois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6880" w:type="dxa"/>
            <w:gridSpan w:val="3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i/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Jan Fisher a sv. Tomáš More, sv. Paulín Nolánský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Pavla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Josef Cafasso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Zdeňka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Slavnost Narození sv. Jana Křtitele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Jan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3575EB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"/>
              <w:rPr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 xml:space="preserve">sv. Vilém, ct. Ivan – </w:t>
            </w:r>
            <w:r w:rsidRPr="008D0E33">
              <w:rPr>
                <w:bCs/>
                <w:i/>
                <w:spacing w:val="2"/>
                <w:szCs w:val="20"/>
              </w:rPr>
              <w:t>Ivan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Jan a Pavel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Adriana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A31C94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A31C94">
              <w:rPr>
                <w:i/>
                <w:color w:val="FF0000"/>
                <w:spacing w:val="-4"/>
                <w:sz w:val="12"/>
                <w:szCs w:val="12"/>
              </w:rPr>
              <w:t>Mezinárodní den boje proti narkomanii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5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Cyril Alexandrijský </w:t>
            </w:r>
            <w:r w:rsidRPr="008D0E33">
              <w:rPr>
                <w:spacing w:val="-2"/>
                <w:szCs w:val="20"/>
              </w:rPr>
              <w:t xml:space="preserve">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Ladislav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10"/>
              <w:rPr>
                <w:szCs w:val="20"/>
              </w:rPr>
            </w:pPr>
            <w:r w:rsidRPr="008D0E33">
              <w:rPr>
                <w:spacing w:val="3"/>
                <w:szCs w:val="20"/>
              </w:rPr>
              <w:t xml:space="preserve">sv. Irenej (Lubomír) – </w:t>
            </w:r>
            <w:r w:rsidRPr="008D0E33">
              <w:rPr>
                <w:i/>
                <w:iCs/>
                <w:spacing w:val="3"/>
                <w:szCs w:val="20"/>
              </w:rPr>
              <w:t>Lubomír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3575EB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14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Slavnost sv. Petra a Pavla, apoštolů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Petr a Pavel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ind w:left="14"/>
              <w:rPr>
                <w:szCs w:val="20"/>
              </w:rPr>
            </w:pPr>
            <w:r>
              <w:rPr>
                <w:bCs/>
                <w:szCs w:val="20"/>
              </w:rPr>
              <w:t>sv. P</w:t>
            </w:r>
            <w:r w:rsidRPr="008D0E33">
              <w:rPr>
                <w:bCs/>
                <w:szCs w:val="20"/>
              </w:rPr>
              <w:t xml:space="preserve">rvomučedníci římští – </w:t>
            </w:r>
            <w:r w:rsidRPr="008D0E33">
              <w:rPr>
                <w:bCs/>
                <w:i/>
                <w:iCs/>
                <w:szCs w:val="20"/>
              </w:rPr>
              <w:t>Šárka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</w:tbl>
    <w:p w:rsidR="009324F7" w:rsidRPr="00AE36AD" w:rsidRDefault="009324F7" w:rsidP="009324F7">
      <w:pPr>
        <w:rPr>
          <w:sz w:val="28"/>
        </w:rPr>
      </w:pPr>
    </w:p>
    <w:p w:rsidR="009324F7" w:rsidRPr="00AE36AD" w:rsidRDefault="009324F7" w:rsidP="009324F7">
      <w:pPr>
        <w:rPr>
          <w:sz w:val="28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4548"/>
        <w:gridCol w:w="2332"/>
      </w:tblGrid>
      <w:tr w:rsidR="009324F7" w:rsidRPr="001828E7" w:rsidTr="00E6068A">
        <w:trPr>
          <w:trHeight w:hRule="exact" w:val="312"/>
          <w:jc w:val="right"/>
        </w:trPr>
        <w:tc>
          <w:tcPr>
            <w:tcW w:w="5436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1"/>
                <w:szCs w:val="20"/>
              </w:rPr>
            </w:pPr>
            <w:r w:rsidRPr="008D0E33">
              <w:rPr>
                <w:b/>
                <w:sz w:val="28"/>
              </w:rPr>
              <w:t>ČERVENEC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/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Theobald (Děpold)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Jaroslava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/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Ota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Patricie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Svátek </w:t>
            </w:r>
            <w:r w:rsidRPr="008D0E33">
              <w:rPr>
                <w:spacing w:val="-1"/>
                <w:szCs w:val="20"/>
              </w:rPr>
              <w:t xml:space="preserve">sv. </w:t>
            </w:r>
            <w:r w:rsidRPr="008D0E33">
              <w:rPr>
                <w:bCs/>
                <w:spacing w:val="-1"/>
                <w:szCs w:val="20"/>
              </w:rPr>
              <w:t xml:space="preserve">Tomáše, apoštola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Radomír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Prokop, sv. Alžběta Portugalská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Prokop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4"/>
                <w:szCs w:val="20"/>
              </w:rPr>
              <w:t>Slavnost sv. Cyrila a Metoděje, patronů Evropy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Default="009324F7" w:rsidP="00E6068A">
            <w:pPr>
              <w:shd w:val="clear" w:color="auto" w:fill="FFFFFF"/>
              <w:jc w:val="right"/>
              <w:rPr>
                <w:i/>
                <w:color w:val="FF0000"/>
                <w:spacing w:val="4"/>
                <w:sz w:val="12"/>
                <w:szCs w:val="12"/>
              </w:rPr>
            </w:pPr>
            <w:r w:rsidRPr="008D0E33">
              <w:rPr>
                <w:i/>
                <w:color w:val="FF0000"/>
                <w:spacing w:val="4"/>
                <w:sz w:val="12"/>
                <w:szCs w:val="12"/>
              </w:rPr>
              <w:t>Státní svátek</w:t>
            </w:r>
          </w:p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4"/>
                <w:sz w:val="12"/>
                <w:szCs w:val="12"/>
              </w:rPr>
            </w:pPr>
            <w:r w:rsidRPr="008D0E33">
              <w:rPr>
                <w:i/>
                <w:color w:val="FF0000"/>
                <w:spacing w:val="4"/>
                <w:sz w:val="12"/>
                <w:szCs w:val="12"/>
              </w:rPr>
              <w:t>Den slovanských věrozvěstů</w:t>
            </w: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7528FF" w:rsidRDefault="009324F7" w:rsidP="00E6068A">
            <w:pPr>
              <w:shd w:val="clear" w:color="auto" w:fill="FFFFFF"/>
              <w:rPr>
                <w:bCs/>
                <w:color w:val="FF0000"/>
                <w:spacing w:val="3"/>
                <w:szCs w:val="20"/>
              </w:rPr>
            </w:pPr>
            <w:r w:rsidRPr="007528FF">
              <w:rPr>
                <w:bCs/>
                <w:color w:val="FF0000"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2"/>
                <w:szCs w:val="20"/>
              </w:rPr>
              <w:t>sv. Marie Gorettiová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A31C94" w:rsidRDefault="009324F7" w:rsidP="00E6068A">
            <w:pPr>
              <w:shd w:val="clear" w:color="auto" w:fill="FFFFFF"/>
              <w:jc w:val="right"/>
              <w:rPr>
                <w:i/>
                <w:color w:val="FF0000"/>
                <w:spacing w:val="2"/>
                <w:sz w:val="12"/>
                <w:szCs w:val="12"/>
              </w:rPr>
            </w:pPr>
            <w:r w:rsidRPr="00A31C94">
              <w:rPr>
                <w:i/>
                <w:color w:val="FF0000"/>
                <w:spacing w:val="2"/>
                <w:sz w:val="12"/>
                <w:szCs w:val="12"/>
              </w:rPr>
              <w:t>Státní svátek – Mistr Jan Hus</w:t>
            </w: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7528FF" w:rsidRDefault="009324F7" w:rsidP="00E6068A">
            <w:pPr>
              <w:shd w:val="clear" w:color="auto" w:fill="FFFFFF"/>
              <w:rPr>
                <w:color w:val="FF0000"/>
                <w:spacing w:val="4"/>
                <w:szCs w:val="20"/>
              </w:rPr>
            </w:pPr>
            <w:r w:rsidRPr="007528FF">
              <w:rPr>
                <w:color w:val="FF0000"/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Wilibald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Bohuslava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Kilián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Nora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6880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i/>
                <w:spacing w:val="-1"/>
                <w:sz w:val="12"/>
                <w:szCs w:val="12"/>
              </w:rPr>
            </w:pPr>
            <w:r w:rsidRPr="008D0E33">
              <w:rPr>
                <w:bCs/>
                <w:spacing w:val="-1"/>
                <w:szCs w:val="20"/>
              </w:rPr>
              <w:t xml:space="preserve">sv. Veronika Giulianiová, sv. Augustin Žao Rong a druhové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Drahoslava</w:t>
            </w: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Amálie (Libuše)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Libuše, Amálie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Svátek sv. Benedikta, patrona Evropy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Olga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1"/>
                <w:szCs w:val="20"/>
              </w:rPr>
              <w:t xml:space="preserve">sv. Jan Qualbert – </w:t>
            </w:r>
            <w:r w:rsidRPr="008D0E33">
              <w:rPr>
                <w:i/>
                <w:iCs/>
                <w:spacing w:val="1"/>
                <w:szCs w:val="20"/>
              </w:rPr>
              <w:t>Bořek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Jindřich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Markéta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bl. Hroznata, sv. Kamil de Lellis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Karolína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Bonaventura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Jindřich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Panna Maria Karmelská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Luboš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bl. Česlav a sv. Hyacint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Martina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Emilián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Drahomíra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1"/>
                <w:szCs w:val="20"/>
              </w:rPr>
              <w:t xml:space="preserve">sv. Makrína – </w:t>
            </w:r>
            <w:r w:rsidRPr="008D0E33">
              <w:rPr>
                <w:i/>
                <w:iCs/>
                <w:spacing w:val="1"/>
                <w:szCs w:val="20"/>
              </w:rPr>
              <w:t>Čeněk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Apolinář, sv. Eliáš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Ilja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Vavřinec z Brindisi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Vítězslav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>
              <w:rPr>
                <w:bCs/>
                <w:spacing w:val="1"/>
                <w:szCs w:val="20"/>
              </w:rPr>
              <w:t>Svátek sv. Marie Magdalény</w:t>
            </w:r>
            <w:r w:rsidRPr="008D0E33">
              <w:rPr>
                <w:bCs/>
                <w:spacing w:val="1"/>
                <w:szCs w:val="20"/>
              </w:rPr>
              <w:t xml:space="preserve"> – </w:t>
            </w:r>
            <w:r w:rsidRPr="008D0E33">
              <w:rPr>
                <w:bCs/>
                <w:i/>
                <w:iCs/>
                <w:spacing w:val="1"/>
                <w:szCs w:val="20"/>
              </w:rPr>
              <w:t>Magdaléna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Svátek sv. Brigity, patronky Evropy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Libor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Kristina, sv. Šarbel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Kristýna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Svátek sv. Jakuba, apoštola, sv. Kryštof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Jakub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4"/>
                <w:szCs w:val="20"/>
              </w:rPr>
              <w:t xml:space="preserve">sv. Jáchym a Anna – </w:t>
            </w:r>
            <w:r w:rsidRPr="008D0E33">
              <w:rPr>
                <w:i/>
                <w:iCs/>
                <w:spacing w:val="4"/>
                <w:szCs w:val="20"/>
              </w:rPr>
              <w:t>Anna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4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Gorazd a druhové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Věroslav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Nazarius a Celsus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Viktor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 xml:space="preserve">sv. Marta – </w:t>
            </w:r>
            <w:r w:rsidRPr="008D0E33">
              <w:rPr>
                <w:bCs/>
                <w:i/>
                <w:iCs/>
                <w:spacing w:val="1"/>
                <w:szCs w:val="20"/>
              </w:rPr>
              <w:t>Marta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1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Petr Chryzolog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Bořivoj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1828E7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31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Ignác z Loyoly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Ignác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</w:tbl>
    <w:p w:rsidR="009324F7" w:rsidRPr="00AE36AD" w:rsidRDefault="009324F7" w:rsidP="009324F7">
      <w:pPr>
        <w:rPr>
          <w:sz w:val="28"/>
        </w:rPr>
      </w:pPr>
    </w:p>
    <w:p w:rsidR="009324F7" w:rsidRPr="00AE36AD" w:rsidRDefault="009324F7" w:rsidP="009324F7">
      <w:pPr>
        <w:rPr>
          <w:sz w:val="28"/>
        </w:rPr>
      </w:pPr>
      <w:r>
        <w:rPr>
          <w:szCs w:val="20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4548"/>
        <w:gridCol w:w="2332"/>
      </w:tblGrid>
      <w:tr w:rsidR="009324F7" w:rsidRPr="00523BBD" w:rsidTr="00E6068A">
        <w:trPr>
          <w:trHeight w:hRule="exact" w:val="312"/>
        </w:trPr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zCs w:val="20"/>
              </w:rPr>
            </w:pPr>
            <w:r>
              <w:br w:type="page"/>
            </w:r>
          </w:p>
        </w:tc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</w:p>
        </w:tc>
        <w:tc>
          <w:tcPr>
            <w:tcW w:w="4548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</w:p>
        </w:tc>
        <w:tc>
          <w:tcPr>
            <w:tcW w:w="2332" w:type="dxa"/>
            <w:tcBorders>
              <w:top w:val="nil"/>
            </w:tcBorders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  <w:r w:rsidRPr="008D0E33">
              <w:rPr>
                <w:b/>
                <w:sz w:val="28"/>
              </w:rPr>
              <w:t>SRPEN</w:t>
            </w: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Alfons z Liguori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Oskar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2"/>
                <w:szCs w:val="20"/>
              </w:rPr>
              <w:t xml:space="preserve">sv. Eusebius, sv. Petr Julián Eymard – </w:t>
            </w:r>
            <w:r w:rsidRPr="008D0E33">
              <w:rPr>
                <w:i/>
                <w:iCs/>
                <w:spacing w:val="2"/>
                <w:szCs w:val="20"/>
              </w:rPr>
              <w:t>Gustav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2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</w:t>
            </w:r>
            <w:r w:rsidRPr="008D0E33">
              <w:rPr>
                <w:bCs/>
                <w:iCs/>
                <w:spacing w:val="-3"/>
                <w:szCs w:val="20"/>
              </w:rPr>
              <w:t>Lydie</w:t>
            </w:r>
            <w:r w:rsidRPr="008D0E33">
              <w:rPr>
                <w:bCs/>
                <w:i/>
                <w:iCs/>
                <w:spacing w:val="-3"/>
                <w:szCs w:val="20"/>
              </w:rPr>
              <w:t xml:space="preserve"> – Miluše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Jan Maria Vianney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Dominik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Posvěcení římské baziliky Panny Marie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Kristián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Svátek Proměnění Páně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Oldřiška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Kajetán, sv. Sixtus II. a druhové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Lada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Dominik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Soběslav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6880" w:type="dxa"/>
            <w:gridSpan w:val="2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i/>
                <w:spacing w:val="2"/>
                <w:szCs w:val="20"/>
              </w:rPr>
            </w:pPr>
            <w:r w:rsidRPr="008D0E33">
              <w:rPr>
                <w:spacing w:val="2"/>
                <w:szCs w:val="20"/>
              </w:rPr>
              <w:t>sv. Terezie Benedikta od Kříže, patronka Evropy, sv.</w:t>
            </w:r>
            <w:r>
              <w:rPr>
                <w:spacing w:val="2"/>
                <w:szCs w:val="20"/>
              </w:rPr>
              <w:t xml:space="preserve"> </w:t>
            </w:r>
            <w:r w:rsidRPr="008D0E33">
              <w:rPr>
                <w:spacing w:val="2"/>
                <w:szCs w:val="20"/>
              </w:rPr>
              <w:t xml:space="preserve">Roman – </w:t>
            </w:r>
            <w:r w:rsidRPr="008D0E33">
              <w:rPr>
                <w:i/>
                <w:iCs/>
                <w:spacing w:val="2"/>
                <w:szCs w:val="20"/>
              </w:rPr>
              <w:t>Roman</w:t>
            </w: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Svátek sv. Vavřince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Vavřinec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Klára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Zuzana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Jana Františka de Chantal, sv. Euplus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Klára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Poncián a Hippolyt, sv. Jan Berchmans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Alena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Maxmilián Kolbe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Alan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Slavnost Nanebevzetí Panny Marie – </w:t>
            </w:r>
            <w:r w:rsidRPr="008D0E33">
              <w:rPr>
                <w:bCs/>
                <w:i/>
                <w:iCs/>
                <w:szCs w:val="20"/>
              </w:rPr>
              <w:t>Hana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z w:val="12"/>
                <w:szCs w:val="12"/>
              </w:rPr>
            </w:pPr>
          </w:p>
        </w:tc>
      </w:tr>
      <w:tr w:rsidR="009324F7" w:rsidRPr="005E2A36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963D60">
              <w:rPr>
                <w:iCs/>
                <w:szCs w:val="20"/>
              </w:rPr>
              <w:t>sv.</w:t>
            </w:r>
            <w:r w:rsidRPr="008D0E33">
              <w:rPr>
                <w:i/>
                <w:iCs/>
                <w:szCs w:val="20"/>
              </w:rPr>
              <w:t xml:space="preserve"> </w:t>
            </w:r>
            <w:r w:rsidRPr="008D0E33">
              <w:rPr>
                <w:szCs w:val="20"/>
              </w:rPr>
              <w:t xml:space="preserve">Štěpán I. Uherský – </w:t>
            </w:r>
            <w:r w:rsidRPr="008D0E33">
              <w:rPr>
                <w:i/>
                <w:iCs/>
                <w:szCs w:val="20"/>
              </w:rPr>
              <w:t>Jáchym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iCs/>
                <w:color w:val="FF0000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Myron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Petra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sv. Helena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Helena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Jan Eudes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Ludvík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Bernard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Bernard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3"/>
                <w:szCs w:val="20"/>
              </w:rPr>
              <w:t xml:space="preserve">sv. Pius </w:t>
            </w:r>
            <w:r w:rsidRPr="008D0E33">
              <w:rPr>
                <w:bCs/>
                <w:spacing w:val="-3"/>
                <w:szCs w:val="20"/>
                <w:lang w:val="en-US"/>
              </w:rPr>
              <w:t xml:space="preserve">X. –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Johana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Panna Maria Královna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Bohuslav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1"/>
                <w:szCs w:val="20"/>
              </w:rPr>
              <w:t xml:space="preserve">sv. Růžena z Limy – </w:t>
            </w:r>
            <w:r w:rsidRPr="008D0E33">
              <w:rPr>
                <w:i/>
                <w:iCs/>
                <w:spacing w:val="1"/>
                <w:szCs w:val="20"/>
              </w:rPr>
              <w:t>Sandra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Svátek sv. Bartoloměje, apoštola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Bartoloměj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8D0E33">
              <w:rPr>
                <w:spacing w:val="4"/>
                <w:szCs w:val="20"/>
              </w:rPr>
              <w:t>Pá</w:t>
            </w:r>
          </w:p>
        </w:tc>
        <w:tc>
          <w:tcPr>
            <w:tcW w:w="6880" w:type="dxa"/>
            <w:gridSpan w:val="2"/>
            <w:shd w:val="clear" w:color="auto" w:fill="FFFFFF"/>
            <w:vAlign w:val="center"/>
          </w:tcPr>
          <w:p w:rsidR="009324F7" w:rsidRPr="00A947E5" w:rsidRDefault="009324F7" w:rsidP="00E6068A">
            <w:pPr>
              <w:shd w:val="clear" w:color="auto" w:fill="FFFFFF"/>
              <w:rPr>
                <w:bCs/>
                <w:spacing w:val="-3"/>
                <w:sz w:val="19"/>
                <w:szCs w:val="19"/>
              </w:rPr>
            </w:pPr>
            <w:r w:rsidRPr="00A31C94">
              <w:rPr>
                <w:bCs/>
                <w:spacing w:val="-3"/>
                <w:sz w:val="19"/>
                <w:szCs w:val="19"/>
              </w:rPr>
              <w:t xml:space="preserve">sv. Ludvík, sv. Benedikt a druhové, sv. Josef Kalasanský </w:t>
            </w:r>
            <w:r w:rsidRPr="008D0E33">
              <w:rPr>
                <w:bCs/>
                <w:spacing w:val="-3"/>
                <w:szCs w:val="20"/>
              </w:rPr>
              <w:t>–</w:t>
            </w:r>
            <w:r>
              <w:rPr>
                <w:bCs/>
                <w:spacing w:val="-3"/>
                <w:szCs w:val="20"/>
              </w:rPr>
              <w:t xml:space="preserve"> </w:t>
            </w:r>
            <w:r w:rsidRPr="008D0E33">
              <w:rPr>
                <w:bCs/>
                <w:i/>
                <w:iCs/>
                <w:spacing w:val="-3"/>
                <w:szCs w:val="20"/>
              </w:rPr>
              <w:t>Radim</w:t>
            </w: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8D0E33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 xml:space="preserve">ct. Martin Středa – </w:t>
            </w:r>
            <w:r w:rsidRPr="008D0E33">
              <w:rPr>
                <w:bCs/>
                <w:i/>
                <w:iCs/>
                <w:szCs w:val="20"/>
              </w:rPr>
              <w:t>Luděk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8D0E33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 xml:space="preserve">sv. Monika – </w:t>
            </w:r>
            <w:r w:rsidRPr="008D0E33">
              <w:rPr>
                <w:bCs/>
                <w:i/>
                <w:iCs/>
                <w:spacing w:val="1"/>
                <w:szCs w:val="20"/>
              </w:rPr>
              <w:t>Otakar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2"/>
                <w:szCs w:val="20"/>
              </w:rPr>
              <w:t xml:space="preserve">sv. Augustin – </w:t>
            </w:r>
            <w:r w:rsidRPr="008D0E33">
              <w:rPr>
                <w:bCs/>
                <w:i/>
                <w:iCs/>
                <w:spacing w:val="-2"/>
                <w:szCs w:val="20"/>
              </w:rPr>
              <w:t>Augustýn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8D0E33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pacing w:val="-1"/>
                <w:szCs w:val="20"/>
              </w:rPr>
              <w:t xml:space="preserve">Umučení sv. Jana Křtitele – </w:t>
            </w:r>
            <w:r w:rsidRPr="008D0E33">
              <w:rPr>
                <w:bCs/>
                <w:i/>
                <w:iCs/>
                <w:spacing w:val="-1"/>
                <w:szCs w:val="20"/>
              </w:rPr>
              <w:t>Evelína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8D0E33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pacing w:val="1"/>
                <w:szCs w:val="20"/>
              </w:rPr>
              <w:t xml:space="preserve">sv. Fiakr – </w:t>
            </w:r>
            <w:r w:rsidRPr="008D0E33">
              <w:rPr>
                <w:i/>
                <w:iCs/>
                <w:spacing w:val="1"/>
                <w:szCs w:val="20"/>
              </w:rPr>
              <w:t>Vladěna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523BBD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bCs/>
                <w:szCs w:val="20"/>
              </w:rPr>
              <w:t>31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8D0E33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rPr>
                <w:szCs w:val="20"/>
              </w:rPr>
            </w:pPr>
            <w:r w:rsidRPr="008D0E33">
              <w:rPr>
                <w:szCs w:val="20"/>
              </w:rPr>
              <w:t xml:space="preserve">sv. </w:t>
            </w:r>
            <w:r w:rsidRPr="008D0E33">
              <w:rPr>
                <w:bCs/>
                <w:szCs w:val="20"/>
              </w:rPr>
              <w:t xml:space="preserve">Rajmund – </w:t>
            </w:r>
            <w:r w:rsidRPr="008D0E33">
              <w:rPr>
                <w:bCs/>
                <w:i/>
                <w:iCs/>
                <w:szCs w:val="20"/>
              </w:rPr>
              <w:t>Pavlína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8D0E33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</w:tbl>
    <w:p w:rsidR="009324F7" w:rsidRPr="00AE36AD" w:rsidRDefault="009324F7" w:rsidP="009324F7">
      <w:pPr>
        <w:rPr>
          <w:sz w:val="28"/>
        </w:rPr>
      </w:pPr>
    </w:p>
    <w:p w:rsidR="009324F7" w:rsidRPr="00AE36AD" w:rsidRDefault="009324F7" w:rsidP="009324F7">
      <w:pPr>
        <w:rPr>
          <w:sz w:val="28"/>
        </w:rPr>
      </w:pPr>
      <w:r>
        <w:rPr>
          <w:szCs w:val="20"/>
        </w:rP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4548"/>
        <w:gridCol w:w="2332"/>
      </w:tblGrid>
      <w:tr w:rsidR="009324F7" w:rsidRPr="00275955" w:rsidTr="00E6068A">
        <w:trPr>
          <w:trHeight w:hRule="exact" w:val="312"/>
          <w:jc w:val="right"/>
        </w:trPr>
        <w:tc>
          <w:tcPr>
            <w:tcW w:w="5436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1"/>
                <w:szCs w:val="20"/>
              </w:rPr>
            </w:pPr>
            <w:r w:rsidRPr="008D0E33">
              <w:rPr>
                <w:b/>
                <w:sz w:val="28"/>
              </w:rPr>
              <w:t>ZÁŘÍ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Jiljí – </w:t>
            </w:r>
            <w:r w:rsidRPr="00977365">
              <w:rPr>
                <w:i/>
                <w:iCs/>
                <w:spacing w:val="1"/>
                <w:szCs w:val="20"/>
              </w:rPr>
              <w:t>Linda, Samuel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A31C94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>
              <w:rPr>
                <w:i/>
                <w:color w:val="FF0000"/>
                <w:spacing w:val="5"/>
                <w:sz w:val="12"/>
                <w:szCs w:val="12"/>
              </w:rPr>
              <w:t>Světový den modliteb za stvoření</w:t>
            </w: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Justus – </w:t>
            </w:r>
            <w:r w:rsidRPr="00977365">
              <w:rPr>
                <w:i/>
                <w:iCs/>
                <w:spacing w:val="1"/>
                <w:szCs w:val="20"/>
              </w:rPr>
              <w:t>Adéla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Řehoř Veliký – </w:t>
            </w:r>
            <w:r w:rsidRPr="00977365">
              <w:rPr>
                <w:i/>
                <w:iCs/>
                <w:spacing w:val="1"/>
                <w:szCs w:val="20"/>
              </w:rPr>
              <w:t>Bronislav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Růžena z Viterba – </w:t>
            </w:r>
            <w:r w:rsidRPr="00977365">
              <w:rPr>
                <w:i/>
                <w:iCs/>
                <w:spacing w:val="1"/>
                <w:szCs w:val="20"/>
              </w:rPr>
              <w:t>Jindřiška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Viktorin (Vítězslav) – </w:t>
            </w:r>
            <w:r w:rsidRPr="00977365">
              <w:rPr>
                <w:i/>
                <w:iCs/>
                <w:spacing w:val="1"/>
                <w:szCs w:val="20"/>
              </w:rPr>
              <w:t>Boris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Magnus – </w:t>
            </w:r>
            <w:r w:rsidRPr="00977365">
              <w:rPr>
                <w:i/>
                <w:iCs/>
                <w:spacing w:val="2"/>
                <w:szCs w:val="20"/>
              </w:rPr>
              <w:t>Boleslav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Melichar Grodecký – </w:t>
            </w:r>
            <w:r w:rsidRPr="00977365">
              <w:rPr>
                <w:i/>
                <w:iCs/>
                <w:spacing w:val="2"/>
                <w:szCs w:val="20"/>
              </w:rPr>
              <w:t>Regina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A31C94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Svátek Narození Panny Marie – </w:t>
            </w:r>
            <w:r w:rsidRPr="00977365">
              <w:rPr>
                <w:i/>
                <w:iCs/>
                <w:spacing w:val="3"/>
                <w:szCs w:val="20"/>
              </w:rPr>
              <w:t>Mariana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A31C94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A31C94">
              <w:rPr>
                <w:i/>
                <w:color w:val="FF0000"/>
                <w:spacing w:val="5"/>
                <w:sz w:val="12"/>
                <w:szCs w:val="12"/>
              </w:rPr>
              <w:t>Mezinárodní den gramotnosti</w:t>
            </w: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Petr Klaver – </w:t>
            </w:r>
            <w:r w:rsidRPr="00977365">
              <w:rPr>
                <w:i/>
                <w:iCs/>
                <w:spacing w:val="2"/>
                <w:szCs w:val="20"/>
              </w:rPr>
              <w:t>Daniela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bl. Karel Spinola – </w:t>
            </w:r>
            <w:r w:rsidRPr="00977365">
              <w:rPr>
                <w:i/>
                <w:iCs/>
                <w:spacing w:val="3"/>
                <w:szCs w:val="20"/>
              </w:rPr>
              <w:t>Irma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Emil – </w:t>
            </w:r>
            <w:r w:rsidRPr="00977365">
              <w:rPr>
                <w:i/>
                <w:iCs/>
                <w:spacing w:val="1"/>
                <w:szCs w:val="20"/>
              </w:rPr>
              <w:t>Denisa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Jméno Panny Marie, sv. Quido – </w:t>
            </w:r>
            <w:r w:rsidRPr="00977365">
              <w:rPr>
                <w:i/>
                <w:iCs/>
                <w:spacing w:val="3"/>
                <w:szCs w:val="20"/>
              </w:rPr>
              <w:t>Marie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sv. Jan Zlatoústý – </w:t>
            </w:r>
            <w:r w:rsidRPr="00977365">
              <w:rPr>
                <w:i/>
                <w:iCs/>
                <w:spacing w:val="3"/>
                <w:szCs w:val="20"/>
              </w:rPr>
              <w:t>Lubor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>
              <w:rPr>
                <w:spacing w:val="1"/>
                <w:szCs w:val="20"/>
              </w:rPr>
              <w:t>Svátek Povýšení</w:t>
            </w:r>
            <w:r w:rsidRPr="00977365">
              <w:rPr>
                <w:spacing w:val="1"/>
                <w:szCs w:val="20"/>
              </w:rPr>
              <w:t xml:space="preserve"> sv. Kříže – </w:t>
            </w:r>
            <w:r w:rsidRPr="00977365">
              <w:rPr>
                <w:i/>
                <w:iCs/>
                <w:spacing w:val="1"/>
                <w:szCs w:val="20"/>
              </w:rPr>
              <w:t>Radka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4"/>
                <w:szCs w:val="20"/>
              </w:rPr>
              <w:t xml:space="preserve">Panna Maria Bolestná – </w:t>
            </w:r>
            <w:r w:rsidRPr="00977365">
              <w:rPr>
                <w:i/>
                <w:iCs/>
                <w:spacing w:val="4"/>
                <w:szCs w:val="20"/>
              </w:rPr>
              <w:t>Jolana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4"/>
                <w:szCs w:val="20"/>
              </w:rPr>
              <w:t xml:space="preserve">sv. Ludmila – </w:t>
            </w:r>
            <w:r w:rsidRPr="00977365">
              <w:rPr>
                <w:i/>
                <w:iCs/>
                <w:spacing w:val="4"/>
                <w:szCs w:val="20"/>
              </w:rPr>
              <w:t>Ludmila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Kornélius a Cyprián, sv. Bellarmin – </w:t>
            </w:r>
            <w:r w:rsidRPr="00977365">
              <w:rPr>
                <w:i/>
                <w:iCs/>
                <w:spacing w:val="2"/>
                <w:szCs w:val="20"/>
              </w:rPr>
              <w:t>Naděžda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sv. Josef Kupertinský – </w:t>
            </w:r>
            <w:r w:rsidRPr="00977365">
              <w:rPr>
                <w:i/>
                <w:iCs/>
                <w:spacing w:val="3"/>
                <w:szCs w:val="20"/>
              </w:rPr>
              <w:t>Kryštof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6"/>
                <w:szCs w:val="20"/>
              </w:rPr>
              <w:t xml:space="preserve">sv. Januárius – </w:t>
            </w:r>
            <w:r w:rsidRPr="00977365">
              <w:rPr>
                <w:i/>
                <w:iCs/>
                <w:spacing w:val="6"/>
                <w:szCs w:val="20"/>
              </w:rPr>
              <w:t>Zita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Ondřej, Pavel a druhové – </w:t>
            </w:r>
            <w:r w:rsidRPr="00977365">
              <w:rPr>
                <w:i/>
                <w:iCs/>
                <w:spacing w:val="2"/>
                <w:szCs w:val="20"/>
              </w:rPr>
              <w:t>Oleg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A31C94" w:rsidRDefault="009324F7" w:rsidP="00E6068A">
            <w:pPr>
              <w:shd w:val="clear" w:color="auto" w:fill="FFFFFF"/>
              <w:rPr>
                <w:sz w:val="19"/>
                <w:szCs w:val="19"/>
              </w:rPr>
            </w:pPr>
            <w:r w:rsidRPr="00A31C94">
              <w:rPr>
                <w:spacing w:val="3"/>
                <w:sz w:val="19"/>
                <w:szCs w:val="19"/>
              </w:rPr>
              <w:t xml:space="preserve">Svátek sv. Matouše, apoštola a evangelisty – </w:t>
            </w:r>
            <w:r w:rsidRPr="00A31C94">
              <w:rPr>
                <w:i/>
                <w:iCs/>
                <w:spacing w:val="3"/>
                <w:sz w:val="19"/>
                <w:szCs w:val="19"/>
              </w:rPr>
              <w:t>Matouš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A31C94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A31C94">
              <w:rPr>
                <w:i/>
                <w:color w:val="FF0000"/>
                <w:spacing w:val="4"/>
                <w:sz w:val="12"/>
                <w:szCs w:val="12"/>
              </w:rPr>
              <w:t>Mezinárodní den míru</w:t>
            </w: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4"/>
                <w:szCs w:val="20"/>
              </w:rPr>
              <w:t xml:space="preserve">sv. Mořic a druhové – </w:t>
            </w:r>
            <w:r w:rsidRPr="00977365">
              <w:rPr>
                <w:i/>
                <w:iCs/>
                <w:spacing w:val="4"/>
                <w:szCs w:val="20"/>
              </w:rPr>
              <w:t>Darina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A31C94" w:rsidRDefault="009324F7" w:rsidP="00E6068A">
            <w:pPr>
              <w:shd w:val="clear" w:color="auto" w:fill="FFFFFF"/>
              <w:rPr>
                <w:sz w:val="19"/>
                <w:szCs w:val="19"/>
              </w:rPr>
            </w:pPr>
            <w:r w:rsidRPr="00A31C94">
              <w:rPr>
                <w:spacing w:val="1"/>
                <w:sz w:val="19"/>
                <w:szCs w:val="19"/>
              </w:rPr>
              <w:t xml:space="preserve">sv. Konstanc z Ankony, sv. Pius z Pietrelciny – </w:t>
            </w:r>
            <w:r w:rsidRPr="00A31C94">
              <w:rPr>
                <w:i/>
                <w:iCs/>
                <w:spacing w:val="1"/>
                <w:sz w:val="19"/>
                <w:szCs w:val="19"/>
              </w:rPr>
              <w:t>Berta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sv. Gerard (Jaromír) – </w:t>
            </w:r>
            <w:r w:rsidRPr="00977365">
              <w:rPr>
                <w:i/>
                <w:iCs/>
                <w:spacing w:val="3"/>
                <w:szCs w:val="20"/>
              </w:rPr>
              <w:t>Jaromír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4"/>
                <w:szCs w:val="20"/>
              </w:rPr>
              <w:t>sv. Kleofáš</w:t>
            </w:r>
            <w:r w:rsidRPr="00977365">
              <w:rPr>
                <w:i/>
                <w:iCs/>
                <w:spacing w:val="4"/>
                <w:szCs w:val="20"/>
              </w:rPr>
              <w:t xml:space="preserve"> – Zlata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Kosma a Damián – </w:t>
            </w:r>
            <w:r w:rsidRPr="00977365">
              <w:rPr>
                <w:i/>
                <w:iCs/>
                <w:spacing w:val="2"/>
                <w:szCs w:val="20"/>
              </w:rPr>
              <w:t>Andrea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A31C94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A31C94">
              <w:rPr>
                <w:i/>
                <w:color w:val="FF0000"/>
                <w:spacing w:val="3"/>
                <w:sz w:val="12"/>
                <w:szCs w:val="12"/>
              </w:rPr>
              <w:t>Mezinárodní den neslyšících</w:t>
            </w: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Vincenc z Paula – </w:t>
            </w:r>
            <w:r w:rsidRPr="00977365">
              <w:rPr>
                <w:i/>
                <w:iCs/>
                <w:spacing w:val="1"/>
                <w:szCs w:val="20"/>
              </w:rPr>
              <w:t>Jonáš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7528FF" w:rsidRDefault="009324F7" w:rsidP="00E6068A">
            <w:pPr>
              <w:shd w:val="clear" w:color="auto" w:fill="FFFFFF"/>
              <w:rPr>
                <w:bCs/>
                <w:color w:val="FF0000"/>
                <w:spacing w:val="3"/>
                <w:szCs w:val="20"/>
              </w:rPr>
            </w:pPr>
            <w:r w:rsidRPr="007528FF">
              <w:rPr>
                <w:bCs/>
                <w:color w:val="FF0000"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Slavnost sv. Václava – </w:t>
            </w:r>
            <w:r w:rsidRPr="00977365">
              <w:rPr>
                <w:i/>
                <w:iCs/>
                <w:spacing w:val="2"/>
                <w:szCs w:val="20"/>
              </w:rPr>
              <w:t>Václav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977365">
              <w:rPr>
                <w:i/>
                <w:color w:val="FF0000"/>
                <w:spacing w:val="2"/>
                <w:sz w:val="12"/>
                <w:szCs w:val="12"/>
              </w:rPr>
              <w:t>Den české státnosti</w:t>
            </w: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6880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i/>
                <w:szCs w:val="20"/>
              </w:rPr>
            </w:pPr>
            <w:r w:rsidRPr="00A30574">
              <w:rPr>
                <w:spacing w:val="2"/>
                <w:sz w:val="19"/>
                <w:szCs w:val="19"/>
              </w:rPr>
              <w:t>Svátek sv. archandělů Michaela, Gabriela a Rafaela</w:t>
            </w:r>
            <w:r>
              <w:rPr>
                <w:spacing w:val="2"/>
                <w:sz w:val="19"/>
                <w:szCs w:val="19"/>
              </w:rPr>
              <w:t xml:space="preserve"> – </w:t>
            </w:r>
            <w:r w:rsidRPr="00977365">
              <w:rPr>
                <w:i/>
                <w:iCs/>
                <w:spacing w:val="2"/>
                <w:szCs w:val="20"/>
              </w:rPr>
              <w:t>Michal</w:t>
            </w:r>
          </w:p>
        </w:tc>
      </w:tr>
      <w:tr w:rsidR="009324F7" w:rsidRPr="00275955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5"/>
              <w:rPr>
                <w:szCs w:val="20"/>
              </w:rPr>
            </w:pPr>
            <w:r w:rsidRPr="00977365">
              <w:rPr>
                <w:spacing w:val="4"/>
                <w:szCs w:val="20"/>
              </w:rPr>
              <w:t xml:space="preserve">sv. Jeroným – </w:t>
            </w:r>
            <w:r w:rsidRPr="00977365">
              <w:rPr>
                <w:i/>
                <w:iCs/>
                <w:spacing w:val="4"/>
                <w:szCs w:val="20"/>
              </w:rPr>
              <w:t>Jeroným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</w:tbl>
    <w:p w:rsidR="009324F7" w:rsidRPr="00977365" w:rsidRDefault="009324F7" w:rsidP="009324F7">
      <w:pPr>
        <w:rPr>
          <w:sz w:val="28"/>
        </w:rPr>
      </w:pPr>
    </w:p>
    <w:p w:rsidR="009324F7" w:rsidRPr="00977365" w:rsidRDefault="009324F7" w:rsidP="009324F7">
      <w:pPr>
        <w:rPr>
          <w:sz w:val="28"/>
        </w:rPr>
      </w:pPr>
      <w:r w:rsidRPr="00977365">
        <w:rPr>
          <w:sz w:val="28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3547"/>
        <w:gridCol w:w="1001"/>
        <w:gridCol w:w="2332"/>
      </w:tblGrid>
      <w:tr w:rsidR="009324F7" w:rsidRPr="00BB7BFF" w:rsidTr="00E6068A">
        <w:trPr>
          <w:trHeight w:hRule="exact" w:val="312"/>
        </w:trPr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</w:p>
        </w:tc>
        <w:tc>
          <w:tcPr>
            <w:tcW w:w="2332" w:type="dxa"/>
            <w:tcBorders>
              <w:top w:val="nil"/>
            </w:tcBorders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4"/>
                <w:sz w:val="12"/>
                <w:szCs w:val="12"/>
              </w:rPr>
            </w:pPr>
            <w:r w:rsidRPr="00977365">
              <w:rPr>
                <w:b/>
                <w:sz w:val="28"/>
              </w:rPr>
              <w:t>ŘÍJEN</w:t>
            </w: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4"/>
                <w:szCs w:val="20"/>
              </w:rPr>
              <w:t xml:space="preserve">sv. Terezie od Dítěte Ježíše – </w:t>
            </w:r>
            <w:r w:rsidRPr="00977365">
              <w:rPr>
                <w:i/>
                <w:iCs/>
                <w:spacing w:val="4"/>
                <w:szCs w:val="20"/>
              </w:rPr>
              <w:t xml:space="preserve">Igor 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F96126" w:rsidRDefault="009324F7" w:rsidP="00E6068A">
            <w:pPr>
              <w:shd w:val="clear" w:color="auto" w:fill="FFFFFF"/>
              <w:jc w:val="right"/>
              <w:rPr>
                <w:i/>
                <w:color w:val="FF0000"/>
                <w:spacing w:val="4"/>
                <w:sz w:val="12"/>
                <w:szCs w:val="12"/>
              </w:rPr>
            </w:pPr>
            <w:r w:rsidRPr="00F96126">
              <w:rPr>
                <w:i/>
                <w:color w:val="FF0000"/>
                <w:spacing w:val="4"/>
                <w:sz w:val="12"/>
                <w:szCs w:val="12"/>
              </w:rPr>
              <w:t>Mezinárodní den hudby</w:t>
            </w: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>
              <w:rPr>
                <w:spacing w:val="1"/>
                <w:szCs w:val="20"/>
              </w:rPr>
              <w:t>sv. A</w:t>
            </w:r>
            <w:r w:rsidRPr="00977365">
              <w:rPr>
                <w:spacing w:val="1"/>
                <w:szCs w:val="20"/>
              </w:rPr>
              <w:t xml:space="preserve">ndělé strážní – </w:t>
            </w:r>
            <w:r w:rsidRPr="00977365">
              <w:rPr>
                <w:i/>
                <w:iCs/>
                <w:spacing w:val="1"/>
                <w:szCs w:val="20"/>
              </w:rPr>
              <w:t>Olívie, Olive</w:t>
            </w:r>
            <w:r>
              <w:rPr>
                <w:i/>
                <w:iCs/>
                <w:spacing w:val="1"/>
                <w:szCs w:val="20"/>
              </w:rPr>
              <w:t>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4"/>
                <w:szCs w:val="20"/>
              </w:rPr>
              <w:t xml:space="preserve">sv. Maxmilián – </w:t>
            </w:r>
            <w:r w:rsidRPr="00977365">
              <w:rPr>
                <w:i/>
                <w:iCs/>
                <w:spacing w:val="4"/>
                <w:szCs w:val="20"/>
              </w:rPr>
              <w:t>Bohumil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4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>
              <w:rPr>
                <w:szCs w:val="20"/>
              </w:rPr>
              <w:t>sv. František z A</w:t>
            </w:r>
            <w:r w:rsidRPr="00977365">
              <w:rPr>
                <w:szCs w:val="20"/>
              </w:rPr>
              <w:t>ssis</w:t>
            </w:r>
            <w:r>
              <w:rPr>
                <w:szCs w:val="20"/>
              </w:rPr>
              <w:t>i</w:t>
            </w:r>
            <w:r w:rsidRPr="00977365">
              <w:rPr>
                <w:szCs w:val="20"/>
              </w:rPr>
              <w:t xml:space="preserve"> – </w:t>
            </w:r>
            <w:r w:rsidRPr="00977365">
              <w:rPr>
                <w:i/>
                <w:iCs/>
                <w:szCs w:val="20"/>
              </w:rPr>
              <w:t>František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 xml:space="preserve">sv. Palmác, sv. Faustyna Kowalská – </w:t>
            </w:r>
            <w:r w:rsidRPr="00977365">
              <w:rPr>
                <w:i/>
                <w:iCs/>
                <w:szCs w:val="20"/>
              </w:rPr>
              <w:t>Eliška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Bruno – </w:t>
            </w:r>
            <w:r w:rsidRPr="00977365">
              <w:rPr>
                <w:i/>
                <w:iCs/>
                <w:spacing w:val="2"/>
                <w:szCs w:val="20"/>
              </w:rPr>
              <w:t>Hanuš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2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>Panna Maria Růžencová –</w:t>
            </w:r>
            <w:r>
              <w:rPr>
                <w:spacing w:val="2"/>
                <w:szCs w:val="20"/>
              </w:rPr>
              <w:t xml:space="preserve"> </w:t>
            </w:r>
            <w:r w:rsidRPr="00977365">
              <w:rPr>
                <w:i/>
                <w:iCs/>
                <w:spacing w:val="2"/>
                <w:szCs w:val="20"/>
              </w:rPr>
              <w:t>Justýna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2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Simeon – </w:t>
            </w:r>
            <w:r w:rsidRPr="00977365">
              <w:rPr>
                <w:i/>
                <w:iCs/>
                <w:spacing w:val="1"/>
                <w:szCs w:val="20"/>
              </w:rPr>
              <w:t>Věra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A31C94" w:rsidRDefault="009324F7" w:rsidP="00E6068A">
            <w:pPr>
              <w:shd w:val="clear" w:color="auto" w:fill="FFFFFF"/>
              <w:rPr>
                <w:spacing w:val="-4"/>
                <w:sz w:val="19"/>
                <w:szCs w:val="19"/>
              </w:rPr>
            </w:pPr>
            <w:r w:rsidRPr="00A31C94">
              <w:rPr>
                <w:spacing w:val="-4"/>
                <w:sz w:val="19"/>
                <w:szCs w:val="19"/>
              </w:rPr>
              <w:t xml:space="preserve">sv. Dionýsius a druhové, sv. Jan Leonardi – </w:t>
            </w:r>
            <w:r w:rsidRPr="00A31C94">
              <w:rPr>
                <w:i/>
                <w:iCs/>
                <w:spacing w:val="-4"/>
                <w:sz w:val="19"/>
                <w:szCs w:val="19"/>
              </w:rPr>
              <w:t>Štefan, Sára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sv. Paulin – </w:t>
            </w:r>
            <w:r w:rsidRPr="00977365">
              <w:rPr>
                <w:i/>
                <w:iCs/>
                <w:spacing w:val="3"/>
                <w:szCs w:val="20"/>
              </w:rPr>
              <w:t>Marina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3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-25"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4"/>
                <w:szCs w:val="20"/>
              </w:rPr>
              <w:t xml:space="preserve">sv. German </w:t>
            </w:r>
            <w:r w:rsidRPr="00977365">
              <w:rPr>
                <w:i/>
                <w:iCs/>
                <w:spacing w:val="4"/>
                <w:szCs w:val="20"/>
              </w:rPr>
              <w:t>– Andrej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4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Radim – </w:t>
            </w:r>
            <w:r w:rsidRPr="00977365">
              <w:rPr>
                <w:i/>
                <w:iCs/>
                <w:spacing w:val="2"/>
                <w:szCs w:val="20"/>
              </w:rPr>
              <w:t>Marcel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2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Eduard – </w:t>
            </w:r>
            <w:r w:rsidRPr="00977365">
              <w:rPr>
                <w:i/>
                <w:iCs/>
                <w:spacing w:val="1"/>
                <w:szCs w:val="20"/>
              </w:rPr>
              <w:t>Renáta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5"/>
                <w:szCs w:val="20"/>
              </w:rPr>
              <w:t xml:space="preserve">sv. Kalist I. </w:t>
            </w:r>
            <w:r w:rsidRPr="00977365">
              <w:rPr>
                <w:i/>
                <w:iCs/>
                <w:spacing w:val="5"/>
                <w:szCs w:val="20"/>
              </w:rPr>
              <w:t>– Agáta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5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-1"/>
                <w:szCs w:val="20"/>
              </w:rPr>
              <w:t xml:space="preserve">sv. Terezie od Ježíše – </w:t>
            </w:r>
            <w:r w:rsidRPr="00977365">
              <w:rPr>
                <w:i/>
                <w:iCs/>
                <w:spacing w:val="-1"/>
                <w:szCs w:val="20"/>
              </w:rPr>
              <w:t>Tereza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-1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4"/>
                <w:szCs w:val="20"/>
              </w:rPr>
              <w:t xml:space="preserve">sv. Hedvika, sv. Markéta Marie Alacoque – </w:t>
            </w:r>
            <w:r w:rsidRPr="00977365">
              <w:rPr>
                <w:i/>
                <w:iCs/>
                <w:spacing w:val="4"/>
                <w:szCs w:val="20"/>
              </w:rPr>
              <w:t>Havel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F96126" w:rsidRDefault="009324F7" w:rsidP="00E6068A">
            <w:pPr>
              <w:shd w:val="clear" w:color="auto" w:fill="FFFFFF"/>
              <w:jc w:val="right"/>
              <w:rPr>
                <w:i/>
                <w:color w:val="FF0000"/>
                <w:spacing w:val="4"/>
                <w:sz w:val="12"/>
                <w:szCs w:val="12"/>
              </w:rPr>
            </w:pPr>
            <w:r w:rsidRPr="00F96126">
              <w:rPr>
                <w:i/>
                <w:color w:val="FF0000"/>
                <w:spacing w:val="4"/>
                <w:sz w:val="12"/>
                <w:szCs w:val="12"/>
              </w:rPr>
              <w:t>Světový den výživy</w:t>
            </w: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sv. Ignác Antiochijský – </w:t>
            </w:r>
            <w:r w:rsidRPr="00977365">
              <w:rPr>
                <w:i/>
                <w:iCs/>
                <w:spacing w:val="3"/>
                <w:szCs w:val="20"/>
              </w:rPr>
              <w:t>Hedvika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3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4"/>
                <w:szCs w:val="20"/>
              </w:rPr>
              <w:t xml:space="preserve">sv. Lukáš, evangelista – </w:t>
            </w:r>
            <w:r w:rsidRPr="00977365">
              <w:rPr>
                <w:i/>
                <w:iCs/>
                <w:spacing w:val="4"/>
                <w:szCs w:val="20"/>
              </w:rPr>
              <w:t>Lukáš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4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A31C94" w:rsidRDefault="009324F7" w:rsidP="00E6068A">
            <w:pPr>
              <w:shd w:val="clear" w:color="auto" w:fill="FFFFFF"/>
              <w:rPr>
                <w:spacing w:val="-4"/>
                <w:sz w:val="19"/>
                <w:szCs w:val="19"/>
              </w:rPr>
            </w:pPr>
            <w:r w:rsidRPr="00A31C94">
              <w:rPr>
                <w:spacing w:val="-4"/>
                <w:sz w:val="19"/>
                <w:szCs w:val="19"/>
              </w:rPr>
              <w:t xml:space="preserve">sv. Pavel od Kříže, sv. Izák Jogues a druhové – </w:t>
            </w:r>
            <w:r w:rsidRPr="00A31C94">
              <w:rPr>
                <w:i/>
                <w:iCs/>
                <w:spacing w:val="-4"/>
                <w:sz w:val="19"/>
                <w:szCs w:val="19"/>
              </w:rPr>
              <w:t>Michaela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Irena – </w:t>
            </w:r>
            <w:r w:rsidRPr="00977365">
              <w:rPr>
                <w:i/>
                <w:iCs/>
                <w:spacing w:val="1"/>
                <w:szCs w:val="20"/>
              </w:rPr>
              <w:t>Vendelín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  <w:r w:rsidRPr="00977365">
              <w:rPr>
                <w:i/>
                <w:color w:val="FF0000"/>
                <w:spacing w:val="4"/>
                <w:sz w:val="12"/>
                <w:szCs w:val="12"/>
              </w:rPr>
              <w:t>Den modliteb za misie</w:t>
            </w: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sv. Hilarion – </w:t>
            </w:r>
            <w:r w:rsidRPr="00977365">
              <w:rPr>
                <w:i/>
                <w:iCs/>
                <w:spacing w:val="3"/>
                <w:szCs w:val="20"/>
              </w:rPr>
              <w:t>Brigita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3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Marie Salome – </w:t>
            </w:r>
            <w:r w:rsidRPr="00977365">
              <w:rPr>
                <w:i/>
                <w:iCs/>
                <w:spacing w:val="2"/>
                <w:szCs w:val="20"/>
              </w:rPr>
              <w:t>Sabina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2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Jan Kapistránský – </w:t>
            </w:r>
            <w:r w:rsidRPr="00977365">
              <w:rPr>
                <w:i/>
                <w:iCs/>
                <w:spacing w:val="2"/>
                <w:szCs w:val="20"/>
              </w:rPr>
              <w:t>Teodor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color w:val="FF0000"/>
                <w:spacing w:val="2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sv. Antonín Maria Klaret – </w:t>
            </w:r>
            <w:r w:rsidRPr="00977365">
              <w:rPr>
                <w:i/>
                <w:iCs/>
                <w:spacing w:val="3"/>
                <w:szCs w:val="20"/>
              </w:rPr>
              <w:t>Nina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3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Kryšpín – </w:t>
            </w:r>
            <w:r w:rsidRPr="00977365">
              <w:rPr>
                <w:i/>
                <w:iCs/>
                <w:spacing w:val="1"/>
                <w:szCs w:val="20"/>
              </w:rPr>
              <w:t>Beáta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Rustik – </w:t>
            </w:r>
            <w:r w:rsidRPr="00977365">
              <w:rPr>
                <w:i/>
                <w:iCs/>
                <w:spacing w:val="1"/>
                <w:szCs w:val="20"/>
              </w:rPr>
              <w:t>Erik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Frumencius – </w:t>
            </w:r>
            <w:r w:rsidRPr="00977365">
              <w:rPr>
                <w:i/>
                <w:iCs/>
                <w:spacing w:val="2"/>
                <w:szCs w:val="20"/>
              </w:rPr>
              <w:t>Šarlota, Zoe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2"/>
                <w:sz w:val="12"/>
                <w:szCs w:val="12"/>
              </w:rPr>
            </w:pPr>
          </w:p>
        </w:tc>
      </w:tr>
      <w:tr w:rsidR="009324F7" w:rsidRPr="00E97872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4F139D" w:rsidRDefault="009324F7" w:rsidP="00E6068A">
            <w:pPr>
              <w:shd w:val="clear" w:color="auto" w:fill="FFFFFF"/>
              <w:rPr>
                <w:color w:val="FF0000"/>
                <w:spacing w:val="5"/>
                <w:szCs w:val="20"/>
              </w:rPr>
            </w:pPr>
            <w:r w:rsidRPr="004F139D">
              <w:rPr>
                <w:color w:val="FF0000"/>
                <w:spacing w:val="5"/>
                <w:szCs w:val="20"/>
              </w:rPr>
              <w:t>So</w:t>
            </w:r>
          </w:p>
        </w:tc>
        <w:tc>
          <w:tcPr>
            <w:tcW w:w="3547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>Svátek sv. Šimona a Judy, apoštolů</w:t>
            </w:r>
          </w:p>
        </w:tc>
        <w:tc>
          <w:tcPr>
            <w:tcW w:w="3333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3"/>
                <w:sz w:val="12"/>
                <w:szCs w:val="12"/>
              </w:rPr>
            </w:pPr>
            <w:r w:rsidRPr="00977365">
              <w:rPr>
                <w:i/>
                <w:color w:val="FF0000"/>
                <w:spacing w:val="3"/>
                <w:sz w:val="12"/>
                <w:szCs w:val="12"/>
              </w:rPr>
              <w:t>Den vzniku samostatného československého státu (1918)</w:t>
            </w: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 xml:space="preserve">sv. Narcis – </w:t>
            </w:r>
            <w:r w:rsidRPr="00977365">
              <w:rPr>
                <w:i/>
                <w:iCs/>
                <w:szCs w:val="20"/>
              </w:rPr>
              <w:t>Silvie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Marcel – </w:t>
            </w:r>
            <w:r w:rsidRPr="00977365">
              <w:rPr>
                <w:i/>
                <w:iCs/>
                <w:spacing w:val="1"/>
                <w:szCs w:val="20"/>
              </w:rPr>
              <w:t>Tadeáš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1"/>
                <w:sz w:val="12"/>
                <w:szCs w:val="12"/>
              </w:rPr>
            </w:pPr>
          </w:p>
        </w:tc>
      </w:tr>
      <w:tr w:rsidR="009324F7" w:rsidRPr="00BB7BFF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31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Wolfgang – </w:t>
            </w:r>
            <w:r w:rsidRPr="00977365">
              <w:rPr>
                <w:i/>
                <w:iCs/>
                <w:spacing w:val="2"/>
                <w:szCs w:val="20"/>
              </w:rPr>
              <w:t>Štěpánka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2"/>
                <w:sz w:val="12"/>
                <w:szCs w:val="12"/>
              </w:rPr>
            </w:pPr>
          </w:p>
        </w:tc>
      </w:tr>
    </w:tbl>
    <w:p w:rsidR="009324F7" w:rsidRPr="00AE36AD" w:rsidRDefault="009324F7" w:rsidP="009324F7">
      <w:pPr>
        <w:rPr>
          <w:sz w:val="28"/>
        </w:rPr>
      </w:pPr>
    </w:p>
    <w:p w:rsidR="009324F7" w:rsidRPr="00977365" w:rsidRDefault="009324F7" w:rsidP="009324F7">
      <w:pPr>
        <w:rPr>
          <w:sz w:val="28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4548"/>
        <w:gridCol w:w="2332"/>
      </w:tblGrid>
      <w:tr w:rsidR="009324F7" w:rsidRPr="00B447C0" w:rsidTr="00E6068A">
        <w:trPr>
          <w:trHeight w:hRule="exact" w:val="312"/>
          <w:jc w:val="right"/>
        </w:trPr>
        <w:tc>
          <w:tcPr>
            <w:tcW w:w="5436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9324F7" w:rsidRPr="006C063A" w:rsidRDefault="009324F7" w:rsidP="00E6068A">
            <w:pPr>
              <w:shd w:val="clear" w:color="auto" w:fill="FFFFFF"/>
              <w:ind w:left="5"/>
              <w:rPr>
                <w:b/>
                <w:szCs w:val="20"/>
              </w:rPr>
            </w:pPr>
            <w:r w:rsidRPr="006C063A">
              <w:rPr>
                <w:b/>
                <w:sz w:val="28"/>
              </w:rPr>
              <w:t>LISTOPAD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5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5"/>
              <w:rPr>
                <w:szCs w:val="20"/>
              </w:rPr>
            </w:pPr>
            <w:r w:rsidRPr="00977365">
              <w:rPr>
                <w:szCs w:val="20"/>
              </w:rPr>
              <w:t xml:space="preserve">Slavnost Všech </w:t>
            </w:r>
            <w:r w:rsidRPr="00977365">
              <w:rPr>
                <w:bCs/>
                <w:szCs w:val="20"/>
              </w:rPr>
              <w:t xml:space="preserve">svatých – </w:t>
            </w:r>
            <w:r w:rsidRPr="00977365">
              <w:rPr>
                <w:bCs/>
                <w:i/>
                <w:iCs/>
                <w:szCs w:val="20"/>
              </w:rPr>
              <w:t>Felix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5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6880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i/>
                <w:spacing w:val="-1"/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Vzpomínka na všechny věrné zemřelé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Památka zesnulých</w:t>
            </w: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 xml:space="preserve">sv. Martin de Porres – </w:t>
            </w:r>
            <w:r w:rsidRPr="00977365">
              <w:rPr>
                <w:bCs/>
                <w:i/>
                <w:iCs/>
                <w:spacing w:val="3"/>
                <w:szCs w:val="20"/>
              </w:rPr>
              <w:t>Hubert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F96126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pacing w:val="3"/>
                <w:sz w:val="12"/>
                <w:szCs w:val="12"/>
              </w:rPr>
            </w:pPr>
            <w:r w:rsidRPr="00F96126">
              <w:rPr>
                <w:bCs/>
                <w:i/>
                <w:color w:val="FF0000"/>
                <w:spacing w:val="3"/>
                <w:sz w:val="12"/>
                <w:szCs w:val="12"/>
              </w:rPr>
              <w:t>Mezinárodní den nevidomých</w:t>
            </w: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Karel Boromejský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Karel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sv. Zachariáš a Alžběta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Miriam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sv. Leonard (Linhart)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Liběna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Wilibrord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Saskie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-5"/>
                <w:szCs w:val="20"/>
              </w:rPr>
              <w:t xml:space="preserve">sv. Gottfried (Bohumír) – </w:t>
            </w:r>
            <w:r w:rsidRPr="00977365">
              <w:rPr>
                <w:i/>
                <w:iCs/>
                <w:spacing w:val="-5"/>
                <w:szCs w:val="20"/>
              </w:rPr>
              <w:t>Bohumír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-5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Svátek Posvěcení lateránské baziliky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Bohdan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3"/>
                <w:szCs w:val="20"/>
              </w:rPr>
              <w:t xml:space="preserve">sv. Lev Veliký – </w:t>
            </w:r>
            <w:r w:rsidRPr="00977365">
              <w:rPr>
                <w:bCs/>
                <w:i/>
                <w:iCs/>
                <w:spacing w:val="-3"/>
                <w:szCs w:val="20"/>
              </w:rPr>
              <w:t>Evžen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 xml:space="preserve">sv. Martin – </w:t>
            </w:r>
            <w:r w:rsidRPr="00977365">
              <w:rPr>
                <w:bCs/>
                <w:i/>
                <w:iCs/>
                <w:spacing w:val="1"/>
                <w:szCs w:val="20"/>
              </w:rPr>
              <w:t>Martin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1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3"/>
                <w:szCs w:val="20"/>
              </w:rPr>
              <w:t xml:space="preserve">sv. Josafat – </w:t>
            </w:r>
            <w:r w:rsidRPr="00977365">
              <w:rPr>
                <w:bCs/>
                <w:i/>
                <w:iCs/>
                <w:spacing w:val="-3"/>
                <w:szCs w:val="20"/>
              </w:rPr>
              <w:t>Benedikt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3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Anežka Česká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Tibor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2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 xml:space="preserve">sv. Mikuláš Tavelič – </w:t>
            </w:r>
            <w:r w:rsidRPr="00977365">
              <w:rPr>
                <w:bCs/>
                <w:i/>
                <w:spacing w:val="1"/>
                <w:szCs w:val="20"/>
              </w:rPr>
              <w:t>Sáva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1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6"/>
                <w:szCs w:val="20"/>
              </w:rPr>
              <w:t xml:space="preserve">sv. </w:t>
            </w:r>
            <w:r w:rsidRPr="00977365">
              <w:rPr>
                <w:spacing w:val="-6"/>
                <w:szCs w:val="20"/>
              </w:rPr>
              <w:t xml:space="preserve">Albert Veliký </w:t>
            </w:r>
            <w:r w:rsidRPr="00977365">
              <w:rPr>
                <w:bCs/>
                <w:spacing w:val="-6"/>
                <w:szCs w:val="20"/>
              </w:rPr>
              <w:t xml:space="preserve">– </w:t>
            </w:r>
            <w:r w:rsidRPr="00977365">
              <w:rPr>
                <w:i/>
                <w:iCs/>
                <w:spacing w:val="-6"/>
                <w:szCs w:val="20"/>
              </w:rPr>
              <w:t>Leopold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6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sv. Markéta Skotská, sv. Gertruda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Otmar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4F139D" w:rsidRDefault="009324F7" w:rsidP="00E6068A">
            <w:pPr>
              <w:shd w:val="clear" w:color="auto" w:fill="FFFFFF"/>
              <w:rPr>
                <w:color w:val="FF0000"/>
                <w:spacing w:val="4"/>
                <w:szCs w:val="20"/>
              </w:rPr>
            </w:pPr>
            <w:r w:rsidRPr="004F139D">
              <w:rPr>
                <w:color w:val="FF0000"/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iCs/>
                <w:spacing w:val="-6"/>
                <w:szCs w:val="20"/>
              </w:rPr>
              <w:t>sv.</w:t>
            </w:r>
            <w:r w:rsidRPr="00977365">
              <w:rPr>
                <w:i/>
                <w:iCs/>
                <w:spacing w:val="-6"/>
                <w:szCs w:val="20"/>
              </w:rPr>
              <w:t xml:space="preserve"> </w:t>
            </w:r>
            <w:r w:rsidRPr="00977365">
              <w:rPr>
                <w:spacing w:val="-6"/>
                <w:szCs w:val="20"/>
              </w:rPr>
              <w:t xml:space="preserve">Alžběta Uherská – </w:t>
            </w:r>
            <w:r w:rsidRPr="00977365">
              <w:rPr>
                <w:i/>
                <w:iCs/>
                <w:spacing w:val="-6"/>
                <w:szCs w:val="20"/>
              </w:rPr>
              <w:t>Mahulena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Default="009324F7" w:rsidP="00E6068A">
            <w:pPr>
              <w:shd w:val="clear" w:color="auto" w:fill="FFFFFF"/>
              <w:jc w:val="right"/>
              <w:rPr>
                <w:i/>
                <w:color w:val="FF0000"/>
                <w:spacing w:val="-6"/>
                <w:sz w:val="12"/>
                <w:szCs w:val="12"/>
              </w:rPr>
            </w:pPr>
            <w:r w:rsidRPr="00F96126">
              <w:rPr>
                <w:i/>
                <w:color w:val="FF0000"/>
                <w:spacing w:val="-6"/>
                <w:sz w:val="12"/>
                <w:szCs w:val="12"/>
              </w:rPr>
              <w:t>Mezinárodní den studentstva</w:t>
            </w:r>
          </w:p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iCs/>
                <w:spacing w:val="-6"/>
                <w:sz w:val="12"/>
                <w:szCs w:val="12"/>
              </w:rPr>
            </w:pPr>
            <w:r w:rsidRPr="00977365">
              <w:rPr>
                <w:i/>
                <w:color w:val="FF0000"/>
                <w:spacing w:val="-6"/>
                <w:sz w:val="12"/>
                <w:szCs w:val="12"/>
              </w:rPr>
              <w:t>Den boje za </w:t>
            </w:r>
            <w:r w:rsidRPr="00977365">
              <w:rPr>
                <w:bCs/>
                <w:i/>
                <w:color w:val="FF0000"/>
                <w:spacing w:val="-6"/>
                <w:sz w:val="12"/>
                <w:szCs w:val="12"/>
              </w:rPr>
              <w:t>svobodu a demokracii</w:t>
            </w: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F96126" w:rsidRDefault="009324F7" w:rsidP="00E6068A">
            <w:pPr>
              <w:shd w:val="clear" w:color="auto" w:fill="FFFFFF"/>
              <w:rPr>
                <w:spacing w:val="-4"/>
                <w:sz w:val="19"/>
                <w:szCs w:val="19"/>
              </w:rPr>
            </w:pPr>
            <w:r w:rsidRPr="00F96126">
              <w:rPr>
                <w:bCs/>
                <w:spacing w:val="-4"/>
                <w:sz w:val="19"/>
                <w:szCs w:val="19"/>
              </w:rPr>
              <w:t xml:space="preserve">Posvěcení římských bazilik sv. Petra a Pavla – </w:t>
            </w:r>
            <w:r w:rsidRPr="00F96126">
              <w:rPr>
                <w:bCs/>
                <w:i/>
                <w:iCs/>
                <w:spacing w:val="-4"/>
                <w:sz w:val="19"/>
                <w:szCs w:val="19"/>
              </w:rPr>
              <w:t>Romana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pacing w:val="2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 xml:space="preserve">sv. Mechtilda – </w:t>
            </w:r>
            <w:r w:rsidRPr="00977365">
              <w:rPr>
                <w:bCs/>
                <w:i/>
                <w:iCs/>
                <w:spacing w:val="1"/>
                <w:szCs w:val="20"/>
              </w:rPr>
              <w:t>Alžběta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1"/>
                <w:sz w:val="12"/>
                <w:szCs w:val="12"/>
              </w:rPr>
            </w:pPr>
            <w:r w:rsidRPr="00977365">
              <w:rPr>
                <w:bCs/>
                <w:i/>
                <w:color w:val="FF0000"/>
                <w:spacing w:val="2"/>
                <w:sz w:val="12"/>
                <w:szCs w:val="12"/>
              </w:rPr>
              <w:t>Den Bible</w:t>
            </w: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5"/>
                <w:szCs w:val="20"/>
              </w:rPr>
              <w:t xml:space="preserve">sv. Felix z Valois – </w:t>
            </w:r>
            <w:r w:rsidRPr="00977365">
              <w:rPr>
                <w:bCs/>
                <w:i/>
                <w:iCs/>
                <w:spacing w:val="5"/>
                <w:szCs w:val="20"/>
              </w:rPr>
              <w:t>Nikola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/>
                <w:bCs/>
                <w:i/>
                <w:spacing w:val="5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 xml:space="preserve">Zasvěcení Panny Marie v Jeruzalémě – </w:t>
            </w:r>
            <w:r w:rsidRPr="00977365">
              <w:rPr>
                <w:bCs/>
                <w:i/>
                <w:iCs/>
                <w:szCs w:val="20"/>
              </w:rPr>
              <w:t>Albert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3"/>
                <w:szCs w:val="20"/>
              </w:rPr>
              <w:t xml:space="preserve">sv. </w:t>
            </w:r>
            <w:r w:rsidRPr="00977365">
              <w:rPr>
                <w:bCs/>
                <w:spacing w:val="3"/>
                <w:szCs w:val="20"/>
              </w:rPr>
              <w:t xml:space="preserve">Cecílie </w:t>
            </w:r>
            <w:r w:rsidRPr="00977365">
              <w:rPr>
                <w:spacing w:val="3"/>
                <w:szCs w:val="20"/>
              </w:rPr>
              <w:t xml:space="preserve">– </w:t>
            </w:r>
            <w:r w:rsidRPr="00977365">
              <w:rPr>
                <w:i/>
                <w:iCs/>
                <w:spacing w:val="3"/>
                <w:szCs w:val="20"/>
              </w:rPr>
              <w:t>Cecílie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pacing w:val="3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sv. Klement I., sv. Kolumbán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Klement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sv. Ondřej Dung-Lac a druhové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Emílie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sv. Kateřina Alexandrijská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Kateřina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>sv. Silvestr, bl. Jakub Alberione –</w:t>
            </w:r>
            <w:r w:rsidRPr="00977365">
              <w:rPr>
                <w:bCs/>
                <w:i/>
                <w:iCs/>
                <w:spacing w:val="-1"/>
                <w:szCs w:val="20"/>
              </w:rPr>
              <w:t>Artur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  <w:r w:rsidRPr="00977365">
              <w:rPr>
                <w:b/>
                <w:i/>
                <w:color w:val="FF0000"/>
                <w:spacing w:val="3"/>
                <w:sz w:val="12"/>
                <w:szCs w:val="12"/>
              </w:rPr>
              <w:t>Slavnost Ježíše Krista Krále</w:t>
            </w: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4"/>
                <w:szCs w:val="20"/>
              </w:rPr>
              <w:t xml:space="preserve">sv. Virgil – </w:t>
            </w:r>
            <w:r w:rsidRPr="00963D60">
              <w:rPr>
                <w:bCs/>
                <w:i/>
                <w:spacing w:val="4"/>
                <w:szCs w:val="20"/>
              </w:rPr>
              <w:t>Xenie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3B0679" w:rsidRDefault="009324F7" w:rsidP="00E6068A">
            <w:pPr>
              <w:shd w:val="clear" w:color="auto" w:fill="FFFFFF"/>
              <w:jc w:val="right"/>
              <w:rPr>
                <w:bCs/>
                <w:i/>
                <w:spacing w:val="4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sv. Mansuet (Miloslav)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René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502648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iCs/>
                <w:spacing w:val="-3"/>
                <w:szCs w:val="20"/>
              </w:rPr>
              <w:t>sv.</w:t>
            </w:r>
            <w:r w:rsidRPr="00977365">
              <w:rPr>
                <w:i/>
                <w:iCs/>
                <w:spacing w:val="-3"/>
                <w:szCs w:val="20"/>
              </w:rPr>
              <w:t xml:space="preserve"> </w:t>
            </w:r>
            <w:r w:rsidRPr="00977365">
              <w:rPr>
                <w:spacing w:val="-3"/>
                <w:szCs w:val="20"/>
              </w:rPr>
              <w:t xml:space="preserve">Saturnin – </w:t>
            </w:r>
            <w:r w:rsidRPr="00977365">
              <w:rPr>
                <w:i/>
                <w:iCs/>
                <w:spacing w:val="-3"/>
                <w:szCs w:val="20"/>
              </w:rPr>
              <w:t>Zina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iCs/>
                <w:spacing w:val="-3"/>
                <w:sz w:val="12"/>
                <w:szCs w:val="12"/>
              </w:rPr>
            </w:pPr>
          </w:p>
        </w:tc>
      </w:tr>
      <w:tr w:rsidR="009324F7" w:rsidRPr="00B447C0" w:rsidTr="00E6068A">
        <w:trPr>
          <w:trHeight w:hRule="exact" w:val="312"/>
          <w:jc w:val="right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Svátek sv. Ondřeje, apoštola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Ondřej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Cs/>
                <w:i/>
                <w:spacing w:val="-1"/>
                <w:sz w:val="12"/>
                <w:szCs w:val="12"/>
              </w:rPr>
            </w:pPr>
          </w:p>
        </w:tc>
      </w:tr>
    </w:tbl>
    <w:p w:rsidR="009324F7" w:rsidRPr="00977365" w:rsidRDefault="009324F7" w:rsidP="009324F7">
      <w:pPr>
        <w:rPr>
          <w:sz w:val="28"/>
        </w:rPr>
      </w:pPr>
    </w:p>
    <w:p w:rsidR="009324F7" w:rsidRPr="00977365" w:rsidRDefault="009324F7" w:rsidP="009324F7">
      <w:pPr>
        <w:rPr>
          <w:sz w:val="28"/>
        </w:rPr>
      </w:pPr>
      <w:r w:rsidRPr="00977365">
        <w:rPr>
          <w:sz w:val="28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2293"/>
        <w:gridCol w:w="2255"/>
        <w:gridCol w:w="2332"/>
      </w:tblGrid>
      <w:tr w:rsidR="009324F7" w:rsidRPr="00E901D1" w:rsidTr="00E6068A">
        <w:trPr>
          <w:trHeight w:hRule="exact" w:val="312"/>
        </w:trPr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444" w:type="dxa"/>
            <w:tcBorders>
              <w:top w:val="nil"/>
            </w:tcBorders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zCs w:val="20"/>
              </w:rPr>
            </w:pPr>
          </w:p>
        </w:tc>
        <w:tc>
          <w:tcPr>
            <w:tcW w:w="2332" w:type="dxa"/>
            <w:tcBorders>
              <w:top w:val="nil"/>
            </w:tcBorders>
            <w:shd w:val="clear" w:color="auto" w:fill="FFFFFF"/>
            <w:vAlign w:val="center"/>
          </w:tcPr>
          <w:p w:rsidR="009324F7" w:rsidRPr="006C063A" w:rsidRDefault="009324F7" w:rsidP="00E6068A">
            <w:pPr>
              <w:shd w:val="clear" w:color="auto" w:fill="FFFFFF"/>
              <w:jc w:val="right"/>
              <w:rPr>
                <w:b/>
                <w:bCs/>
                <w:i/>
                <w:sz w:val="12"/>
                <w:szCs w:val="12"/>
              </w:rPr>
            </w:pPr>
            <w:r w:rsidRPr="006C063A">
              <w:rPr>
                <w:b/>
                <w:sz w:val="28"/>
              </w:rPr>
              <w:t>PROSINEC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 xml:space="preserve">sv. Edmund Kampián – </w:t>
            </w:r>
            <w:r w:rsidRPr="00977365">
              <w:rPr>
                <w:bCs/>
                <w:i/>
                <w:iCs/>
                <w:szCs w:val="20"/>
              </w:rPr>
              <w:t>Iva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F96126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F96126">
              <w:rPr>
                <w:bCs/>
                <w:i/>
                <w:color w:val="FF0000"/>
                <w:sz w:val="12"/>
                <w:szCs w:val="12"/>
              </w:rPr>
              <w:t>Světový den boje proti AIDS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Bibiána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Blanka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440E08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František Xaverský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Svatoslav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440E08" w:rsidRDefault="009324F7" w:rsidP="00E6068A">
            <w:pPr>
              <w:shd w:val="clear" w:color="auto" w:fill="FFFFFF"/>
              <w:jc w:val="right"/>
              <w:rPr>
                <w:b/>
                <w:i/>
                <w:sz w:val="12"/>
                <w:szCs w:val="12"/>
              </w:rPr>
            </w:pPr>
            <w:r w:rsidRPr="00440E08">
              <w:rPr>
                <w:b/>
                <w:i/>
                <w:color w:val="FF0000"/>
                <w:spacing w:val="-3"/>
                <w:sz w:val="12"/>
                <w:szCs w:val="12"/>
              </w:rPr>
              <w:t xml:space="preserve">První neděle adventní, cyklus </w:t>
            </w:r>
            <w:r>
              <w:rPr>
                <w:b/>
                <w:i/>
                <w:color w:val="FF0000"/>
                <w:spacing w:val="-3"/>
                <w:sz w:val="12"/>
                <w:szCs w:val="12"/>
              </w:rPr>
              <w:t>B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3"/>
                <w:szCs w:val="20"/>
              </w:rPr>
              <w:t xml:space="preserve">sv. Jan Damašský, sv. Barbora – </w:t>
            </w:r>
            <w:r w:rsidRPr="00977365">
              <w:rPr>
                <w:bCs/>
                <w:i/>
                <w:iCs/>
                <w:spacing w:val="-3"/>
                <w:szCs w:val="20"/>
              </w:rPr>
              <w:t>Barbora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 xml:space="preserve">sv. Sába – </w:t>
            </w:r>
            <w:r w:rsidRPr="00977365">
              <w:rPr>
                <w:bCs/>
                <w:i/>
                <w:iCs/>
                <w:spacing w:val="2"/>
                <w:szCs w:val="20"/>
              </w:rPr>
              <w:t>Jitka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iCs/>
                <w:spacing w:val="-6"/>
                <w:szCs w:val="20"/>
              </w:rPr>
              <w:t>sv.</w:t>
            </w:r>
            <w:r w:rsidRPr="00977365">
              <w:rPr>
                <w:i/>
                <w:iCs/>
                <w:spacing w:val="-6"/>
                <w:szCs w:val="20"/>
              </w:rPr>
              <w:t xml:space="preserve"> </w:t>
            </w:r>
            <w:r w:rsidRPr="00977365">
              <w:rPr>
                <w:spacing w:val="-6"/>
                <w:szCs w:val="20"/>
              </w:rPr>
              <w:t xml:space="preserve">Mikuláš – </w:t>
            </w:r>
            <w:r w:rsidRPr="00977365">
              <w:rPr>
                <w:i/>
                <w:iCs/>
                <w:spacing w:val="-6"/>
                <w:szCs w:val="20"/>
              </w:rPr>
              <w:t>Mikuláš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sv. Ambrož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Benjamín, Ambrož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F96126" w:rsidRDefault="009324F7" w:rsidP="00E6068A">
            <w:pPr>
              <w:shd w:val="clear" w:color="auto" w:fill="FFFFFF"/>
              <w:rPr>
                <w:spacing w:val="-6"/>
                <w:sz w:val="19"/>
                <w:szCs w:val="19"/>
              </w:rPr>
            </w:pPr>
            <w:r w:rsidRPr="00F96126">
              <w:rPr>
                <w:bCs/>
                <w:spacing w:val="-6"/>
                <w:sz w:val="19"/>
                <w:szCs w:val="19"/>
              </w:rPr>
              <w:t xml:space="preserve">Slavnost Neposkvrněného početí Panny Marie – </w:t>
            </w:r>
            <w:r w:rsidRPr="00F96126">
              <w:rPr>
                <w:bCs/>
                <w:i/>
                <w:iCs/>
                <w:spacing w:val="-6"/>
                <w:sz w:val="19"/>
                <w:szCs w:val="19"/>
              </w:rPr>
              <w:t>Květoslava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Valerie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Vratislav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3"/>
                <w:szCs w:val="20"/>
              </w:rPr>
              <w:t xml:space="preserve">sv. Julie a Eulálie – </w:t>
            </w:r>
            <w:r w:rsidRPr="00977365">
              <w:rPr>
                <w:bCs/>
                <w:i/>
                <w:iCs/>
                <w:spacing w:val="-3"/>
                <w:szCs w:val="20"/>
              </w:rPr>
              <w:t>Julie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F96126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F96126">
              <w:rPr>
                <w:bCs/>
                <w:i/>
                <w:color w:val="FF0000"/>
                <w:spacing w:val="-1"/>
                <w:sz w:val="12"/>
                <w:szCs w:val="12"/>
              </w:rPr>
              <w:t>Den lidských práv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-25"/>
                <w:szCs w:val="20"/>
              </w:rPr>
              <w:t>11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Damas I. (Hostivít)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Dana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 xml:space="preserve">Panna Maria Guadalupská – </w:t>
            </w:r>
            <w:r w:rsidRPr="00977365">
              <w:rPr>
                <w:bCs/>
                <w:i/>
                <w:iCs/>
                <w:szCs w:val="20"/>
              </w:rPr>
              <w:t>Simona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2"/>
                <w:szCs w:val="20"/>
              </w:rPr>
              <w:t xml:space="preserve">sv. Lucie (Světluše) – </w:t>
            </w:r>
            <w:r w:rsidRPr="00977365">
              <w:rPr>
                <w:i/>
                <w:iCs/>
                <w:spacing w:val="2"/>
                <w:szCs w:val="20"/>
              </w:rPr>
              <w:t>Lucie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 xml:space="preserve">sv. Jan od Kříže – </w:t>
            </w:r>
            <w:r w:rsidRPr="00977365">
              <w:rPr>
                <w:i/>
                <w:iCs/>
                <w:szCs w:val="20"/>
              </w:rPr>
              <w:t>Lýdie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1"/>
                <w:szCs w:val="20"/>
              </w:rPr>
              <w:t xml:space="preserve">sv. Valerián – </w:t>
            </w:r>
            <w:r w:rsidRPr="00977365">
              <w:rPr>
                <w:i/>
                <w:iCs/>
                <w:spacing w:val="1"/>
                <w:szCs w:val="20"/>
              </w:rPr>
              <w:t>Radana, Radan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sv. Adelhaida (Adéla)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Albína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 xml:space="preserve">sv. Lazar – </w:t>
            </w:r>
            <w:r w:rsidRPr="00977365">
              <w:rPr>
                <w:bCs/>
                <w:i/>
                <w:iCs/>
                <w:spacing w:val="1"/>
                <w:szCs w:val="20"/>
              </w:rPr>
              <w:t>Daniel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977365">
              <w:rPr>
                <w:bCs/>
                <w:i/>
                <w:color w:val="FF0000"/>
                <w:sz w:val="12"/>
                <w:szCs w:val="12"/>
              </w:rPr>
              <w:t>Příprava na vánoční svátky (17.-</w:t>
            </w:r>
            <w:r>
              <w:rPr>
                <w:bCs/>
                <w:i/>
                <w:color w:val="FF0000"/>
                <w:sz w:val="12"/>
                <w:szCs w:val="12"/>
              </w:rPr>
              <w:t xml:space="preserve"> </w:t>
            </w:r>
            <w:r w:rsidRPr="00977365">
              <w:rPr>
                <w:bCs/>
                <w:i/>
                <w:color w:val="FF0000"/>
                <w:sz w:val="12"/>
                <w:szCs w:val="12"/>
              </w:rPr>
              <w:t>24.</w:t>
            </w:r>
            <w:r>
              <w:rPr>
                <w:bCs/>
                <w:i/>
                <w:color w:val="FF0000"/>
                <w:sz w:val="12"/>
                <w:szCs w:val="12"/>
              </w:rPr>
              <w:t xml:space="preserve"> 12.</w:t>
            </w:r>
            <w:r w:rsidRPr="00977365">
              <w:rPr>
                <w:bCs/>
                <w:i/>
                <w:color w:val="FF0000"/>
                <w:sz w:val="12"/>
                <w:szCs w:val="12"/>
              </w:rPr>
              <w:t>)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-2"/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Rufus a Zosim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Miloslav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19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1"/>
                <w:szCs w:val="20"/>
              </w:rPr>
            </w:pPr>
            <w:r w:rsidRPr="00977365">
              <w:rPr>
                <w:bCs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bl. Urban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Ester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pacing w:val="-5"/>
                <w:szCs w:val="20"/>
              </w:rPr>
              <w:t xml:space="preserve">sv. Dominik – </w:t>
            </w:r>
            <w:r w:rsidRPr="00977365">
              <w:rPr>
                <w:i/>
                <w:iCs/>
                <w:spacing w:val="-5"/>
                <w:szCs w:val="20"/>
              </w:rPr>
              <w:t>Dagmar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Petr Kanisius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Natálie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22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zCs w:val="20"/>
              </w:rPr>
              <w:t xml:space="preserve">sv. Servul – </w:t>
            </w:r>
            <w:r w:rsidRPr="00977365">
              <w:rPr>
                <w:bCs/>
                <w:i/>
                <w:iCs/>
                <w:szCs w:val="20"/>
              </w:rPr>
              <w:t>Šimon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23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Jan Kentský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Vlasta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24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5"/>
              <w:rPr>
                <w:szCs w:val="20"/>
              </w:rPr>
            </w:pPr>
            <w:r w:rsidRPr="00977365">
              <w:rPr>
                <w:spacing w:val="-7"/>
                <w:szCs w:val="20"/>
              </w:rPr>
              <w:t xml:space="preserve">Štědrý den – </w:t>
            </w:r>
            <w:r w:rsidRPr="00977365">
              <w:rPr>
                <w:i/>
                <w:iCs/>
                <w:spacing w:val="-7"/>
                <w:szCs w:val="20"/>
              </w:rPr>
              <w:t>Adam a Eva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977365">
              <w:rPr>
                <w:i/>
                <w:color w:val="FF0000"/>
                <w:sz w:val="12"/>
                <w:szCs w:val="12"/>
              </w:rPr>
              <w:t>Štědrý den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25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4F139D" w:rsidRDefault="009324F7" w:rsidP="00E6068A">
            <w:pPr>
              <w:shd w:val="clear" w:color="auto" w:fill="FFFFFF"/>
              <w:rPr>
                <w:bCs/>
                <w:color w:val="FF0000"/>
                <w:spacing w:val="-2"/>
                <w:szCs w:val="20"/>
              </w:rPr>
            </w:pPr>
            <w:r w:rsidRPr="004F139D">
              <w:rPr>
                <w:bCs/>
                <w:color w:val="FF0000"/>
                <w:spacing w:val="-2"/>
                <w:szCs w:val="20"/>
              </w:rPr>
              <w:t>Po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5"/>
              <w:rPr>
                <w:szCs w:val="20"/>
              </w:rPr>
            </w:pPr>
            <w:r w:rsidRPr="00977365">
              <w:rPr>
                <w:spacing w:val="-7"/>
                <w:szCs w:val="20"/>
              </w:rPr>
              <w:t xml:space="preserve">Slavnost Narození Páně 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  <w:r>
              <w:rPr>
                <w:b/>
                <w:i/>
                <w:color w:val="FF0000"/>
                <w:sz w:val="12"/>
                <w:szCs w:val="12"/>
              </w:rPr>
              <w:t>Slavnost N</w:t>
            </w:r>
            <w:r w:rsidRPr="00977365">
              <w:rPr>
                <w:b/>
                <w:i/>
                <w:color w:val="FF0000"/>
                <w:sz w:val="12"/>
                <w:szCs w:val="12"/>
              </w:rPr>
              <w:t>arození Páně</w:t>
            </w:r>
          </w:p>
          <w:p w:rsidR="009324F7" w:rsidRPr="00977365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  <w:r w:rsidRPr="00977365">
              <w:rPr>
                <w:b/>
                <w:i/>
                <w:color w:val="FF0000"/>
                <w:sz w:val="12"/>
                <w:szCs w:val="12"/>
              </w:rPr>
              <w:t>1. svátek vánoční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26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4F139D" w:rsidRDefault="009324F7" w:rsidP="00E6068A">
            <w:pPr>
              <w:shd w:val="clear" w:color="auto" w:fill="FFFFFF"/>
              <w:rPr>
                <w:bCs/>
                <w:color w:val="FF0000"/>
                <w:spacing w:val="1"/>
                <w:szCs w:val="20"/>
              </w:rPr>
            </w:pPr>
            <w:r w:rsidRPr="004F139D">
              <w:rPr>
                <w:bCs/>
                <w:color w:val="FF0000"/>
                <w:spacing w:val="1"/>
                <w:szCs w:val="20"/>
              </w:rPr>
              <w:t>Út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10"/>
              <w:rPr>
                <w:szCs w:val="20"/>
              </w:rPr>
            </w:pPr>
            <w:r w:rsidRPr="00977365">
              <w:rPr>
                <w:spacing w:val="-7"/>
                <w:szCs w:val="20"/>
              </w:rPr>
              <w:t xml:space="preserve">Svátek svatého Štěpána 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  <w:r w:rsidRPr="00977365">
              <w:rPr>
                <w:b/>
                <w:i/>
                <w:color w:val="FF0000"/>
                <w:spacing w:val="2"/>
                <w:sz w:val="12"/>
                <w:szCs w:val="12"/>
              </w:rPr>
              <w:t>Svátek Svaté rodiny</w:t>
            </w:r>
          </w:p>
          <w:p w:rsidR="009324F7" w:rsidRPr="00977365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  <w:r w:rsidRPr="00977365">
              <w:rPr>
                <w:b/>
                <w:i/>
                <w:color w:val="FF0000"/>
                <w:sz w:val="12"/>
                <w:szCs w:val="12"/>
              </w:rPr>
              <w:t>2. svátek vánoční</w:t>
            </w: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27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2"/>
                <w:szCs w:val="20"/>
              </w:rPr>
            </w:pPr>
            <w:r w:rsidRPr="00977365">
              <w:rPr>
                <w:bCs/>
                <w:spacing w:val="2"/>
                <w:szCs w:val="20"/>
              </w:rPr>
              <w:t>St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10"/>
              <w:rPr>
                <w:szCs w:val="20"/>
              </w:rPr>
            </w:pPr>
            <w:r>
              <w:rPr>
                <w:spacing w:val="-7"/>
                <w:szCs w:val="20"/>
              </w:rPr>
              <w:t xml:space="preserve">Svátek </w:t>
            </w:r>
            <w:r w:rsidRPr="00977365">
              <w:rPr>
                <w:spacing w:val="-7"/>
                <w:szCs w:val="20"/>
              </w:rPr>
              <w:t>sv. Jan</w:t>
            </w:r>
            <w:r>
              <w:rPr>
                <w:spacing w:val="-7"/>
                <w:szCs w:val="20"/>
              </w:rPr>
              <w:t>a,</w:t>
            </w:r>
            <w:r w:rsidRPr="00977365">
              <w:rPr>
                <w:spacing w:val="-7"/>
                <w:szCs w:val="20"/>
              </w:rPr>
              <w:t xml:space="preserve"> apoštol</w:t>
            </w:r>
            <w:r>
              <w:rPr>
                <w:spacing w:val="-7"/>
                <w:szCs w:val="20"/>
              </w:rPr>
              <w:t>a a e</w:t>
            </w:r>
            <w:r w:rsidRPr="00977365">
              <w:rPr>
                <w:spacing w:val="-7"/>
                <w:szCs w:val="20"/>
              </w:rPr>
              <w:t>vangelist</w:t>
            </w:r>
            <w:r>
              <w:rPr>
                <w:spacing w:val="-7"/>
                <w:szCs w:val="20"/>
              </w:rPr>
              <w:t>y</w:t>
            </w:r>
            <w:r w:rsidRPr="00977365">
              <w:rPr>
                <w:spacing w:val="-7"/>
                <w:szCs w:val="20"/>
              </w:rPr>
              <w:t xml:space="preserve"> – </w:t>
            </w:r>
            <w:r w:rsidRPr="00977365">
              <w:rPr>
                <w:i/>
                <w:iCs/>
                <w:spacing w:val="-7"/>
                <w:szCs w:val="20"/>
              </w:rPr>
              <w:t>Žaneta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b/>
                <w:i/>
                <w:color w:val="FF0000"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28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spacing w:val="3"/>
                <w:szCs w:val="20"/>
              </w:rPr>
            </w:pPr>
            <w:r w:rsidRPr="00977365">
              <w:rPr>
                <w:bCs/>
                <w:spacing w:val="3"/>
                <w:szCs w:val="20"/>
              </w:rPr>
              <w:t>Čt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10"/>
              <w:rPr>
                <w:szCs w:val="20"/>
              </w:rPr>
            </w:pPr>
            <w:r w:rsidRPr="00977365">
              <w:rPr>
                <w:bCs/>
                <w:szCs w:val="20"/>
              </w:rPr>
              <w:t xml:space="preserve">Svátek svatých Mláďátek, mučedníků – </w:t>
            </w:r>
            <w:r w:rsidRPr="00977365">
              <w:rPr>
                <w:bCs/>
                <w:i/>
                <w:iCs/>
                <w:szCs w:val="20"/>
              </w:rPr>
              <w:t>Bohumila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29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4"/>
                <w:szCs w:val="20"/>
              </w:rPr>
            </w:pPr>
            <w:r w:rsidRPr="00977365">
              <w:rPr>
                <w:spacing w:val="4"/>
                <w:szCs w:val="20"/>
              </w:rPr>
              <w:t>Pá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10"/>
              <w:rPr>
                <w:szCs w:val="20"/>
              </w:rPr>
            </w:pPr>
            <w:r w:rsidRPr="00977365">
              <w:rPr>
                <w:bCs/>
                <w:spacing w:val="-2"/>
                <w:szCs w:val="20"/>
              </w:rPr>
              <w:t xml:space="preserve">sv. Tomáš Becket – </w:t>
            </w:r>
            <w:r w:rsidRPr="00977365">
              <w:rPr>
                <w:bCs/>
                <w:i/>
                <w:iCs/>
                <w:spacing w:val="-2"/>
                <w:szCs w:val="20"/>
              </w:rPr>
              <w:t>Judita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30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pacing w:val="5"/>
                <w:szCs w:val="20"/>
              </w:rPr>
            </w:pPr>
            <w:r w:rsidRPr="00977365">
              <w:rPr>
                <w:spacing w:val="5"/>
                <w:szCs w:val="20"/>
              </w:rPr>
              <w:t>So</w:t>
            </w:r>
          </w:p>
        </w:tc>
        <w:tc>
          <w:tcPr>
            <w:tcW w:w="4548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14"/>
              <w:rPr>
                <w:szCs w:val="20"/>
              </w:rPr>
            </w:pPr>
            <w:r w:rsidRPr="00977365">
              <w:rPr>
                <w:bCs/>
                <w:spacing w:val="-1"/>
                <w:szCs w:val="20"/>
              </w:rPr>
              <w:t xml:space="preserve">sv. Evžen – </w:t>
            </w:r>
            <w:r w:rsidRPr="00977365">
              <w:rPr>
                <w:bCs/>
                <w:i/>
                <w:iCs/>
                <w:spacing w:val="-1"/>
                <w:szCs w:val="20"/>
              </w:rPr>
              <w:t>David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9324F7" w:rsidRPr="00440E08" w:rsidRDefault="009324F7" w:rsidP="00E6068A">
            <w:pPr>
              <w:shd w:val="clear" w:color="auto" w:fill="FFFFFF"/>
              <w:jc w:val="right"/>
              <w:rPr>
                <w:bCs/>
                <w:i/>
                <w:color w:val="FF0000"/>
                <w:sz w:val="12"/>
                <w:szCs w:val="12"/>
              </w:rPr>
            </w:pPr>
          </w:p>
        </w:tc>
      </w:tr>
      <w:tr w:rsidR="009324F7" w:rsidRPr="00E901D1" w:rsidTr="00E6068A">
        <w:trPr>
          <w:trHeight w:hRule="exact" w:val="312"/>
        </w:trPr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szCs w:val="20"/>
              </w:rPr>
            </w:pPr>
            <w:r w:rsidRPr="00977365">
              <w:rPr>
                <w:szCs w:val="20"/>
              </w:rPr>
              <w:t>31</w:t>
            </w:r>
          </w:p>
        </w:tc>
        <w:tc>
          <w:tcPr>
            <w:tcW w:w="444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rPr>
                <w:bCs/>
                <w:color w:val="FF0000"/>
                <w:spacing w:val="-3"/>
                <w:szCs w:val="20"/>
              </w:rPr>
            </w:pPr>
            <w:r w:rsidRPr="00977365">
              <w:rPr>
                <w:bCs/>
                <w:color w:val="FF0000"/>
                <w:spacing w:val="-3"/>
                <w:szCs w:val="20"/>
              </w:rPr>
              <w:t>Ne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ind w:left="14"/>
              <w:rPr>
                <w:bCs/>
                <w:spacing w:val="-1"/>
                <w:szCs w:val="20"/>
              </w:rPr>
            </w:pPr>
            <w:r w:rsidRPr="00977365">
              <w:rPr>
                <w:bCs/>
                <w:szCs w:val="20"/>
              </w:rPr>
              <w:t xml:space="preserve">sv. Silvestr I. – </w:t>
            </w:r>
            <w:r w:rsidRPr="00977365">
              <w:rPr>
                <w:bCs/>
                <w:i/>
                <w:iCs/>
                <w:szCs w:val="20"/>
              </w:rPr>
              <w:t>Silvestr</w:t>
            </w:r>
          </w:p>
        </w:tc>
        <w:tc>
          <w:tcPr>
            <w:tcW w:w="4587" w:type="dxa"/>
            <w:gridSpan w:val="2"/>
            <w:shd w:val="clear" w:color="auto" w:fill="FFFFFF"/>
            <w:vAlign w:val="center"/>
          </w:tcPr>
          <w:p w:rsidR="009324F7" w:rsidRPr="00977365" w:rsidRDefault="009324F7" w:rsidP="00E6068A">
            <w:pPr>
              <w:shd w:val="clear" w:color="auto" w:fill="FFFFFF"/>
              <w:jc w:val="right"/>
              <w:rPr>
                <w:i/>
                <w:color w:val="FF0000"/>
                <w:sz w:val="12"/>
                <w:szCs w:val="12"/>
              </w:rPr>
            </w:pPr>
            <w:r w:rsidRPr="00977365">
              <w:rPr>
                <w:bCs/>
                <w:i/>
                <w:color w:val="FF0000"/>
                <w:sz w:val="12"/>
                <w:szCs w:val="12"/>
              </w:rPr>
              <w:t>Poděkování a prosba o Boží pomoc do nového roku</w:t>
            </w:r>
          </w:p>
        </w:tc>
      </w:tr>
    </w:tbl>
    <w:p w:rsidR="009324F7" w:rsidRDefault="009324F7" w:rsidP="009324F7">
      <w:pPr>
        <w:rPr>
          <w:sz w:val="28"/>
        </w:rPr>
      </w:pPr>
    </w:p>
    <w:p w:rsidR="009324F7" w:rsidRPr="00AE36AD" w:rsidRDefault="009324F7" w:rsidP="009324F7">
      <w:pPr>
        <w:rPr>
          <w:sz w:val="28"/>
        </w:rPr>
      </w:pPr>
      <w:r>
        <w:rPr>
          <w:sz w:val="28"/>
        </w:rPr>
        <w:br w:type="page"/>
      </w:r>
    </w:p>
    <w:p w:rsidR="009324F7" w:rsidRPr="00CD230E" w:rsidRDefault="009324F7" w:rsidP="009324F7">
      <w:pPr>
        <w:rPr>
          <w:sz w:val="2"/>
          <w:szCs w:val="2"/>
        </w:rPr>
      </w:pPr>
    </w:p>
    <w:tbl>
      <w:tblPr>
        <w:tblW w:w="7768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"/>
        <w:gridCol w:w="179"/>
        <w:gridCol w:w="1734"/>
        <w:gridCol w:w="418"/>
        <w:gridCol w:w="119"/>
        <w:gridCol w:w="179"/>
        <w:gridCol w:w="179"/>
        <w:gridCol w:w="1734"/>
        <w:gridCol w:w="418"/>
        <w:gridCol w:w="119"/>
        <w:gridCol w:w="179"/>
        <w:gridCol w:w="179"/>
        <w:gridCol w:w="1734"/>
        <w:gridCol w:w="418"/>
      </w:tblGrid>
      <w:tr w:rsidR="009324F7" w:rsidRPr="00E15217" w:rsidTr="00E6068A">
        <w:trPr>
          <w:trHeight w:hRule="exact" w:val="397"/>
          <w:jc w:val="right"/>
        </w:trPr>
        <w:tc>
          <w:tcPr>
            <w:tcW w:w="2510" w:type="dxa"/>
            <w:gridSpan w:val="4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40"/>
                <w:szCs w:val="40"/>
              </w:rPr>
            </w:pPr>
            <w:r w:rsidRPr="00E15217">
              <w:rPr>
                <w:sz w:val="30"/>
                <w:szCs w:val="30"/>
              </w:rPr>
              <w:t>Roční plánovač</w:t>
            </w: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25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25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</w:tr>
      <w:tr w:rsidR="009324F7" w:rsidRPr="00E15217" w:rsidTr="00E6068A">
        <w:trPr>
          <w:trHeight w:hRule="exact" w:val="397"/>
          <w:jc w:val="right"/>
        </w:trPr>
        <w:tc>
          <w:tcPr>
            <w:tcW w:w="209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Leden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1</w:t>
            </w: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color w:val="333333"/>
                <w:sz w:val="12"/>
                <w:szCs w:val="12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Únor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2</w:t>
            </w: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60"/>
                <w:szCs w:val="60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Březen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3</w:t>
            </w: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</w:p>
        </w:tc>
        <w:tc>
          <w:tcPr>
            <w:tcW w:w="215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31</w:t>
            </w: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</w:p>
        </w:tc>
        <w:tc>
          <w:tcPr>
            <w:tcW w:w="2152" w:type="dxa"/>
            <w:gridSpan w:val="2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rPr>
          <w:sz w:val="2"/>
          <w:szCs w:val="2"/>
        </w:rPr>
      </w:pPr>
    </w:p>
    <w:p w:rsidR="009324F7" w:rsidRPr="00CD230E" w:rsidRDefault="009324F7" w:rsidP="009324F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"/>
        <w:gridCol w:w="179"/>
        <w:gridCol w:w="1734"/>
        <w:gridCol w:w="418"/>
        <w:gridCol w:w="119"/>
        <w:gridCol w:w="179"/>
        <w:gridCol w:w="179"/>
        <w:gridCol w:w="1734"/>
        <w:gridCol w:w="418"/>
        <w:gridCol w:w="119"/>
        <w:gridCol w:w="179"/>
        <w:gridCol w:w="179"/>
        <w:gridCol w:w="1734"/>
        <w:gridCol w:w="418"/>
      </w:tblGrid>
      <w:tr w:rsidR="009324F7" w:rsidRPr="00E15217" w:rsidTr="00E6068A">
        <w:trPr>
          <w:trHeight w:hRule="exact" w:val="397"/>
        </w:trPr>
        <w:tc>
          <w:tcPr>
            <w:tcW w:w="2510" w:type="dxa"/>
            <w:gridSpan w:val="4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40"/>
                <w:szCs w:val="40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25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25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2023</w:t>
            </w:r>
          </w:p>
        </w:tc>
      </w:tr>
      <w:tr w:rsidR="009324F7" w:rsidRPr="00E15217" w:rsidTr="00E6068A">
        <w:trPr>
          <w:trHeight w:hRule="exact" w:val="397"/>
        </w:trPr>
        <w:tc>
          <w:tcPr>
            <w:tcW w:w="209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Duben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4</w:t>
            </w: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color w:val="333333"/>
                <w:sz w:val="12"/>
                <w:szCs w:val="12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Květen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5</w:t>
            </w: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60"/>
                <w:szCs w:val="60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Červen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6</w:t>
            </w: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</w:p>
        </w:tc>
        <w:tc>
          <w:tcPr>
            <w:tcW w:w="2152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31</w:t>
            </w: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</w:p>
        </w:tc>
        <w:tc>
          <w:tcPr>
            <w:tcW w:w="215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Pr="005D28BA" w:rsidRDefault="009324F7" w:rsidP="009324F7">
      <w:pPr>
        <w:pStyle w:val="Odlovastrnek"/>
      </w:pPr>
    </w:p>
    <w:p w:rsidR="009324F7" w:rsidRPr="00CD230E" w:rsidRDefault="009324F7" w:rsidP="009324F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"/>
        <w:gridCol w:w="179"/>
        <w:gridCol w:w="1734"/>
        <w:gridCol w:w="418"/>
        <w:gridCol w:w="119"/>
        <w:gridCol w:w="179"/>
        <w:gridCol w:w="179"/>
        <w:gridCol w:w="1734"/>
        <w:gridCol w:w="418"/>
        <w:gridCol w:w="119"/>
        <w:gridCol w:w="179"/>
        <w:gridCol w:w="179"/>
        <w:gridCol w:w="1734"/>
        <w:gridCol w:w="418"/>
      </w:tblGrid>
      <w:tr w:rsidR="009324F7" w:rsidRPr="00E15217" w:rsidTr="00E6068A">
        <w:trPr>
          <w:trHeight w:hRule="exact" w:val="397"/>
          <w:jc w:val="right"/>
        </w:trPr>
        <w:tc>
          <w:tcPr>
            <w:tcW w:w="2510" w:type="dxa"/>
            <w:gridSpan w:val="4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40"/>
                <w:szCs w:val="40"/>
              </w:rPr>
            </w:pPr>
            <w:r w:rsidRPr="00E15217">
              <w:rPr>
                <w:sz w:val="30"/>
                <w:szCs w:val="30"/>
              </w:rPr>
              <w:t>Roční plánovač</w:t>
            </w: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25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25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</w:tr>
      <w:tr w:rsidR="009324F7" w:rsidRPr="00E15217" w:rsidTr="00E6068A">
        <w:trPr>
          <w:trHeight w:hRule="exact" w:val="397"/>
          <w:jc w:val="right"/>
        </w:trPr>
        <w:tc>
          <w:tcPr>
            <w:tcW w:w="209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Červenec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7</w:t>
            </w: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color w:val="333333"/>
                <w:sz w:val="12"/>
                <w:szCs w:val="12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Srpen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8</w:t>
            </w: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60"/>
                <w:szCs w:val="60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Září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9</w:t>
            </w: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  <w:jc w:val="right"/>
        </w:trPr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31</w:t>
            </w: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31</w:t>
            </w: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</w:p>
        </w:tc>
        <w:tc>
          <w:tcPr>
            <w:tcW w:w="215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pStyle w:val="Odlovastrnek"/>
      </w:pPr>
    </w:p>
    <w:p w:rsidR="009324F7" w:rsidRPr="005D28BA" w:rsidRDefault="009324F7" w:rsidP="009324F7">
      <w:pPr>
        <w:pStyle w:val="Odlovastrnek"/>
      </w:pPr>
      <w:r>
        <w:br w:type="page"/>
      </w:r>
    </w:p>
    <w:p w:rsidR="009324F7" w:rsidRPr="00CD230E" w:rsidRDefault="009324F7" w:rsidP="009324F7">
      <w:pPr>
        <w:rPr>
          <w:sz w:val="2"/>
          <w:szCs w:val="2"/>
        </w:rPr>
      </w:pPr>
    </w:p>
    <w:tbl>
      <w:tblPr>
        <w:tblW w:w="77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"/>
        <w:gridCol w:w="179"/>
        <w:gridCol w:w="1649"/>
        <w:gridCol w:w="503"/>
        <w:gridCol w:w="119"/>
        <w:gridCol w:w="179"/>
        <w:gridCol w:w="179"/>
        <w:gridCol w:w="1649"/>
        <w:gridCol w:w="503"/>
        <w:gridCol w:w="119"/>
        <w:gridCol w:w="179"/>
        <w:gridCol w:w="179"/>
        <w:gridCol w:w="1649"/>
        <w:gridCol w:w="503"/>
      </w:tblGrid>
      <w:tr w:rsidR="009324F7" w:rsidRPr="00E15217" w:rsidTr="00E6068A">
        <w:trPr>
          <w:trHeight w:hRule="exact" w:val="397"/>
        </w:trPr>
        <w:tc>
          <w:tcPr>
            <w:tcW w:w="2510" w:type="dxa"/>
            <w:gridSpan w:val="4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40"/>
                <w:szCs w:val="40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25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25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2023</w:t>
            </w:r>
          </w:p>
        </w:tc>
      </w:tr>
      <w:tr w:rsidR="009324F7" w:rsidRPr="00E15217" w:rsidTr="00E6068A">
        <w:trPr>
          <w:trHeight w:hRule="exact" w:val="397"/>
        </w:trPr>
        <w:tc>
          <w:tcPr>
            <w:tcW w:w="200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Říjen</w:t>
            </w:r>
          </w:p>
        </w:tc>
        <w:tc>
          <w:tcPr>
            <w:tcW w:w="5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10</w:t>
            </w: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color w:val="333333"/>
                <w:sz w:val="12"/>
                <w:szCs w:val="12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Listopad</w:t>
            </w:r>
          </w:p>
        </w:tc>
        <w:tc>
          <w:tcPr>
            <w:tcW w:w="5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11</w:t>
            </w: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60"/>
                <w:szCs w:val="60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Prosinec</w:t>
            </w:r>
          </w:p>
        </w:tc>
        <w:tc>
          <w:tcPr>
            <w:tcW w:w="5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jc w:val="right"/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</w:pPr>
            <w:r w:rsidRPr="00E15217">
              <w:rPr>
                <w:rFonts w:ascii="Arial" w:hAnsi="Arial" w:cs="Arial"/>
                <w:b/>
                <w:color w:val="808080"/>
                <w:position w:val="-18"/>
                <w:sz w:val="30"/>
                <w:szCs w:val="30"/>
              </w:rPr>
              <w:t>12</w:t>
            </w: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A44F7B" w:rsidRDefault="009324F7" w:rsidP="00E6068A">
            <w:pPr>
              <w:pStyle w:val="Nadpis5"/>
            </w:pPr>
            <w:r>
              <w:t>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Út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3A5ED6" w:rsidRDefault="009324F7" w:rsidP="00E6068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19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22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23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24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25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26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27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505729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505729">
              <w:rPr>
                <w:color w:val="FF0000"/>
              </w:rP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28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29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Pá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Po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Čt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30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So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  <w:tr w:rsidR="009324F7" w:rsidRPr="00E15217" w:rsidTr="00E6068A">
        <w:trPr>
          <w:trHeight w:hRule="exact" w:val="323"/>
        </w:trPr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31</w:t>
            </w:r>
          </w:p>
        </w:tc>
        <w:tc>
          <w:tcPr>
            <w:tcW w:w="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  <w:r>
              <w:t>Út</w:t>
            </w:r>
          </w:p>
        </w:tc>
        <w:tc>
          <w:tcPr>
            <w:tcW w:w="2152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8"/>
              <w:jc w:val="center"/>
            </w:pPr>
          </w:p>
        </w:tc>
        <w:tc>
          <w:tcPr>
            <w:tcW w:w="215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F25E39" w:rsidRDefault="009324F7" w:rsidP="00E6068A">
            <w:pPr>
              <w:pStyle w:val="Nadpis5"/>
            </w:pPr>
            <w:r>
              <w:t>31</w:t>
            </w:r>
          </w:p>
        </w:tc>
        <w:tc>
          <w:tcPr>
            <w:tcW w:w="1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324F7" w:rsidRPr="00E15217" w:rsidRDefault="009324F7" w:rsidP="00E6068A">
            <w:pPr>
              <w:pStyle w:val="Nadpis8"/>
              <w:jc w:val="center"/>
              <w:rPr>
                <w:color w:val="FF0000"/>
              </w:rPr>
            </w:pPr>
            <w:r w:rsidRPr="00E15217">
              <w:rPr>
                <w:color w:val="FF0000"/>
              </w:rPr>
              <w:t>Ne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Pr="00CD230E" w:rsidRDefault="009324F7" w:rsidP="009324F7">
      <w:pPr>
        <w:rPr>
          <w:sz w:val="2"/>
          <w:szCs w:val="2"/>
        </w:rPr>
      </w:pPr>
    </w:p>
    <w:p w:rsidR="009609D6" w:rsidRPr="007308FF" w:rsidRDefault="001E43C7" w:rsidP="003E5129">
      <w:pPr>
        <w:pStyle w:val="Nadpis8"/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A894"/>
              <w:right w:val="single" w:sz="2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A894"/>
              <w:right w:val="single" w:sz="2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A894"/>
              <w:bottom w:val="single" w:sz="2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Default="0063669D" w:rsidP="007D73D4">
            <w:pPr>
              <w:pStyle w:val="Nadpis2"/>
            </w:pPr>
            <w:r>
              <w:t>Svátek sv. Štěpána, prvomučedníka</w:t>
            </w: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3"/>
            </w:pPr>
          </w:p>
          <w:p w:rsidR="0063669D" w:rsidRPr="00A44F7B" w:rsidRDefault="0063669D" w:rsidP="007D73D4">
            <w:pPr>
              <w:pStyle w:val="Nadpis4"/>
            </w:pPr>
            <w:r w:rsidRPr="00A44F7B">
              <w:t>2. svátek vánoční</w:t>
            </w:r>
          </w:p>
          <w:p w:rsidR="0063669D" w:rsidRPr="00A44F7B" w:rsidRDefault="0063669D" w:rsidP="007D73D4">
            <w:pPr>
              <w:pStyle w:val="Nadpis5"/>
            </w:pPr>
            <w:r w:rsidRPr="00A44F7B">
              <w:t>Štěpán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B5A84" w:rsidRDefault="0063669D" w:rsidP="007D73D4">
            <w:pPr>
              <w:pStyle w:val="Nadpis2"/>
            </w:pPr>
            <w:r>
              <w:t xml:space="preserve">Svátek </w:t>
            </w:r>
            <w:r w:rsidRPr="00A44F7B">
              <w:t>sv. Jan</w:t>
            </w:r>
            <w:r>
              <w:t>a,</w:t>
            </w:r>
            <w:r w:rsidRPr="00A44F7B">
              <w:t xml:space="preserve"> </w:t>
            </w:r>
          </w:p>
          <w:p w:rsidR="0063669D" w:rsidRDefault="0063669D" w:rsidP="007D73D4">
            <w:pPr>
              <w:pStyle w:val="Nadpis2"/>
            </w:pPr>
            <w:r w:rsidRPr="00A44F7B">
              <w:t>apoštol</w:t>
            </w:r>
            <w:r>
              <w:t>a a e</w:t>
            </w:r>
            <w:r w:rsidRPr="00A44F7B">
              <w:t>vangelist</w:t>
            </w:r>
            <w:r>
              <w:t>y</w:t>
            </w:r>
          </w:p>
          <w:p w:rsidR="0063669D" w:rsidRDefault="0063669D" w:rsidP="007D73D4">
            <w:pPr>
              <w:pStyle w:val="Nadpis6"/>
            </w:pPr>
          </w:p>
          <w:p w:rsidR="0063669D" w:rsidRPr="00625E83" w:rsidRDefault="0063669D" w:rsidP="007D73D4">
            <w:pPr>
              <w:pStyle w:val="Nadpis3"/>
            </w:pPr>
          </w:p>
          <w:p w:rsidR="0063669D" w:rsidRDefault="0063669D" w:rsidP="007D73D4">
            <w:pPr>
              <w:pStyle w:val="Nadpis4"/>
            </w:pPr>
          </w:p>
          <w:p w:rsidR="0063669D" w:rsidRPr="00A44F7B" w:rsidRDefault="0063669D" w:rsidP="007D73D4">
            <w:pPr>
              <w:pStyle w:val="Nadpis5"/>
            </w:pPr>
            <w:r w:rsidRPr="00A44F7B">
              <w:t>Žaneta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Default="0063669D" w:rsidP="007D73D4">
            <w:pPr>
              <w:pStyle w:val="Nadpis2"/>
            </w:pPr>
            <w:r w:rsidRPr="00A44F7B">
              <w:t>Svátek svatých Mláďátek, mučedníků</w:t>
            </w:r>
          </w:p>
          <w:p w:rsidR="0063669D" w:rsidRPr="00F642D9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63669D" w:rsidRDefault="0063669D" w:rsidP="007D73D4">
            <w:pPr>
              <w:pStyle w:val="Nadpis6"/>
            </w:pPr>
          </w:p>
          <w:p w:rsidR="0063669D" w:rsidRPr="00A44F7B" w:rsidRDefault="0063669D" w:rsidP="007D73D4">
            <w:pPr>
              <w:pStyle w:val="Nadpis5"/>
            </w:pPr>
            <w:r w:rsidRPr="00A44F7B">
              <w:t>Bohumila</w:t>
            </w: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63669D" w:rsidRPr="001C5951" w:rsidRDefault="0063669D" w:rsidP="007D73D4">
            <w:pPr>
              <w:pStyle w:val="Nadpis7"/>
            </w:pPr>
            <w:r w:rsidRPr="001C5951">
              <w:t>Sk 6,8-10; 7,54-60; Mt 10,17-22</w:t>
            </w:r>
            <w:r>
              <w:t>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63669D" w:rsidRPr="001C5951" w:rsidRDefault="0063669D" w:rsidP="007D73D4">
            <w:pPr>
              <w:pStyle w:val="Nadpis7"/>
            </w:pPr>
            <w:r w:rsidRPr="001C5951">
              <w:t>1Jan 1,1-4; Jan 20,2-8</w:t>
            </w:r>
            <w:r>
              <w:t>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63669D" w:rsidRPr="001C5951" w:rsidRDefault="0063669D" w:rsidP="007D73D4">
            <w:pPr>
              <w:pStyle w:val="Nadpis7"/>
            </w:pPr>
            <w:r w:rsidRPr="001C5951">
              <w:t>1Jan 1,5-2,2; Mt 2,13-18</w:t>
            </w:r>
            <w:r>
              <w:t>;</w:t>
            </w: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PROSINEC / LEDEN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A13BBF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  <w:r w:rsidR="00685853"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1"/>
            </w:pPr>
            <w:r>
              <w:t>5. den</w:t>
            </w:r>
          </w:p>
          <w:p w:rsidR="0063669D" w:rsidRPr="00A44F7B" w:rsidRDefault="0063669D" w:rsidP="007D73D4">
            <w:pPr>
              <w:pStyle w:val="Nadpis1"/>
            </w:pPr>
            <w:r>
              <w:t>v oktávu Narození Páně</w:t>
            </w:r>
          </w:p>
          <w:p w:rsidR="0063669D" w:rsidRPr="004A6517" w:rsidRDefault="0063669D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Pr="00A44F7B" w:rsidRDefault="0063669D" w:rsidP="007D73D4">
            <w:pPr>
              <w:pStyle w:val="Nadpis3"/>
            </w:pPr>
            <w:r w:rsidRPr="00A44F7B">
              <w:t>sv. Tomáš Becket</w:t>
            </w:r>
          </w:p>
          <w:p w:rsidR="0063669D" w:rsidRPr="00A44F7B" w:rsidRDefault="0063669D" w:rsidP="007D73D4">
            <w:pPr>
              <w:pStyle w:val="Nadpis5"/>
            </w:pPr>
            <w:r w:rsidRPr="00A44F7B">
              <w:t>Judita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A44F7B" w:rsidRDefault="0063669D" w:rsidP="007D73D4">
            <w:pPr>
              <w:pStyle w:val="Nadpis2"/>
            </w:pPr>
            <w:r>
              <w:t>Svátek Svaté Rodiny</w:t>
            </w:r>
          </w:p>
          <w:p w:rsidR="0063669D" w:rsidRDefault="0063669D" w:rsidP="009B0685">
            <w:pPr>
              <w:pStyle w:val="Nadpis4"/>
            </w:pPr>
          </w:p>
          <w:p w:rsidR="009B0685" w:rsidRPr="00EF611B" w:rsidRDefault="009B0685" w:rsidP="009B0685">
            <w:pPr>
              <w:pStyle w:val="Nadpis4"/>
            </w:pPr>
          </w:p>
          <w:p w:rsidR="0063669D" w:rsidRDefault="0063669D" w:rsidP="007D73D4">
            <w:pPr>
              <w:pStyle w:val="Nadpis4"/>
            </w:pPr>
          </w:p>
          <w:p w:rsidR="0063669D" w:rsidRPr="00A44F7B" w:rsidRDefault="0063669D" w:rsidP="007D73D4">
            <w:pPr>
              <w:pStyle w:val="Nadpis3"/>
            </w:pPr>
            <w:r w:rsidRPr="00A44F7B">
              <w:t>sv. Evžen</w:t>
            </w:r>
          </w:p>
          <w:p w:rsidR="0063669D" w:rsidRPr="0011182F" w:rsidRDefault="0063669D" w:rsidP="007D73D4">
            <w:pPr>
              <w:pStyle w:val="Nadpis5"/>
              <w:rPr>
                <w:spacing w:val="2"/>
              </w:rPr>
            </w:pPr>
            <w:r w:rsidRPr="00A44F7B">
              <w:t>David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1"/>
            </w:pPr>
            <w:r>
              <w:t>7. den</w:t>
            </w:r>
          </w:p>
          <w:p w:rsidR="0063669D" w:rsidRPr="00A44F7B" w:rsidRDefault="0063669D" w:rsidP="007D73D4">
            <w:pPr>
              <w:pStyle w:val="Nadpis1"/>
            </w:pPr>
            <w:r>
              <w:t>v oktávu Narození Páně</w:t>
            </w:r>
          </w:p>
          <w:p w:rsidR="0063669D" w:rsidRDefault="0063669D" w:rsidP="007D73D4">
            <w:pPr>
              <w:pStyle w:val="Nadpis6"/>
            </w:pPr>
          </w:p>
          <w:p w:rsidR="0063669D" w:rsidRPr="00A44F7B" w:rsidRDefault="0063669D" w:rsidP="007D73D4">
            <w:pPr>
              <w:pStyle w:val="Nadpis6"/>
            </w:pPr>
            <w:r w:rsidRPr="00A44F7B">
              <w:t>Poděkování za uplynulý rok a prosba</w:t>
            </w:r>
          </w:p>
          <w:p w:rsidR="0063669D" w:rsidRPr="00A44F7B" w:rsidRDefault="0063669D" w:rsidP="007D73D4">
            <w:pPr>
              <w:pStyle w:val="Nadpis6"/>
            </w:pPr>
            <w:r w:rsidRPr="00A44F7B">
              <w:t>o Boží pomoc v novém roce</w:t>
            </w:r>
          </w:p>
          <w:p w:rsidR="0063669D" w:rsidRPr="0011182F" w:rsidRDefault="0063669D" w:rsidP="007D73D4">
            <w:pPr>
              <w:pStyle w:val="Nadpis3"/>
              <w:rPr>
                <w:spacing w:val="-1"/>
              </w:rPr>
            </w:pPr>
            <w:r w:rsidRPr="00A44F7B">
              <w:t>sv. Silvestr I.</w:t>
            </w:r>
          </w:p>
          <w:p w:rsidR="0063669D" w:rsidRPr="00A44F7B" w:rsidRDefault="0063669D" w:rsidP="007D73D4">
            <w:pPr>
              <w:pStyle w:val="Nadpis5"/>
            </w:pPr>
            <w:r w:rsidRPr="00A44F7B">
              <w:t>Silvestr</w:t>
            </w: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63669D" w:rsidRPr="00F24DB5" w:rsidRDefault="0063669D" w:rsidP="007D73D4">
            <w:pPr>
              <w:pStyle w:val="Nadpis7"/>
            </w:pPr>
            <w:r w:rsidRPr="00F24DB5">
              <w:t>1Jan 2,3-11; Lk 2,22-35;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9B0685" w:rsidRDefault="0063669D" w:rsidP="007D73D4">
            <w:pPr>
              <w:pStyle w:val="Nadpis7"/>
            </w:pPr>
            <w:r w:rsidRPr="004645C9">
              <w:t xml:space="preserve">Sir 3,3-7.14-17a; Kol 3,12-21; </w:t>
            </w:r>
          </w:p>
          <w:p w:rsidR="0063669D" w:rsidRPr="00F24DB5" w:rsidRDefault="0063669D" w:rsidP="007D73D4">
            <w:pPr>
              <w:pStyle w:val="Nadpis7"/>
            </w:pPr>
            <w:r w:rsidRPr="004645C9">
              <w:t>Mt 2,13-15.19-23;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63669D" w:rsidRPr="00F24DB5" w:rsidRDefault="0063669D" w:rsidP="007D73D4">
            <w:pPr>
              <w:pStyle w:val="Nadpis7"/>
            </w:pPr>
            <w:r w:rsidRPr="00F24DB5">
              <w:t>1Jan 2,18-21; Jan 1,1-18;</w:t>
            </w: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2"/>
            </w:pPr>
            <w:r w:rsidRPr="00286DC2">
              <w:t>Slavnost Matky Boží</w:t>
            </w:r>
            <w:r>
              <w:t>,</w:t>
            </w:r>
            <w:r w:rsidRPr="00286DC2">
              <w:t xml:space="preserve"> </w:t>
            </w:r>
          </w:p>
          <w:p w:rsidR="0063669D" w:rsidRDefault="0063669D" w:rsidP="007D73D4">
            <w:pPr>
              <w:pStyle w:val="Nadpis2"/>
            </w:pPr>
            <w:r w:rsidRPr="00286DC2">
              <w:t>Panny Marie</w:t>
            </w:r>
          </w:p>
          <w:p w:rsidR="0063669D" w:rsidRDefault="0063669D" w:rsidP="007D73D4">
            <w:pPr>
              <w:pStyle w:val="Nadpis4"/>
            </w:pPr>
          </w:p>
          <w:p w:rsidR="009B0685" w:rsidRPr="009B0685" w:rsidRDefault="009B0685" w:rsidP="009B0685">
            <w:pPr>
              <w:pStyle w:val="Nadpis1"/>
            </w:pPr>
          </w:p>
          <w:p w:rsidR="0063669D" w:rsidRDefault="0063669D" w:rsidP="007D73D4">
            <w:pPr>
              <w:pStyle w:val="Nadpis3"/>
            </w:pPr>
          </w:p>
          <w:p w:rsidR="0063669D" w:rsidRPr="00286DC2" w:rsidRDefault="0063669D" w:rsidP="007D73D4">
            <w:pPr>
              <w:pStyle w:val="Nadpis6"/>
            </w:pPr>
            <w:r w:rsidRPr="00286DC2">
              <w:t xml:space="preserve">Světový den </w:t>
            </w:r>
            <w:r w:rsidRPr="00253639">
              <w:rPr>
                <w:spacing w:val="-3"/>
              </w:rPr>
              <w:t>modliteb</w:t>
            </w:r>
            <w:r w:rsidRPr="00286DC2">
              <w:t xml:space="preserve"> za mír</w:t>
            </w:r>
            <w:r>
              <w:t xml:space="preserve"> </w:t>
            </w:r>
          </w:p>
          <w:p w:rsidR="0063669D" w:rsidRPr="00253639" w:rsidRDefault="0063669D" w:rsidP="007D73D4">
            <w:pPr>
              <w:pStyle w:val="Nadpis5"/>
              <w:rPr>
                <w:spacing w:val="-3"/>
              </w:rPr>
            </w:pPr>
            <w:r w:rsidRPr="00286DC2">
              <w:t>Nový rok</w:t>
            </w: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63669D" w:rsidRPr="005678A9" w:rsidRDefault="0063669D" w:rsidP="007D73D4">
            <w:pPr>
              <w:pStyle w:val="Nadpis7"/>
            </w:pPr>
            <w:r w:rsidRPr="005678A9">
              <w:t>Nm 6,22-27; Gal 4,4-7; Lk 2,16-21;</w:t>
            </w: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1"/>
            </w:pPr>
            <w:r w:rsidRPr="00286DC2">
              <w:t>Sv. Basila Velikého</w:t>
            </w:r>
            <w:r>
              <w:t xml:space="preserve"> </w:t>
            </w:r>
            <w:r w:rsidR="00AB5A84">
              <w:t>a </w:t>
            </w:r>
            <w:r w:rsidRPr="00286DC2">
              <w:t>Řehoře Naziánského</w:t>
            </w:r>
            <w:r>
              <w:t xml:space="preserve"> </w:t>
            </w:r>
            <w:r w:rsidRPr="00286DC2">
              <w:t>biskupů a učitelů církve</w:t>
            </w:r>
          </w:p>
          <w:p w:rsidR="0063669D" w:rsidRDefault="0063669D" w:rsidP="009B0685">
            <w:pPr>
              <w:pStyle w:val="Nadpis8"/>
            </w:pPr>
          </w:p>
          <w:p w:rsidR="0063669D" w:rsidRPr="00CD7349" w:rsidRDefault="0063669D" w:rsidP="007D73D4">
            <w:pPr>
              <w:pStyle w:val="Nadpis4"/>
            </w:pPr>
            <w:r>
              <w:t>Památka</w:t>
            </w:r>
          </w:p>
          <w:p w:rsidR="0063669D" w:rsidRPr="00286DC2" w:rsidRDefault="0063669D" w:rsidP="007D73D4">
            <w:pPr>
              <w:pStyle w:val="Nadpis5"/>
            </w:pPr>
            <w:r w:rsidRPr="00286DC2">
              <w:t>Karina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1"/>
            </w:pPr>
            <w:r>
              <w:t>3</w:t>
            </w:r>
            <w:r w:rsidRPr="00286DC2">
              <w:t>. ledna</w:t>
            </w: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63669D" w:rsidRDefault="0063669D" w:rsidP="007D73D4">
            <w:pPr>
              <w:pStyle w:val="Nadpis3"/>
            </w:pPr>
            <w:r w:rsidRPr="00286DC2">
              <w:t xml:space="preserve">Nejsvětější Jméno Ježíš, </w:t>
            </w:r>
          </w:p>
          <w:p w:rsidR="0063669D" w:rsidRPr="00286DC2" w:rsidRDefault="0063669D" w:rsidP="007D73D4">
            <w:pPr>
              <w:pStyle w:val="Nadpis3"/>
            </w:pPr>
            <w:r w:rsidRPr="00286DC2">
              <w:t>sv. Jenovéfa</w:t>
            </w:r>
          </w:p>
          <w:p w:rsidR="0063669D" w:rsidRPr="00286DC2" w:rsidRDefault="0063669D" w:rsidP="007D73D4">
            <w:pPr>
              <w:pStyle w:val="Nadpis5"/>
            </w:pPr>
            <w:r w:rsidRPr="00286DC2">
              <w:t>Radmila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1"/>
            </w:pPr>
            <w:r>
              <w:t>4</w:t>
            </w:r>
            <w:r w:rsidRPr="00286DC2">
              <w:t>. ledna</w:t>
            </w:r>
          </w:p>
          <w:p w:rsidR="0063669D" w:rsidRPr="0004235F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63669D" w:rsidRPr="00286DC2" w:rsidRDefault="0063669D" w:rsidP="007D73D4">
            <w:pPr>
              <w:pStyle w:val="Nadpis3"/>
            </w:pPr>
            <w:r w:rsidRPr="00253639">
              <w:rPr>
                <w:w w:val="106"/>
              </w:rPr>
              <w:t>bl. Anděla z Foligna</w:t>
            </w:r>
          </w:p>
          <w:p w:rsidR="0063669D" w:rsidRPr="00286DC2" w:rsidRDefault="0063669D" w:rsidP="007D73D4">
            <w:pPr>
              <w:pStyle w:val="Nadpis5"/>
            </w:pPr>
            <w:r w:rsidRPr="00253639">
              <w:rPr>
                <w:w w:val="106"/>
              </w:rPr>
              <w:t>Diana</w:t>
            </w: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63669D" w:rsidRPr="00F24DB5" w:rsidRDefault="0063669D" w:rsidP="007D73D4">
            <w:pPr>
              <w:pStyle w:val="Nadpis7"/>
            </w:pPr>
            <w:r w:rsidRPr="00F24DB5">
              <w:t>1Jan 2,22-28; Jan 1,19-28;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63669D" w:rsidRPr="00F24DB5" w:rsidRDefault="0063669D" w:rsidP="007D73D4">
            <w:pPr>
              <w:pStyle w:val="Nadpis7"/>
            </w:pPr>
            <w:r w:rsidRPr="00F24DB5">
              <w:t>1Jan 2,29-3,6; Jan 1,29-34;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63669D" w:rsidRPr="00F24DB5" w:rsidRDefault="0063669D" w:rsidP="007D73D4">
            <w:pPr>
              <w:pStyle w:val="Nadpis7"/>
            </w:pPr>
            <w:r w:rsidRPr="00F24DB5">
              <w:t>1Jan 3,7-10; Jan 1,35-42;</w:t>
            </w: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LEDEN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1"/>
            </w:pPr>
            <w:r>
              <w:t>5</w:t>
            </w:r>
            <w:r w:rsidRPr="00286DC2">
              <w:t>. ledna</w:t>
            </w:r>
          </w:p>
          <w:p w:rsidR="0063669D" w:rsidRPr="0004235F" w:rsidRDefault="0063669D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63669D" w:rsidRPr="00286DC2" w:rsidRDefault="0063669D" w:rsidP="007D73D4">
            <w:pPr>
              <w:pStyle w:val="Nadpis3"/>
            </w:pPr>
            <w:r w:rsidRPr="00286DC2">
              <w:t>sv. Telesfor</w:t>
            </w:r>
          </w:p>
          <w:p w:rsidR="0063669D" w:rsidRPr="00286DC2" w:rsidRDefault="0063669D" w:rsidP="007D73D4">
            <w:pPr>
              <w:pStyle w:val="Nadpis5"/>
            </w:pPr>
            <w:r w:rsidRPr="00286DC2">
              <w:t>Dalimil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2"/>
            </w:pPr>
            <w:r w:rsidRPr="00286DC2">
              <w:t>Slavnost Zjevení Páně</w:t>
            </w:r>
          </w:p>
          <w:p w:rsidR="0063669D" w:rsidRPr="0004235F" w:rsidRDefault="0063669D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63669D" w:rsidRDefault="0063669D" w:rsidP="007D73D4">
            <w:pPr>
              <w:pStyle w:val="Nadpis3"/>
            </w:pPr>
          </w:p>
          <w:p w:rsidR="0063669D" w:rsidRPr="00286DC2" w:rsidRDefault="0063669D" w:rsidP="007D73D4">
            <w:pPr>
              <w:pStyle w:val="Nadpis5"/>
            </w:pPr>
            <w:r w:rsidRPr="00286DC2">
              <w:t>Tři králové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1"/>
            </w:pPr>
            <w:r>
              <w:t>7. ledna po Zjevení Páně</w:t>
            </w:r>
            <w:r w:rsidRPr="0004235F">
              <w:t xml:space="preserve"> </w:t>
            </w:r>
          </w:p>
          <w:p w:rsidR="0063669D" w:rsidRPr="00BC1373" w:rsidRDefault="0063669D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3"/>
            </w:pPr>
          </w:p>
          <w:p w:rsidR="0063669D" w:rsidRDefault="0063669D" w:rsidP="007D73D4">
            <w:pPr>
              <w:pStyle w:val="Nadpis3"/>
            </w:pPr>
            <w:r>
              <w:t>sv. Rajmund z Peňafortu</w:t>
            </w:r>
          </w:p>
          <w:p w:rsidR="0063669D" w:rsidRPr="000538BB" w:rsidRDefault="0063669D" w:rsidP="007D73D4">
            <w:pPr>
              <w:pStyle w:val="Nadpis5"/>
            </w:pPr>
            <w:r>
              <w:t>Vilma</w:t>
            </w: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63669D" w:rsidRPr="00F24DB5" w:rsidRDefault="0063669D" w:rsidP="007D73D4">
            <w:pPr>
              <w:pStyle w:val="Nadpis7"/>
            </w:pPr>
            <w:r w:rsidRPr="00F24DB5">
              <w:t>1Jan 3,11-21; Jan 1,43-51;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63669D" w:rsidRPr="004645C9" w:rsidRDefault="0063669D" w:rsidP="007D73D4">
            <w:pPr>
              <w:pStyle w:val="Nadpis7"/>
            </w:pPr>
            <w:r w:rsidRPr="004645C9">
              <w:t>Iz 60,1-6; Ef 3,2-3a.5-6; Mt 2,1-12;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63669D" w:rsidRPr="00F24DB5" w:rsidRDefault="0063669D" w:rsidP="007D73D4">
            <w:pPr>
              <w:pStyle w:val="Nadpis7"/>
            </w:pPr>
            <w:r w:rsidRPr="00F24DB5">
              <w:t>1Jan 3,22-4,6; Mt 4,12-17.23-25;</w:t>
            </w: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2"/>
            </w:pPr>
            <w:r w:rsidRPr="00286DC2">
              <w:t>Svátek Křtu Páně</w:t>
            </w:r>
          </w:p>
          <w:p w:rsidR="0063669D" w:rsidRDefault="0063669D" w:rsidP="007D73D4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3"/>
            </w:pPr>
          </w:p>
          <w:p w:rsidR="0063669D" w:rsidRDefault="0063669D" w:rsidP="007D73D4">
            <w:pPr>
              <w:pStyle w:val="Nadpis3"/>
            </w:pPr>
            <w:r>
              <w:t>sv. Severin</w:t>
            </w:r>
          </w:p>
          <w:p w:rsidR="0063669D" w:rsidRPr="000538BB" w:rsidRDefault="0063669D" w:rsidP="007D73D4">
            <w:pPr>
              <w:pStyle w:val="Nadpis5"/>
            </w:pPr>
            <w:r>
              <w:t>Čestmír</w:t>
            </w: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63669D" w:rsidRPr="004645C9" w:rsidRDefault="0063669D" w:rsidP="007D73D4">
            <w:pPr>
              <w:pStyle w:val="Nadpis7"/>
            </w:pPr>
            <w:r w:rsidRPr="004645C9">
              <w:t>Iz 42,1-4.6-7; Sk 10,34-38; Mt 3,13-17;</w:t>
            </w: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Pondělí 1. týdne</w:t>
            </w:r>
          </w:p>
          <w:p w:rsidR="0063669D" w:rsidRPr="0004235F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  <w:r>
              <w:t>Feriální cyklus 1</w:t>
            </w:r>
          </w:p>
          <w:p w:rsidR="0063669D" w:rsidRDefault="0063669D" w:rsidP="007D73D4">
            <w:pPr>
              <w:pStyle w:val="Nadpis3"/>
            </w:pPr>
            <w:r>
              <w:t>sv. Julián</w:t>
            </w:r>
          </w:p>
          <w:p w:rsidR="0063669D" w:rsidRPr="000538BB" w:rsidRDefault="0063669D" w:rsidP="007D73D4">
            <w:pPr>
              <w:pStyle w:val="Nadpis5"/>
            </w:pPr>
            <w:r>
              <w:t>Vladan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Úterý 1. týdne</w:t>
            </w:r>
          </w:p>
          <w:p w:rsidR="0063669D" w:rsidRPr="0004235F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63669D" w:rsidRDefault="0063669D" w:rsidP="007D73D4">
            <w:pPr>
              <w:pStyle w:val="Nadpis3"/>
            </w:pPr>
            <w:r>
              <w:t>sv. Agathon (Dobromil)</w:t>
            </w:r>
          </w:p>
          <w:p w:rsidR="0063669D" w:rsidRPr="000538BB" w:rsidRDefault="0063669D" w:rsidP="007D73D4">
            <w:pPr>
              <w:pStyle w:val="Nadpis5"/>
            </w:pPr>
            <w:r>
              <w:t>Břetislav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Středa 1. týdne</w:t>
            </w:r>
          </w:p>
          <w:p w:rsidR="0063669D" w:rsidRPr="0004235F" w:rsidRDefault="0063669D" w:rsidP="009B0685">
            <w:pPr>
              <w:pStyle w:val="Nadpis4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3"/>
            </w:pPr>
          </w:p>
          <w:p w:rsidR="0063669D" w:rsidRDefault="0063669D" w:rsidP="007D73D4">
            <w:pPr>
              <w:pStyle w:val="Nadpis3"/>
            </w:pPr>
            <w:r>
              <w:t>ct. Marie Elekta</w:t>
            </w:r>
          </w:p>
          <w:p w:rsidR="0063669D" w:rsidRPr="000538BB" w:rsidRDefault="0063669D" w:rsidP="007D73D4">
            <w:pPr>
              <w:pStyle w:val="Nadpis5"/>
            </w:pPr>
            <w:r>
              <w:t>Bohdana</w:t>
            </w:r>
          </w:p>
        </w:tc>
      </w:tr>
      <w:tr w:rsidR="0063669D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1,1-6; Mk 1,14-25;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2,5-12; Mk 1,21b-28;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2,14-18; Mk 1,29-39;</w:t>
            </w: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LEDEN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Čtvrtek 1. týdne</w:t>
            </w:r>
          </w:p>
          <w:p w:rsidR="0063669D" w:rsidRPr="0004235F" w:rsidRDefault="0063669D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63669D" w:rsidRDefault="0063669D" w:rsidP="007D73D4">
            <w:pPr>
              <w:pStyle w:val="Nadpis3"/>
            </w:pPr>
            <w:r>
              <w:t>sv. Probus (Pravoslav)</w:t>
            </w:r>
          </w:p>
          <w:p w:rsidR="0063669D" w:rsidRPr="000538BB" w:rsidRDefault="0063669D" w:rsidP="007D73D4">
            <w:pPr>
              <w:pStyle w:val="Nadpis5"/>
            </w:pPr>
            <w:r>
              <w:t>Pravoslav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Pátek 1. týdne</w:t>
            </w:r>
          </w:p>
          <w:p w:rsidR="0063669D" w:rsidRPr="0004235F" w:rsidRDefault="0063669D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63669D" w:rsidRPr="00286DC2" w:rsidRDefault="0063669D" w:rsidP="007D73D4">
            <w:pPr>
              <w:pStyle w:val="Nadpis3"/>
            </w:pPr>
            <w:r>
              <w:t>sv. Hilarius z Poitiers</w:t>
            </w:r>
          </w:p>
          <w:p w:rsidR="0063669D" w:rsidRPr="00286DC2" w:rsidRDefault="0063669D" w:rsidP="007D73D4">
            <w:pPr>
              <w:pStyle w:val="Nadpis5"/>
            </w:pPr>
            <w:r>
              <w:t>Edita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Sobota 1. týdne</w:t>
            </w:r>
          </w:p>
          <w:p w:rsidR="0063669D" w:rsidRPr="0004235F" w:rsidRDefault="0063669D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3"/>
            </w:pPr>
          </w:p>
          <w:p w:rsidR="0063669D" w:rsidRDefault="0063669D" w:rsidP="007D73D4">
            <w:pPr>
              <w:pStyle w:val="Nadpis3"/>
            </w:pPr>
            <w:r>
              <w:t>sv. Sáva Srbský</w:t>
            </w:r>
          </w:p>
          <w:p w:rsidR="0063669D" w:rsidRPr="00286DC2" w:rsidRDefault="0063669D" w:rsidP="007D73D4">
            <w:pPr>
              <w:pStyle w:val="Nadpis5"/>
            </w:pPr>
            <w:r>
              <w:t>Radovan</w:t>
            </w:r>
          </w:p>
        </w:tc>
      </w:tr>
      <w:tr w:rsidR="0063669D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3,7-14; Mk 1,40-45;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4,1-5.11; Mk 2,1-12;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4,12-16; Mk 2,13-27;</w:t>
            </w: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</w:tr>
      <w:tr w:rsidR="0063669D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2"/>
            </w:pPr>
            <w:r w:rsidRPr="00286DC2">
              <w:t>2. Neděle v</w:t>
            </w:r>
            <w:r>
              <w:t> </w:t>
            </w:r>
            <w:r w:rsidRPr="00286DC2">
              <w:t>mezidobí</w:t>
            </w:r>
          </w:p>
          <w:p w:rsidR="0063669D" w:rsidRPr="0004235F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9B0685" w:rsidRPr="009B0685" w:rsidRDefault="009B0685" w:rsidP="009B0685">
            <w:pPr>
              <w:pStyle w:val="Nadpis1"/>
            </w:pPr>
          </w:p>
          <w:p w:rsidR="0063669D" w:rsidRDefault="0063669D" w:rsidP="007D73D4">
            <w:pPr>
              <w:pStyle w:val="Nadpis3"/>
            </w:pPr>
            <w:r>
              <w:t>sv. Pavel Poustevník</w:t>
            </w:r>
          </w:p>
          <w:p w:rsidR="0063669D" w:rsidRPr="00286DC2" w:rsidRDefault="0063669D" w:rsidP="007D73D4">
            <w:pPr>
              <w:pStyle w:val="Nadpis5"/>
            </w:pPr>
            <w:r>
              <w:t>Alice</w:t>
            </w: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63669D" w:rsidRPr="004645C9" w:rsidRDefault="0063669D" w:rsidP="007D73D4">
            <w:pPr>
              <w:pStyle w:val="Nadpis7"/>
            </w:pPr>
            <w:r w:rsidRPr="004645C9">
              <w:t>Iz 49,3.5-6; 1Kor 1,1-3; Jan 1,29-34;</w:t>
            </w: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Pondělí 2. týdne</w:t>
            </w:r>
          </w:p>
          <w:p w:rsidR="0063669D" w:rsidRPr="0004235F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6"/>
            </w:pPr>
          </w:p>
          <w:p w:rsidR="0063669D" w:rsidRPr="00286DC2" w:rsidRDefault="0063669D" w:rsidP="007D73D4">
            <w:pPr>
              <w:pStyle w:val="Nadpis4"/>
            </w:pPr>
          </w:p>
          <w:p w:rsidR="0063669D" w:rsidRDefault="0063669D" w:rsidP="007D73D4">
            <w:pPr>
              <w:pStyle w:val="Nadpis3"/>
            </w:pPr>
            <w:r>
              <w:t>sv. Marcel I.</w:t>
            </w:r>
          </w:p>
          <w:p w:rsidR="0063669D" w:rsidRPr="00286DC2" w:rsidRDefault="0063669D" w:rsidP="007D73D4">
            <w:pPr>
              <w:pStyle w:val="Nadpis5"/>
            </w:pPr>
            <w:r>
              <w:t>Ctirad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1"/>
            </w:pPr>
            <w:r>
              <w:t>Sv. Antonína, opata</w:t>
            </w: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3"/>
            </w:pPr>
          </w:p>
          <w:p w:rsidR="0063669D" w:rsidRDefault="0063669D" w:rsidP="007D73D4">
            <w:pPr>
              <w:pStyle w:val="Nadpis4"/>
            </w:pPr>
          </w:p>
          <w:p w:rsidR="0063669D" w:rsidRPr="00CD7349" w:rsidRDefault="0063669D" w:rsidP="007D73D4">
            <w:pPr>
              <w:pStyle w:val="Nadpis4"/>
            </w:pPr>
            <w:r>
              <w:t>Památka</w:t>
            </w:r>
          </w:p>
          <w:p w:rsidR="0063669D" w:rsidRPr="00286DC2" w:rsidRDefault="0063669D" w:rsidP="007D73D4">
            <w:pPr>
              <w:pStyle w:val="Nadpis5"/>
            </w:pPr>
            <w:r w:rsidRPr="00286DC2">
              <w:t>Drahoslav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B5A84" w:rsidRDefault="0063669D" w:rsidP="007D73D4">
            <w:pPr>
              <w:pStyle w:val="Nadpis1"/>
              <w:rPr>
                <w:w w:val="106"/>
              </w:rPr>
            </w:pPr>
            <w:r w:rsidRPr="00253639">
              <w:rPr>
                <w:w w:val="106"/>
              </w:rPr>
              <w:t xml:space="preserve">Panny Marie, </w:t>
            </w:r>
          </w:p>
          <w:p w:rsidR="0063669D" w:rsidRPr="00286DC2" w:rsidRDefault="0063669D" w:rsidP="007D73D4">
            <w:pPr>
              <w:pStyle w:val="Nadpis1"/>
            </w:pPr>
            <w:r w:rsidRPr="00253639">
              <w:rPr>
                <w:w w:val="106"/>
              </w:rPr>
              <w:t>Matky jednoty křesťanů</w:t>
            </w:r>
          </w:p>
          <w:p w:rsidR="0063669D" w:rsidRPr="00C10E42" w:rsidRDefault="0063669D" w:rsidP="007D73D4">
            <w:pPr>
              <w:pStyle w:val="Nadpis6"/>
            </w:pPr>
          </w:p>
          <w:p w:rsidR="0063669D" w:rsidRPr="00286DC2" w:rsidRDefault="0063669D" w:rsidP="007D73D4">
            <w:pPr>
              <w:pStyle w:val="Nadpis4"/>
            </w:pPr>
            <w:r w:rsidRPr="00286DC2">
              <w:t>Památka</w:t>
            </w:r>
          </w:p>
          <w:p w:rsidR="0063669D" w:rsidRPr="00286DC2" w:rsidRDefault="0063669D" w:rsidP="007D73D4">
            <w:pPr>
              <w:pStyle w:val="Nadpis6"/>
            </w:pPr>
            <w:r w:rsidRPr="00286DC2">
              <w:t>Týden modliteb za jednotu křesťanů (18. – 25.</w:t>
            </w:r>
            <w:r>
              <w:t>1.</w:t>
            </w:r>
            <w:r w:rsidRPr="00286DC2">
              <w:t>)</w:t>
            </w:r>
          </w:p>
          <w:p w:rsidR="0063669D" w:rsidRPr="00253639" w:rsidRDefault="0063669D" w:rsidP="007D73D4">
            <w:pPr>
              <w:pStyle w:val="Nadpis5"/>
              <w:rPr>
                <w:spacing w:val="1"/>
                <w:w w:val="106"/>
              </w:rPr>
            </w:pPr>
            <w:r w:rsidRPr="00253639">
              <w:rPr>
                <w:w w:val="106"/>
              </w:rPr>
              <w:t>Vladislav</w:t>
            </w: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5,1-10; Mk 2,18-22;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6,10-20; Mk 2,23-28;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63669D" w:rsidRPr="001C5951" w:rsidRDefault="0063669D" w:rsidP="007D73D4">
            <w:pPr>
              <w:pStyle w:val="Nadpis7"/>
              <w:rPr>
                <w:w w:val="106"/>
              </w:rPr>
            </w:pPr>
            <w:r w:rsidRPr="001C5951">
              <w:rPr>
                <w:w w:val="106"/>
              </w:rPr>
              <w:t>Sk 1,12-14; Lk 1,39-47;</w:t>
            </w: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LEDEN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Čtvrtek 2. týdne</w:t>
            </w:r>
          </w:p>
          <w:p w:rsidR="0063669D" w:rsidRPr="0004235F" w:rsidRDefault="0063669D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Pr="00286DC2" w:rsidRDefault="0063669D" w:rsidP="007D73D4">
            <w:pPr>
              <w:pStyle w:val="Nadpis4"/>
            </w:pPr>
          </w:p>
          <w:p w:rsidR="0063669D" w:rsidRDefault="0063669D" w:rsidP="007D73D4">
            <w:pPr>
              <w:pStyle w:val="Nadpis3"/>
            </w:pPr>
            <w:r>
              <w:t>sv. Márius a Marta a jejich synové</w:t>
            </w:r>
          </w:p>
          <w:p w:rsidR="0063669D" w:rsidRPr="00286DC2" w:rsidRDefault="0063669D" w:rsidP="007D73D4">
            <w:pPr>
              <w:pStyle w:val="Nadpis5"/>
            </w:pPr>
            <w:r>
              <w:t>Doubravka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Pátek 2. týdne</w:t>
            </w:r>
          </w:p>
          <w:p w:rsidR="0063669D" w:rsidRPr="0004235F" w:rsidRDefault="0063669D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63669D" w:rsidRPr="00286DC2" w:rsidRDefault="0063669D" w:rsidP="007D73D4">
            <w:pPr>
              <w:pStyle w:val="Nadpis3"/>
            </w:pPr>
            <w:r>
              <w:t>sv. Fabián a Šebestián</w:t>
            </w:r>
          </w:p>
          <w:p w:rsidR="0063669D" w:rsidRPr="00286DC2" w:rsidRDefault="0063669D" w:rsidP="007D73D4">
            <w:pPr>
              <w:pStyle w:val="Nadpis5"/>
            </w:pPr>
            <w:r>
              <w:t>Ilona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B5A84" w:rsidRDefault="0063669D" w:rsidP="007D73D4">
            <w:pPr>
              <w:pStyle w:val="Nadpis1"/>
            </w:pPr>
            <w:r w:rsidRPr="00286DC2">
              <w:t xml:space="preserve">Sv. Anežky Římské, </w:t>
            </w:r>
          </w:p>
          <w:p w:rsidR="0063669D" w:rsidRDefault="0063669D" w:rsidP="007D73D4">
            <w:pPr>
              <w:pStyle w:val="Nadpis1"/>
            </w:pPr>
            <w:r w:rsidRPr="00286DC2">
              <w:t>panny a mučednice</w:t>
            </w:r>
          </w:p>
          <w:p w:rsidR="0063669D" w:rsidRDefault="0063669D" w:rsidP="007D73D4">
            <w:pPr>
              <w:pStyle w:val="Nadpis3"/>
            </w:pPr>
          </w:p>
          <w:p w:rsidR="0063669D" w:rsidRPr="00393776" w:rsidRDefault="0063669D" w:rsidP="007D73D4">
            <w:pPr>
              <w:pStyle w:val="Nadpis6"/>
            </w:pPr>
          </w:p>
          <w:p w:rsidR="0063669D" w:rsidRPr="00286DC2" w:rsidRDefault="0063669D" w:rsidP="007D73D4">
            <w:pPr>
              <w:pStyle w:val="Nadpis4"/>
            </w:pPr>
            <w:r w:rsidRPr="00286DC2">
              <w:t>Památka</w:t>
            </w:r>
          </w:p>
          <w:p w:rsidR="0063669D" w:rsidRPr="00286DC2" w:rsidRDefault="0063669D" w:rsidP="007D73D4">
            <w:pPr>
              <w:pStyle w:val="Nadpis5"/>
            </w:pPr>
            <w:r w:rsidRPr="00286DC2">
              <w:t>Běla</w:t>
            </w: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7,25-8,6; Mk 3,7-12;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8,6-13; Mk 3,13-19;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9,2-3.11-14; Mk 3,20-21;</w:t>
            </w: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</w:tr>
      <w:tr w:rsidR="0063669D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2"/>
            </w:pPr>
            <w:r w:rsidRPr="00286DC2">
              <w:t>3. Neděle v</w:t>
            </w:r>
            <w:r>
              <w:t> </w:t>
            </w:r>
            <w:r w:rsidRPr="00286DC2">
              <w:t>mezidobí</w:t>
            </w:r>
            <w:r w:rsidRPr="0004235F">
              <w:t xml:space="preserve"> </w:t>
            </w:r>
          </w:p>
          <w:p w:rsidR="0063669D" w:rsidRDefault="0063669D" w:rsidP="007D73D4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63669D" w:rsidRDefault="0063669D" w:rsidP="007D73D4">
            <w:pPr>
              <w:pStyle w:val="Nadpis4"/>
            </w:pPr>
          </w:p>
          <w:p w:rsidR="0063669D" w:rsidRDefault="0063669D" w:rsidP="009B0685">
            <w:pPr>
              <w:pStyle w:val="Nadpis1"/>
            </w:pPr>
            <w:r>
              <w:t>sv. Vincenc</w:t>
            </w:r>
          </w:p>
          <w:p w:rsidR="0063669D" w:rsidRPr="00286DC2" w:rsidRDefault="0063669D" w:rsidP="007D73D4">
            <w:pPr>
              <w:pStyle w:val="Nadpis5"/>
            </w:pPr>
            <w:r>
              <w:t>Slavomír</w:t>
            </w: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63669D" w:rsidRPr="004645C9" w:rsidRDefault="0063669D" w:rsidP="007D73D4">
            <w:pPr>
              <w:pStyle w:val="Nadpis7"/>
            </w:pPr>
            <w:r w:rsidRPr="004645C9">
              <w:t>Iz 8,23b-9,3; 1Kor 1,10-13.17; Mt 4,12-23;</w:t>
            </w: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5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Pondělí 3. týdne</w:t>
            </w:r>
          </w:p>
          <w:p w:rsidR="0063669D" w:rsidRPr="0004235F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6"/>
            </w:pPr>
          </w:p>
          <w:p w:rsidR="0063669D" w:rsidRPr="00286DC2" w:rsidRDefault="0063669D" w:rsidP="007D73D4">
            <w:pPr>
              <w:pStyle w:val="Nadpis4"/>
            </w:pPr>
          </w:p>
          <w:p w:rsidR="0063669D" w:rsidRDefault="0063669D" w:rsidP="007D73D4">
            <w:pPr>
              <w:pStyle w:val="Nadpis3"/>
            </w:pPr>
            <w:r>
              <w:t>sv. Ildefons</w:t>
            </w:r>
          </w:p>
          <w:p w:rsidR="0063669D" w:rsidRPr="00286DC2" w:rsidRDefault="0063669D" w:rsidP="007D73D4">
            <w:pPr>
              <w:pStyle w:val="Nadpis5"/>
            </w:pPr>
            <w:r>
              <w:t>Zdeněk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1"/>
            </w:pPr>
            <w:r>
              <w:t>Sv. Františka Saleského, biskupa a učitele církve</w:t>
            </w: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63669D" w:rsidRDefault="0063669D" w:rsidP="007D73D4">
            <w:pPr>
              <w:pStyle w:val="Nadpis4"/>
            </w:pPr>
            <w:r>
              <w:t>Památka</w:t>
            </w:r>
          </w:p>
          <w:p w:rsidR="0063669D" w:rsidRPr="00286DC2" w:rsidRDefault="0063669D" w:rsidP="007D73D4">
            <w:pPr>
              <w:pStyle w:val="Nadpis5"/>
            </w:pPr>
            <w:r w:rsidRPr="00286DC2">
              <w:t>Milena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2"/>
            </w:pPr>
            <w:r>
              <w:t>Svátek Obrácení sv. Pavla, apoštola</w:t>
            </w:r>
          </w:p>
          <w:p w:rsidR="0063669D" w:rsidRPr="00BA2A67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6"/>
            </w:pPr>
          </w:p>
          <w:p w:rsidR="0063669D" w:rsidRPr="00286DC2" w:rsidRDefault="0063669D" w:rsidP="007D73D4">
            <w:pPr>
              <w:pStyle w:val="Nadpis3"/>
            </w:pPr>
          </w:p>
          <w:p w:rsidR="0063669D" w:rsidRPr="00286DC2" w:rsidRDefault="0063669D" w:rsidP="007D73D4">
            <w:pPr>
              <w:pStyle w:val="Nadpis5"/>
            </w:pPr>
            <w:r w:rsidRPr="00286DC2">
              <w:t>Miloš</w:t>
            </w: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9,15.24-28; Mk 3,22-30;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 xml:space="preserve">Žid 10,1-10; </w:t>
            </w:r>
            <w:r>
              <w:t>Mk 3,31-3</w:t>
            </w:r>
            <w:r w:rsidRPr="00075562">
              <w:t>5;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63669D" w:rsidRPr="001C5951" w:rsidRDefault="0063669D" w:rsidP="007D73D4">
            <w:pPr>
              <w:pStyle w:val="Nadpis7"/>
            </w:pPr>
            <w:r w:rsidRPr="001C5951">
              <w:t>Sk 22,3-16</w:t>
            </w:r>
            <w:r>
              <w:t xml:space="preserve"> nebo</w:t>
            </w:r>
            <w:r w:rsidRPr="001C5951">
              <w:t xml:space="preserve"> 9,1-22; Mk 16,15-18;</w:t>
            </w: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LEDEN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Default="0063669D" w:rsidP="007D73D4">
            <w:pPr>
              <w:pStyle w:val="Nadpis1"/>
            </w:pPr>
            <w:r>
              <w:t>Sv. Timoteje a Tita, biskupů</w:t>
            </w:r>
          </w:p>
          <w:p w:rsidR="0063669D" w:rsidRDefault="0063669D" w:rsidP="007D73D4">
            <w:pPr>
              <w:pStyle w:val="Nadpis2"/>
            </w:pPr>
          </w:p>
          <w:p w:rsidR="0063669D" w:rsidRDefault="0063669D" w:rsidP="007D73D4">
            <w:pPr>
              <w:pStyle w:val="Nadpis3"/>
            </w:pPr>
          </w:p>
          <w:p w:rsidR="0063669D" w:rsidRDefault="0063669D" w:rsidP="007D73D4">
            <w:pPr>
              <w:pStyle w:val="Nadpis4"/>
            </w:pPr>
          </w:p>
          <w:p w:rsidR="0063669D" w:rsidRPr="00083C75" w:rsidRDefault="0063669D" w:rsidP="007D73D4">
            <w:pPr>
              <w:pStyle w:val="Nadpis4"/>
            </w:pPr>
            <w:r>
              <w:t>Památka</w:t>
            </w:r>
          </w:p>
          <w:p w:rsidR="0063669D" w:rsidRPr="00286DC2" w:rsidRDefault="0063669D" w:rsidP="007D73D4">
            <w:pPr>
              <w:pStyle w:val="Nadpis5"/>
            </w:pPr>
            <w:r w:rsidRPr="00286DC2">
              <w:t>Zora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1"/>
            </w:pPr>
            <w:r>
              <w:t>Pátek 3. týdne</w:t>
            </w:r>
          </w:p>
          <w:p w:rsidR="0063669D" w:rsidRPr="0004235F" w:rsidRDefault="0063669D" w:rsidP="009B0685">
            <w:pPr>
              <w:pStyle w:val="Nadpis1"/>
            </w:pPr>
          </w:p>
          <w:p w:rsidR="0063669D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4"/>
            </w:pPr>
          </w:p>
          <w:p w:rsidR="0063669D" w:rsidRPr="00286DC2" w:rsidRDefault="0063669D" w:rsidP="007D73D4">
            <w:pPr>
              <w:pStyle w:val="Nadpis3"/>
            </w:pPr>
            <w:r>
              <w:t>sv. Anděla Mericiová</w:t>
            </w:r>
          </w:p>
          <w:p w:rsidR="0063669D" w:rsidRPr="00286DC2" w:rsidRDefault="0063669D" w:rsidP="007D73D4">
            <w:pPr>
              <w:pStyle w:val="Nadpis5"/>
            </w:pPr>
            <w:r>
              <w:t>Ingrid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Default="0063669D" w:rsidP="007D73D4">
            <w:pPr>
              <w:pStyle w:val="Nadpis1"/>
            </w:pPr>
            <w:r w:rsidRPr="00286DC2">
              <w:t xml:space="preserve">Sv. Tomáše Akvinského, </w:t>
            </w:r>
          </w:p>
          <w:p w:rsidR="0063669D" w:rsidRDefault="0063669D" w:rsidP="007D73D4">
            <w:pPr>
              <w:pStyle w:val="Nadpis1"/>
            </w:pPr>
            <w:r w:rsidRPr="00286DC2">
              <w:t>kněze a učitele církve</w:t>
            </w:r>
          </w:p>
          <w:p w:rsidR="0063669D" w:rsidRDefault="0063669D" w:rsidP="007D73D4">
            <w:pPr>
              <w:pStyle w:val="Nadpis6"/>
            </w:pPr>
          </w:p>
          <w:p w:rsidR="0063669D" w:rsidRPr="00393776" w:rsidRDefault="0063669D" w:rsidP="007D73D4">
            <w:pPr>
              <w:pStyle w:val="Nadpis6"/>
            </w:pPr>
          </w:p>
          <w:p w:rsidR="0063669D" w:rsidRPr="00083C75" w:rsidRDefault="0063669D" w:rsidP="007D73D4">
            <w:pPr>
              <w:pStyle w:val="Nadpis4"/>
            </w:pPr>
            <w:r>
              <w:t>Památka</w:t>
            </w:r>
          </w:p>
          <w:p w:rsidR="0063669D" w:rsidRPr="00286DC2" w:rsidRDefault="0063669D" w:rsidP="007D73D4">
            <w:pPr>
              <w:pStyle w:val="Nadpis5"/>
            </w:pPr>
            <w:r w:rsidRPr="00286DC2">
              <w:t>Otýlie</w:t>
            </w: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10,19-25; Mk 4,21-25;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10,32-39; Mk 4,26-34;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63669D" w:rsidRPr="00075562" w:rsidRDefault="0063669D" w:rsidP="007D73D4">
            <w:pPr>
              <w:pStyle w:val="Nadpis7"/>
            </w:pPr>
            <w:r w:rsidRPr="00075562">
              <w:t>Žid 11,1-2.8-19; Mk 4,35-41;</w:t>
            </w: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</w:tr>
      <w:tr w:rsidR="0063669D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Default="0063669D" w:rsidP="007D73D4">
            <w:pPr>
              <w:pStyle w:val="Nadpis2"/>
            </w:pPr>
            <w:r>
              <w:t>4</w:t>
            </w:r>
            <w:r w:rsidRPr="00286DC2">
              <w:t>. Neděle v</w:t>
            </w:r>
            <w:r>
              <w:t> </w:t>
            </w:r>
            <w:r w:rsidRPr="00286DC2">
              <w:t>mezidobí</w:t>
            </w:r>
            <w:r w:rsidRPr="0004235F">
              <w:t xml:space="preserve"> </w:t>
            </w:r>
          </w:p>
          <w:p w:rsidR="0063669D" w:rsidRPr="0004235F" w:rsidRDefault="0063669D" w:rsidP="007D73D4">
            <w:pPr>
              <w:pStyle w:val="Nadpis6"/>
            </w:pPr>
          </w:p>
          <w:p w:rsidR="0063669D" w:rsidRDefault="0063669D" w:rsidP="007D73D4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63669D" w:rsidRPr="00286DC2" w:rsidRDefault="0063669D" w:rsidP="007D73D4">
            <w:pPr>
              <w:pStyle w:val="Nadpis4"/>
            </w:pPr>
          </w:p>
          <w:p w:rsidR="0063669D" w:rsidRDefault="0063669D" w:rsidP="007D73D4">
            <w:pPr>
              <w:pStyle w:val="Nadpis3"/>
            </w:pPr>
            <w:r>
              <w:t>sv. Sulpicius</w:t>
            </w:r>
          </w:p>
          <w:p w:rsidR="0063669D" w:rsidRPr="00286DC2" w:rsidRDefault="0063669D" w:rsidP="007D73D4">
            <w:pPr>
              <w:pStyle w:val="Nadpis5"/>
            </w:pPr>
            <w:r>
              <w:t>Zdislava</w:t>
            </w: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63669D" w:rsidRPr="004645C9" w:rsidRDefault="0063669D" w:rsidP="007D73D4">
            <w:pPr>
              <w:pStyle w:val="Nadpis7"/>
            </w:pPr>
            <w:r w:rsidRPr="004645C9">
              <w:t>Sof 2,3.3,12-13; 1Kor 1,26-31; Mt 5,1-12a;</w:t>
            </w: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  <w:tr w:rsidR="0063669D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63669D" w:rsidRPr="001E43C7" w:rsidRDefault="0063669D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669D" w:rsidRPr="001E43C7" w:rsidRDefault="0063669D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6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Default="007D73D4" w:rsidP="007D73D4">
            <w:pPr>
              <w:pStyle w:val="Nadpis1"/>
            </w:pPr>
            <w:r>
              <w:t>Pondělí 4. týdne</w:t>
            </w:r>
          </w:p>
          <w:p w:rsidR="007D73D4" w:rsidRPr="0004235F" w:rsidRDefault="007D73D4" w:rsidP="007D73D4">
            <w:pPr>
              <w:pStyle w:val="Nadpis6"/>
            </w:pPr>
          </w:p>
          <w:p w:rsidR="007D73D4" w:rsidRDefault="007D73D4" w:rsidP="007D73D4">
            <w:pPr>
              <w:pStyle w:val="Nadpis6"/>
            </w:pPr>
          </w:p>
          <w:p w:rsidR="007D73D4" w:rsidRPr="00286DC2" w:rsidRDefault="007D73D4" w:rsidP="007D73D4">
            <w:pPr>
              <w:pStyle w:val="Nadpis4"/>
            </w:pPr>
          </w:p>
          <w:p w:rsidR="007D73D4" w:rsidRDefault="007D73D4" w:rsidP="007D73D4">
            <w:pPr>
              <w:pStyle w:val="Nadpis3"/>
            </w:pPr>
            <w:r>
              <w:t>sv. Martina</w:t>
            </w:r>
          </w:p>
          <w:p w:rsidR="007D73D4" w:rsidRPr="00286DC2" w:rsidRDefault="007D73D4" w:rsidP="007D73D4">
            <w:pPr>
              <w:pStyle w:val="Nadpis5"/>
            </w:pPr>
            <w:r>
              <w:t>Robin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D73D4" w:rsidRDefault="007D73D4" w:rsidP="007D73D4">
            <w:pPr>
              <w:pStyle w:val="Nadpis1"/>
            </w:pPr>
            <w:r>
              <w:t>Sv. Jana Boska, kněze</w:t>
            </w:r>
          </w:p>
          <w:p w:rsidR="007D73D4" w:rsidRPr="0004235F" w:rsidRDefault="007D73D4" w:rsidP="007D73D4">
            <w:pPr>
              <w:pStyle w:val="Nadpis6"/>
            </w:pPr>
          </w:p>
          <w:p w:rsidR="007D73D4" w:rsidRDefault="007D73D4" w:rsidP="007D73D4">
            <w:pPr>
              <w:pStyle w:val="Nadpis3"/>
            </w:pPr>
          </w:p>
          <w:p w:rsidR="007D73D4" w:rsidRPr="000B0A2E" w:rsidRDefault="007D73D4" w:rsidP="007D73D4">
            <w:pPr>
              <w:pStyle w:val="Nadpis4"/>
            </w:pPr>
            <w:r>
              <w:t>Památka</w:t>
            </w:r>
          </w:p>
          <w:p w:rsidR="007D73D4" w:rsidRPr="00286DC2" w:rsidRDefault="007D73D4" w:rsidP="007D73D4">
            <w:pPr>
              <w:pStyle w:val="Nadpis6"/>
            </w:pPr>
            <w:r w:rsidRPr="00286DC2">
              <w:t>Světový den pomoci malomocným</w:t>
            </w:r>
          </w:p>
          <w:p w:rsidR="007D73D4" w:rsidRPr="00286DC2" w:rsidRDefault="007D73D4" w:rsidP="007D73D4">
            <w:pPr>
              <w:pStyle w:val="Nadpis5"/>
            </w:pPr>
            <w:r w:rsidRPr="00286DC2">
              <w:t>Marika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Default="007D73D4" w:rsidP="007D73D4">
            <w:pPr>
              <w:pStyle w:val="Nadpis1"/>
            </w:pPr>
            <w:r>
              <w:t>Středa 4. týdne</w:t>
            </w:r>
          </w:p>
          <w:p w:rsidR="007D73D4" w:rsidRPr="001C710F" w:rsidRDefault="007D73D4" w:rsidP="007D73D4">
            <w:pPr>
              <w:pStyle w:val="Nadpis6"/>
            </w:pPr>
          </w:p>
          <w:p w:rsidR="007D73D4" w:rsidRDefault="007D73D4" w:rsidP="007D73D4">
            <w:pPr>
              <w:pStyle w:val="Nadpis6"/>
            </w:pPr>
          </w:p>
          <w:p w:rsidR="007D73D4" w:rsidRDefault="007D73D4" w:rsidP="007D73D4">
            <w:pPr>
              <w:pStyle w:val="Nadpis4"/>
            </w:pPr>
          </w:p>
          <w:p w:rsidR="007D73D4" w:rsidRPr="00F63C7E" w:rsidRDefault="007D73D4" w:rsidP="007D73D4">
            <w:pPr>
              <w:pStyle w:val="Nadpis3"/>
            </w:pPr>
            <w:r w:rsidRPr="00F63C7E">
              <w:t>sv. Pionius</w:t>
            </w:r>
          </w:p>
          <w:p w:rsidR="007D73D4" w:rsidRPr="00F63C7E" w:rsidRDefault="007D73D4" w:rsidP="007D73D4">
            <w:pPr>
              <w:pStyle w:val="Nadpis5"/>
            </w:pPr>
            <w:r w:rsidRPr="00F63C7E">
              <w:t>Hynek</w:t>
            </w:r>
          </w:p>
        </w:tc>
      </w:tr>
      <w:tr w:rsidR="007D73D4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D73D4" w:rsidRPr="00075562" w:rsidRDefault="007D73D4" w:rsidP="007D73D4">
            <w:pPr>
              <w:pStyle w:val="Nadpis7"/>
            </w:pPr>
            <w:r w:rsidRPr="00075562">
              <w:t>Žid 11,32-40; Mk 5,1-20;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D73D4" w:rsidRPr="00075562" w:rsidRDefault="007D73D4" w:rsidP="007D73D4">
            <w:pPr>
              <w:pStyle w:val="Nadpis7"/>
            </w:pPr>
            <w:r w:rsidRPr="00075562">
              <w:t>Žid 12,1-4; Mk 5,21-43;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D73D4" w:rsidRPr="00075562" w:rsidRDefault="007D73D4" w:rsidP="007D73D4">
            <w:pPr>
              <w:pStyle w:val="Nadpis7"/>
            </w:pPr>
            <w:r w:rsidRPr="00075562">
              <w:t>Žid 12,4-7.11-15; Mk 6,1-6;</w:t>
            </w: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LEDEN / ÚNOR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D73D4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D73D4" w:rsidRDefault="007D73D4" w:rsidP="007D73D4">
            <w:pPr>
              <w:pStyle w:val="Nadpis2"/>
            </w:pPr>
            <w:r w:rsidRPr="00F63C7E">
              <w:t xml:space="preserve">Svátek </w:t>
            </w:r>
          </w:p>
          <w:p w:rsidR="007D73D4" w:rsidRPr="00F63C7E" w:rsidRDefault="007D73D4" w:rsidP="007D73D4">
            <w:pPr>
              <w:pStyle w:val="Nadpis2"/>
            </w:pPr>
            <w:r w:rsidRPr="00F63C7E">
              <w:t>Uvedení Páně do chrámu</w:t>
            </w:r>
          </w:p>
          <w:p w:rsidR="007D73D4" w:rsidRDefault="007D73D4" w:rsidP="007D73D4">
            <w:pPr>
              <w:pStyle w:val="Nadpis4"/>
            </w:pPr>
          </w:p>
          <w:p w:rsidR="007D73D4" w:rsidRDefault="007D73D4" w:rsidP="007D73D4">
            <w:pPr>
              <w:pStyle w:val="Nadpis3"/>
            </w:pPr>
          </w:p>
          <w:p w:rsidR="007D73D4" w:rsidRPr="00F63C7E" w:rsidRDefault="007D73D4" w:rsidP="007D73D4">
            <w:pPr>
              <w:pStyle w:val="Nadpis6"/>
            </w:pPr>
            <w:r w:rsidRPr="00F63C7E">
              <w:t>Světový den zasvěceného života</w:t>
            </w:r>
          </w:p>
          <w:p w:rsidR="007D73D4" w:rsidRPr="007F2297" w:rsidRDefault="007D73D4" w:rsidP="007D73D4">
            <w:pPr>
              <w:pStyle w:val="Nadpis5"/>
              <w:rPr>
                <w:spacing w:val="-1"/>
              </w:rPr>
            </w:pPr>
            <w:r w:rsidRPr="00F63C7E">
              <w:t>Nela, Hromnice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Default="007D73D4" w:rsidP="007D73D4">
            <w:pPr>
              <w:pStyle w:val="Nadpis1"/>
            </w:pPr>
            <w:r>
              <w:t>Pátek 4. týdne</w:t>
            </w:r>
          </w:p>
          <w:p w:rsidR="007D73D4" w:rsidRPr="001C710F" w:rsidRDefault="007D73D4" w:rsidP="009B0685">
            <w:pPr>
              <w:pStyle w:val="Nadpis1"/>
            </w:pPr>
          </w:p>
          <w:p w:rsidR="007D73D4" w:rsidRDefault="007D73D4" w:rsidP="007D73D4">
            <w:pPr>
              <w:pStyle w:val="Nadpis6"/>
            </w:pPr>
          </w:p>
          <w:p w:rsidR="007D73D4" w:rsidRDefault="007D73D4" w:rsidP="007D73D4">
            <w:pPr>
              <w:pStyle w:val="Nadpis4"/>
            </w:pPr>
            <w:r>
              <w:t>Pro připomenutí</w:t>
            </w:r>
          </w:p>
          <w:p w:rsidR="007D73D4" w:rsidRPr="00F63C7E" w:rsidRDefault="007D73D4" w:rsidP="007D73D4">
            <w:pPr>
              <w:pStyle w:val="Nadpis3"/>
            </w:pPr>
            <w:r w:rsidRPr="00F63C7E">
              <w:t>sv. Blažej, sv. Ansgar (Oskar)</w:t>
            </w:r>
          </w:p>
          <w:p w:rsidR="007D73D4" w:rsidRPr="00F63C7E" w:rsidRDefault="007D73D4" w:rsidP="007D73D4">
            <w:pPr>
              <w:pStyle w:val="Nadpis5"/>
            </w:pPr>
            <w:r w:rsidRPr="00F63C7E">
              <w:t>Blažej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Default="007D73D4" w:rsidP="007D73D4">
            <w:pPr>
              <w:pStyle w:val="Nadpis1"/>
            </w:pPr>
            <w:r>
              <w:t>Sobota 4. týdne</w:t>
            </w:r>
          </w:p>
          <w:p w:rsidR="007D73D4" w:rsidRPr="001C710F" w:rsidRDefault="007D73D4" w:rsidP="009B0685">
            <w:pPr>
              <w:pStyle w:val="Nadpis1"/>
            </w:pPr>
          </w:p>
          <w:p w:rsidR="007D73D4" w:rsidRDefault="007D73D4" w:rsidP="007D73D4">
            <w:pPr>
              <w:pStyle w:val="Nadpis6"/>
            </w:pPr>
          </w:p>
          <w:p w:rsidR="007D73D4" w:rsidRDefault="007D73D4" w:rsidP="007D73D4">
            <w:pPr>
              <w:pStyle w:val="Nadpis4"/>
            </w:pPr>
          </w:p>
          <w:p w:rsidR="007D73D4" w:rsidRPr="00F63C7E" w:rsidRDefault="007D73D4" w:rsidP="007D73D4">
            <w:pPr>
              <w:pStyle w:val="Nadpis3"/>
            </w:pPr>
            <w:r w:rsidRPr="00F63C7E">
              <w:t>sv. Ondřej Corsini</w:t>
            </w:r>
          </w:p>
          <w:p w:rsidR="007D73D4" w:rsidRPr="00F63C7E" w:rsidRDefault="007D73D4" w:rsidP="007D73D4">
            <w:pPr>
              <w:pStyle w:val="Nadpis5"/>
            </w:pPr>
            <w:r w:rsidRPr="00F63C7E">
              <w:t>Jarmila</w:t>
            </w:r>
          </w:p>
        </w:tc>
      </w:tr>
      <w:tr w:rsidR="007D73D4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D73D4" w:rsidRPr="001C5951" w:rsidRDefault="007D73D4" w:rsidP="007D73D4">
            <w:pPr>
              <w:pStyle w:val="Nadpis7"/>
            </w:pPr>
            <w:r w:rsidRPr="001C5951">
              <w:t>Mal 3,1-4; Žid 2,14-18; Lk 2,22-40;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D73D4" w:rsidRPr="00075562" w:rsidRDefault="007D73D4" w:rsidP="007D73D4">
            <w:pPr>
              <w:pStyle w:val="Nadpis7"/>
            </w:pPr>
            <w:r w:rsidRPr="00075562">
              <w:t>Žid 13,1-8; Mk 6,14-29;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D73D4" w:rsidRPr="00075562" w:rsidRDefault="007D73D4" w:rsidP="007D73D4">
            <w:pPr>
              <w:pStyle w:val="Nadpis7"/>
            </w:pPr>
            <w:r w:rsidRPr="00075562">
              <w:t>Žid 13,15-17.20-21; Mk 6,30-34;</w:t>
            </w:r>
          </w:p>
        </w:tc>
      </w:tr>
      <w:tr w:rsidR="007D73D4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</w:tr>
      <w:tr w:rsidR="007D73D4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</w:tr>
      <w:tr w:rsidR="007D73D4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D73D4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Default="007D73D4" w:rsidP="007D73D4">
            <w:pPr>
              <w:pStyle w:val="Nadpis2"/>
            </w:pPr>
            <w:r>
              <w:t>5</w:t>
            </w:r>
            <w:r w:rsidRPr="00A41547">
              <w:t>. Neděle v</w:t>
            </w:r>
            <w:r>
              <w:t> </w:t>
            </w:r>
            <w:r w:rsidRPr="00A41547">
              <w:t>mezidobí</w:t>
            </w:r>
          </w:p>
          <w:p w:rsidR="007D73D4" w:rsidRDefault="007D73D4" w:rsidP="007D73D4">
            <w:pPr>
              <w:pStyle w:val="Nadpis6"/>
            </w:pPr>
          </w:p>
          <w:p w:rsidR="007D73D4" w:rsidRDefault="007D73D4" w:rsidP="007D73D4">
            <w:pPr>
              <w:pStyle w:val="Nadpis2"/>
            </w:pPr>
          </w:p>
          <w:p w:rsidR="009B0685" w:rsidRPr="00F46CEF" w:rsidRDefault="009B0685" w:rsidP="009B0685">
            <w:pPr>
              <w:pStyle w:val="Nadpis1"/>
            </w:pPr>
          </w:p>
          <w:p w:rsidR="007D73D4" w:rsidRDefault="007D73D4" w:rsidP="007D73D4">
            <w:pPr>
              <w:pStyle w:val="Nadpis6"/>
            </w:pPr>
          </w:p>
          <w:p w:rsidR="007D73D4" w:rsidRDefault="00AB5A84" w:rsidP="007D73D4">
            <w:pPr>
              <w:pStyle w:val="Nadpis3"/>
            </w:pPr>
            <w:r>
              <w:t>s</w:t>
            </w:r>
            <w:r w:rsidR="007D73D4" w:rsidRPr="007F2297">
              <w:t>v. Agát</w:t>
            </w:r>
            <w:r>
              <w:t>a</w:t>
            </w:r>
            <w:r w:rsidR="007D73D4">
              <w:t xml:space="preserve"> </w:t>
            </w:r>
          </w:p>
          <w:p w:rsidR="007D73D4" w:rsidRPr="00F63C7E" w:rsidRDefault="007D73D4" w:rsidP="007D73D4">
            <w:pPr>
              <w:pStyle w:val="Nadpis5"/>
            </w:pPr>
            <w:r w:rsidRPr="00F63C7E">
              <w:t>Dobromila</w:t>
            </w:r>
          </w:p>
        </w:tc>
      </w:tr>
      <w:tr w:rsidR="007D73D4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D73D4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7D73D4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D73D4" w:rsidRPr="001E43C7" w:rsidRDefault="007D73D4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D73D4" w:rsidRPr="001E43C7" w:rsidRDefault="007D73D4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7082" w:rsidRPr="004645C9" w:rsidRDefault="00417082" w:rsidP="00417082">
            <w:pPr>
              <w:pStyle w:val="Nadpis7"/>
            </w:pPr>
            <w:r w:rsidRPr="004645C9">
              <w:t>Iz 58,7-10; 1Kor 2,1-5; Mt 5,13-16;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7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7082" w:rsidRDefault="00417082" w:rsidP="00417082">
            <w:pPr>
              <w:pStyle w:val="Nadpis1"/>
            </w:pPr>
            <w:r w:rsidRPr="00F63C7E">
              <w:t>Sv. Pavla Mikiho</w:t>
            </w:r>
            <w:r w:rsidR="00660648">
              <w:t xml:space="preserve"> </w:t>
            </w:r>
            <w:r w:rsidRPr="00F63C7E">
              <w:t>a druhů, mučedníků</w:t>
            </w:r>
          </w:p>
          <w:p w:rsidR="00417082" w:rsidRPr="00D54E8B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Pr="00F63C7E" w:rsidRDefault="00417082" w:rsidP="00417082">
            <w:pPr>
              <w:pStyle w:val="Nadpis4"/>
            </w:pPr>
            <w:r w:rsidRPr="00F63C7E">
              <w:t>Památka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Vanda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Úterý 5. týdne</w:t>
            </w:r>
          </w:p>
          <w:p w:rsidR="00417082" w:rsidRPr="001C710F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Richard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Veronika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Středa 5. týdne</w:t>
            </w:r>
          </w:p>
          <w:p w:rsidR="00417082" w:rsidRPr="001C710F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3"/>
            </w:pPr>
            <w:r w:rsidRPr="007F2297">
              <w:rPr>
                <w:w w:val="106"/>
              </w:rPr>
              <w:t>sv. Jeroným Emiliani, ct. Mlada</w:t>
            </w:r>
          </w:p>
          <w:p w:rsidR="00417082" w:rsidRPr="00F63C7E" w:rsidRDefault="00417082" w:rsidP="00417082">
            <w:pPr>
              <w:pStyle w:val="Nadpis5"/>
            </w:pPr>
            <w:r w:rsidRPr="007F2297">
              <w:rPr>
                <w:w w:val="106"/>
              </w:rPr>
              <w:t>Milada</w:t>
            </w:r>
          </w:p>
        </w:tc>
      </w:tr>
      <w:tr w:rsidR="0041708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1,1-19; Mk 6,53-56;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1,20-2,4a; Mk 7,1-13;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2,4b-9.15-17; Mk 7,14-23;</w:t>
            </w: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ÚNOR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708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Čtvrtek 5. týdne</w:t>
            </w:r>
          </w:p>
          <w:p w:rsidR="00417082" w:rsidRPr="001C710F" w:rsidRDefault="00417082" w:rsidP="009B0685">
            <w:pPr>
              <w:pStyle w:val="Nadpis1"/>
            </w:pPr>
          </w:p>
          <w:p w:rsidR="00417082" w:rsidRDefault="00417082" w:rsidP="009B0685">
            <w:pPr>
              <w:pStyle w:val="Nadpis1"/>
            </w:pPr>
          </w:p>
          <w:p w:rsidR="00417082" w:rsidRPr="00986A23" w:rsidRDefault="00417082" w:rsidP="00417082">
            <w:pPr>
              <w:pStyle w:val="Nadpis6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Apollonie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Apolena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Default="00417082" w:rsidP="00417082">
            <w:pPr>
              <w:pStyle w:val="Nadpis1"/>
            </w:pPr>
            <w:r>
              <w:t>Sv. Scholastiky, panny</w:t>
            </w:r>
          </w:p>
          <w:p w:rsidR="00417082" w:rsidRPr="001C710F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4"/>
            </w:pPr>
            <w:r w:rsidRPr="00F63C7E">
              <w:t>Památka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Mojmír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Default="00417082" w:rsidP="00417082">
            <w:pPr>
              <w:pStyle w:val="Nadpis1"/>
            </w:pPr>
            <w:r>
              <w:t>Panny Marie Lurdské</w:t>
            </w:r>
          </w:p>
          <w:p w:rsidR="00417082" w:rsidRPr="001C710F" w:rsidRDefault="00417082" w:rsidP="009B0685">
            <w:pPr>
              <w:pStyle w:val="Nadpis1"/>
            </w:pPr>
          </w:p>
          <w:p w:rsidR="00417082" w:rsidRDefault="00417082" w:rsidP="009B0685">
            <w:pPr>
              <w:pStyle w:val="Nadpis1"/>
            </w:pPr>
          </w:p>
          <w:p w:rsidR="00417082" w:rsidRPr="00F63C7E" w:rsidRDefault="00417082" w:rsidP="00417082">
            <w:pPr>
              <w:pStyle w:val="Nadpis4"/>
            </w:pPr>
            <w:r w:rsidRPr="00F63C7E">
              <w:t>Památka</w:t>
            </w:r>
          </w:p>
          <w:p w:rsidR="00417082" w:rsidRDefault="00417082" w:rsidP="00417082">
            <w:pPr>
              <w:pStyle w:val="Nadpis6"/>
            </w:pPr>
            <w:r w:rsidRPr="00F63C7E">
              <w:t>Světový den nemocných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Božena</w:t>
            </w:r>
          </w:p>
        </w:tc>
      </w:tr>
      <w:tr w:rsidR="0041708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2,18-25; Mk 7,24-30;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3,1-8; Mk 7,31-37;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3,9-24; Mk 8,1-10;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</w:tr>
      <w:tr w:rsidR="0041708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2"/>
            </w:pPr>
            <w:r>
              <w:t>6</w:t>
            </w:r>
            <w:r w:rsidRPr="00A41547">
              <w:t>. Neděle v</w:t>
            </w:r>
            <w:r>
              <w:t> </w:t>
            </w:r>
            <w:r w:rsidRPr="00A41547">
              <w:t>mezidobí</w:t>
            </w:r>
          </w:p>
          <w:p w:rsidR="00417082" w:rsidRPr="001C710F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Benedikt Aniánský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Slavěna</w:t>
            </w: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7082" w:rsidRPr="004645C9" w:rsidRDefault="00417082" w:rsidP="00417082">
            <w:pPr>
              <w:pStyle w:val="Nadpis7"/>
            </w:pPr>
            <w:r w:rsidRPr="004645C9">
              <w:t>Sir 15,16-21; 1Kor 2,6-10; Mt 5,17-37;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8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Pondělí 6. týdne</w:t>
            </w:r>
          </w:p>
          <w:p w:rsidR="00417082" w:rsidRDefault="00417082" w:rsidP="00417082">
            <w:pPr>
              <w:pStyle w:val="Nadpis1"/>
            </w:pPr>
          </w:p>
          <w:p w:rsidR="00417082" w:rsidRPr="001C710F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Kateřina Ricciová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Věnceslav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Úterý 6. týdne</w:t>
            </w:r>
          </w:p>
          <w:p w:rsidR="00417082" w:rsidRPr="001C710F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Pr="00E923EB" w:rsidRDefault="00417082" w:rsidP="00417082">
            <w:pPr>
              <w:pStyle w:val="Nadpis3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Valentin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Valentýn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Středa 6. týdne</w:t>
            </w:r>
          </w:p>
          <w:p w:rsidR="00417082" w:rsidRPr="001C710F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Jiřina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Jiřina</w:t>
            </w:r>
          </w:p>
        </w:tc>
      </w:tr>
      <w:tr w:rsidR="0041708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4,1-15.25; Mk 8,11-13;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6,5-8.7,1-5.10; Mk 8,14-21;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8,6-13.20-22; Mk 8,22-26;</w:t>
            </w: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ÚNOR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Čtvrtek</w:t>
            </w:r>
            <w:r w:rsidR="00462280">
              <w:t xml:space="preserve"> </w:t>
            </w:r>
            <w:r>
              <w:t>6. týdne</w:t>
            </w:r>
          </w:p>
          <w:p w:rsidR="00417082" w:rsidRPr="001C710F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Juliána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Ljuba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Pátek 6. týdne</w:t>
            </w:r>
          </w:p>
          <w:p w:rsidR="00417082" w:rsidRPr="00715FED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Alexius a druhové</w:t>
            </w:r>
          </w:p>
          <w:p w:rsidR="00417082" w:rsidRPr="007F2297" w:rsidRDefault="00417082" w:rsidP="00417082">
            <w:pPr>
              <w:pStyle w:val="Nadpis5"/>
              <w:rPr>
                <w:color w:val="FF0000"/>
              </w:rPr>
            </w:pPr>
            <w:r w:rsidRPr="00F63C7E">
              <w:t>Miloslava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Sobota 6. týdne</w:t>
            </w:r>
          </w:p>
          <w:p w:rsidR="00417082" w:rsidRPr="001C710F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Pr="00A213D5" w:rsidRDefault="00417082" w:rsidP="00417082">
            <w:pPr>
              <w:pStyle w:val="Nadpis3"/>
            </w:pPr>
          </w:p>
          <w:p w:rsidR="00417082" w:rsidRPr="00F63C7E" w:rsidRDefault="00417082" w:rsidP="00417082">
            <w:pPr>
              <w:pStyle w:val="Nadpis3"/>
            </w:pPr>
            <w:r w:rsidRPr="007F2297">
              <w:rPr>
                <w:iCs/>
              </w:rPr>
              <w:t xml:space="preserve">sv. </w:t>
            </w:r>
            <w:r w:rsidRPr="00F63C7E">
              <w:t>Simeon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Gizela</w:t>
            </w:r>
          </w:p>
        </w:tc>
      </w:tr>
      <w:tr w:rsidR="0041708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9,1-13; Mk 8,27-33;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Gn 11,1-9; Mk 8,34-9,1;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Žid 11,1-7; Mk 9,2-13;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</w:tr>
      <w:tr w:rsidR="0041708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2"/>
            </w:pPr>
            <w:r>
              <w:t>7</w:t>
            </w:r>
            <w:r w:rsidRPr="00A41547">
              <w:t>. Neděle v</w:t>
            </w:r>
            <w:r>
              <w:t> </w:t>
            </w:r>
            <w:r w:rsidRPr="00A41547">
              <w:t>mezidobí</w:t>
            </w:r>
          </w:p>
          <w:p w:rsidR="00417082" w:rsidRPr="001C710F" w:rsidRDefault="00417082" w:rsidP="00417082">
            <w:pPr>
              <w:pStyle w:val="Nadpis6"/>
            </w:pPr>
          </w:p>
          <w:p w:rsidR="00417082" w:rsidRPr="00F63C7E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bl. Godšalk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Patrik</w:t>
            </w: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7082" w:rsidRPr="004645C9" w:rsidRDefault="00417082" w:rsidP="00417082">
            <w:pPr>
              <w:pStyle w:val="Nadpis7"/>
            </w:pPr>
            <w:r w:rsidRPr="004645C9">
              <w:t>Lv 19,1-2.17-18; 1Kor 3,16-23; Mt 5,38-48;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9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Pondělí 7. týdne</w:t>
            </w:r>
          </w:p>
          <w:p w:rsidR="00417082" w:rsidRPr="00D54E8B" w:rsidRDefault="00417082" w:rsidP="009B0685">
            <w:pPr>
              <w:pStyle w:val="Nadpis1"/>
            </w:pPr>
          </w:p>
          <w:p w:rsidR="00417082" w:rsidRPr="001C710F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Nikefor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Oldřich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Default="00417082" w:rsidP="00417082">
            <w:pPr>
              <w:pStyle w:val="Nadpis1"/>
            </w:pPr>
            <w:r>
              <w:t>Úterý 7. týdne</w:t>
            </w:r>
          </w:p>
          <w:p w:rsidR="00417082" w:rsidRPr="001C710F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3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Petr Damiani</w:t>
            </w:r>
          </w:p>
          <w:p w:rsidR="00417082" w:rsidRPr="007F2297" w:rsidRDefault="00417082" w:rsidP="00417082">
            <w:pPr>
              <w:pStyle w:val="Nadpis5"/>
              <w:rPr>
                <w:color w:val="FF0000"/>
              </w:rPr>
            </w:pPr>
            <w:r w:rsidRPr="00F63C7E">
              <w:t>Lenka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2"/>
            </w:pPr>
            <w:r>
              <w:t>Popeleční středa</w:t>
            </w:r>
          </w:p>
          <w:p w:rsidR="00417082" w:rsidRDefault="00417082" w:rsidP="00AB5A84">
            <w:pPr>
              <w:pStyle w:val="Nadpis4"/>
            </w:pPr>
            <w:r>
              <w:t>Den přísného postu</w:t>
            </w:r>
          </w:p>
          <w:p w:rsidR="00417082" w:rsidRDefault="00417082" w:rsidP="00417082">
            <w:pPr>
              <w:pStyle w:val="Nadpis3"/>
            </w:pPr>
            <w:r>
              <w:t xml:space="preserve"> </w:t>
            </w:r>
          </w:p>
          <w:p w:rsidR="00417082" w:rsidRDefault="00417082" w:rsidP="00417082">
            <w:pPr>
              <w:pStyle w:val="Nadpis3"/>
            </w:pPr>
            <w:r>
              <w:t>Stolce sv. apoštola Petra</w:t>
            </w:r>
          </w:p>
          <w:p w:rsidR="00417082" w:rsidRPr="00F63C7E" w:rsidRDefault="00417082" w:rsidP="00417082">
            <w:pPr>
              <w:pStyle w:val="Nadpis6"/>
            </w:pPr>
            <w:r w:rsidRPr="00F63C7E">
              <w:t>Celosvětový svátek skautek</w:t>
            </w:r>
          </w:p>
          <w:p w:rsidR="00417082" w:rsidRPr="007F2297" w:rsidRDefault="00417082" w:rsidP="00417082">
            <w:pPr>
              <w:pStyle w:val="Nadpis5"/>
              <w:rPr>
                <w:w w:val="106"/>
              </w:rPr>
            </w:pPr>
            <w:r w:rsidRPr="00F63C7E">
              <w:t>Petr</w:t>
            </w: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Sir 1,1-10; Mk 9,14-29;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075562" w:rsidRDefault="00417082" w:rsidP="00417082">
            <w:pPr>
              <w:pStyle w:val="Nadpis7"/>
            </w:pPr>
            <w:r w:rsidRPr="00075562">
              <w:t>Sir 2,1-13; Mk 9,30-37;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Jl 2,12-18; 2Kor 5,20-6,2; Mt 6,1-6.16-18;</w:t>
            </w: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ÚNOR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>Čtvrtek po Popeleční středě</w:t>
            </w:r>
          </w:p>
          <w:p w:rsidR="00417082" w:rsidRPr="001C710F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3"/>
            </w:pPr>
          </w:p>
          <w:p w:rsidR="00417082" w:rsidRDefault="00417082" w:rsidP="00417082">
            <w:pPr>
              <w:pStyle w:val="Nadpis4"/>
            </w:pPr>
            <w:r>
              <w:t>Pro připomínku</w:t>
            </w:r>
          </w:p>
          <w:p w:rsidR="00417082" w:rsidRDefault="00417082" w:rsidP="00417082">
            <w:pPr>
              <w:pStyle w:val="Nadpis3"/>
            </w:pPr>
            <w:r>
              <w:t>sv. Polykarp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Svatopluk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>Pátek po Popeleční středě</w:t>
            </w:r>
          </w:p>
          <w:p w:rsidR="00417082" w:rsidRPr="001C710F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Pr="00F200C7" w:rsidRDefault="00417082" w:rsidP="00417082">
            <w:pPr>
              <w:pStyle w:val="Nadpis3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Modest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Matěj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>Sobota po Popeleční středě</w:t>
            </w:r>
          </w:p>
          <w:p w:rsidR="00417082" w:rsidRPr="001C710F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Valburga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Kiliána</w:t>
            </w: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Dt 30,15-20; Lk 9,22-25;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Iz 58,1-9a; Mt 9,14-15;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Iz 58,9a-14; Lk 5,27-32;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2"/>
            </w:pPr>
            <w:r>
              <w:t>1. Neděle postní</w:t>
            </w: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  <w:r w:rsidRPr="00F63C7E">
              <w:t xml:space="preserve">Sbírka – </w:t>
            </w:r>
            <w:r>
              <w:t>S</w:t>
            </w:r>
            <w:r w:rsidRPr="00F63C7E">
              <w:t>vatopetrský haléř</w:t>
            </w:r>
          </w:p>
          <w:p w:rsidR="00417082" w:rsidRPr="00F63C7E" w:rsidRDefault="00417082" w:rsidP="00417082">
            <w:pPr>
              <w:pStyle w:val="Nadpis3"/>
            </w:pPr>
            <w:r w:rsidRPr="00F63C7E">
              <w:t>sv. Alexandr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Dorota</w:t>
            </w: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7082" w:rsidRPr="004645C9" w:rsidRDefault="00417082" w:rsidP="00417082">
            <w:pPr>
              <w:pStyle w:val="Nadpis7"/>
            </w:pPr>
            <w:r w:rsidRPr="004645C9">
              <w:t>Gn 2,7-9.3,1-7; Řím 5,12-19; Mt 4,1-11;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10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1. pondělí postní </w:t>
            </w:r>
          </w:p>
          <w:p w:rsidR="00417082" w:rsidRPr="001C710F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Gabriel od Bolestné Panny Marie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Alexandr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1. úterý postní </w:t>
            </w:r>
          </w:p>
          <w:p w:rsidR="00417082" w:rsidRPr="001C710F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F63C7E" w:rsidRDefault="00417082" w:rsidP="00417082">
            <w:pPr>
              <w:pStyle w:val="Nadpis3"/>
            </w:pPr>
            <w:r w:rsidRPr="00F63C7E">
              <w:t>sv. Roman</w:t>
            </w:r>
          </w:p>
          <w:p w:rsidR="00417082" w:rsidRPr="00F63C7E" w:rsidRDefault="00417082" w:rsidP="00417082">
            <w:pPr>
              <w:pStyle w:val="Nadpis5"/>
            </w:pPr>
            <w:r w:rsidRPr="00F63C7E">
              <w:t>Lumír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1. středa postní </w:t>
            </w:r>
          </w:p>
          <w:p w:rsidR="00417082" w:rsidRDefault="00417082" w:rsidP="00417082">
            <w:pPr>
              <w:pStyle w:val="Nadpis3"/>
            </w:pPr>
          </w:p>
          <w:p w:rsidR="00417082" w:rsidRDefault="00417082" w:rsidP="00417082">
            <w:pPr>
              <w:pStyle w:val="Nadpis3"/>
            </w:pPr>
          </w:p>
          <w:p w:rsidR="00417082" w:rsidRDefault="00417082" w:rsidP="00417082">
            <w:pPr>
              <w:pStyle w:val="Nadpis3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Suitbert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Bedřich</w:t>
            </w: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Lv 19,1-2.11-18; Mt 25,31-46;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Iz 55,10-11; M</w:t>
            </w:r>
            <w:r>
              <w:t>t</w:t>
            </w:r>
            <w:r w:rsidRPr="00F24DB5">
              <w:t xml:space="preserve"> 6,7-15;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Jon 3,1-10; Lk 11,29-32;</w:t>
            </w: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ÚNOR / BŘEZEN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1. čtvrtek postní </w:t>
            </w:r>
          </w:p>
          <w:p w:rsidR="00417082" w:rsidRPr="00715FED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Simplicius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Anežka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1. pátek postní </w:t>
            </w:r>
          </w:p>
          <w:p w:rsidR="00417082" w:rsidRPr="00715FED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Kunhuta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Kamil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1. sobota postní </w:t>
            </w:r>
          </w:p>
          <w:p w:rsidR="00417082" w:rsidRPr="00715FED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Kazimír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Stela</w:t>
            </w: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Est 4,17n.p-.aa-bb.gg-hh; Mt 7,7,12-;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Ez 18,21-28;</w:t>
            </w:r>
            <w:r>
              <w:t xml:space="preserve"> </w:t>
            </w:r>
            <w:r w:rsidRPr="00F24DB5">
              <w:t>Mt 5,20-26;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Dt 26,16-19; Mt 5,43-48;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2"/>
            </w:pPr>
            <w:r>
              <w:t>2. Neděle postní</w:t>
            </w: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Teofil (Bohumil)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Kazimír</w:t>
            </w: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7082" w:rsidRPr="004645C9" w:rsidRDefault="00417082" w:rsidP="00417082">
            <w:pPr>
              <w:pStyle w:val="Nadpis7"/>
            </w:pPr>
            <w:r w:rsidRPr="004645C9">
              <w:t>Gn 12,1-4a; 2Tim 1,8b-10; Mt 17,1-9;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11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2. pondělí postní </w:t>
            </w: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bl. Friedrich (Bedřich, Miroslav)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Miroslav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2. úterý postní </w:t>
            </w:r>
          </w:p>
          <w:p w:rsidR="00417082" w:rsidRPr="00E429D5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Pr="00620BB9" w:rsidRDefault="00417082" w:rsidP="00417082">
            <w:pPr>
              <w:pStyle w:val="Nadpis4"/>
            </w:pPr>
            <w:r w:rsidRPr="00620BB9">
              <w:t>Pro připomínku</w:t>
            </w:r>
          </w:p>
          <w:p w:rsidR="00417082" w:rsidRPr="00620BB9" w:rsidRDefault="00417082" w:rsidP="00417082">
            <w:pPr>
              <w:pStyle w:val="Nadpis3"/>
            </w:pPr>
            <w:r>
              <w:t xml:space="preserve">sv. Perpetua </w:t>
            </w:r>
            <w:r w:rsidRPr="00620BB9">
              <w:t>a</w:t>
            </w:r>
            <w:r>
              <w:t xml:space="preserve"> </w:t>
            </w:r>
            <w:r w:rsidRPr="00620BB9">
              <w:t>Felicit</w:t>
            </w:r>
            <w:r>
              <w:t>a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Tomáš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2. středa postní </w:t>
            </w:r>
          </w:p>
          <w:p w:rsidR="00417082" w:rsidRPr="00E429D5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Jan z Boha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Gabriela</w:t>
            </w: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Dan 9,4b-10; Lk 6,36-38;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Iz 1,10.16-20; Mt 23,1-12;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Jer 18,18-20; Mt 20,17-28;</w:t>
            </w: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BŘEZEN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2. čtvrtek postní </w:t>
            </w:r>
          </w:p>
          <w:p w:rsidR="00417082" w:rsidRPr="00E429D5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Františka Římská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Františka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2. pátek postní </w:t>
            </w:r>
          </w:p>
          <w:p w:rsidR="00417082" w:rsidRPr="006869F1" w:rsidRDefault="00417082" w:rsidP="00417082">
            <w:pPr>
              <w:pStyle w:val="Nadpis2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Jan Ogilvie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Viktorie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2. sobota postní </w:t>
            </w: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 xml:space="preserve">sv. Eulogius z </w:t>
            </w:r>
            <w:r>
              <w:t>C</w:t>
            </w:r>
            <w:r w:rsidRPr="00620BB9">
              <w:t>ordoby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Andě</w:t>
            </w:r>
            <w:r>
              <w:t>l</w:t>
            </w:r>
            <w:r w:rsidRPr="00620BB9">
              <w:t>a</w:t>
            </w: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Jer 17,5-10; Lk 16,19-31;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Gn 37,3-4.12-13a.17b-28; Mt 21,33-34.45-46;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Mich 7,14-15.18-20; Lk 15,1-3.11-32;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2"/>
            </w:pPr>
            <w:r>
              <w:t>3. Neděle postní</w:t>
            </w: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Kvirin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Řehoř</w:t>
            </w: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7082" w:rsidRPr="004645C9" w:rsidRDefault="00417082" w:rsidP="00417082">
            <w:pPr>
              <w:pStyle w:val="Nadpis7"/>
            </w:pPr>
            <w:r w:rsidRPr="004645C9">
              <w:t>Ex 17,3-7; Řím 5,1-2.5-8; Jan 4,5-42;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12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3. pondělí postní </w:t>
            </w: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Patricie (Vlasta)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Růžena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3. úterý postní </w:t>
            </w: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Matylda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Rút, Matylda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3. středa postní </w:t>
            </w:r>
          </w:p>
          <w:p w:rsidR="00417082" w:rsidRDefault="00417082" w:rsidP="00417082">
            <w:pPr>
              <w:pStyle w:val="Nadpis1"/>
            </w:pP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Longin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Ida</w:t>
            </w: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2Král 5,1-15a; Lk 4,24-30</w:t>
            </w:r>
            <w:r>
              <w:t xml:space="preserve">  nebo</w:t>
            </w:r>
            <w:r w:rsidRPr="00F24DB5">
              <w:t xml:space="preserve"> Ex 17,1-7; Jan 4,5-42;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Dan 3,25.34-43; Mt 18,21-35;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Dt 4,1.5-9; Mt 5,17-19;</w:t>
            </w: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BŘEZEN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3. čtvrtek postní </w:t>
            </w:r>
          </w:p>
          <w:p w:rsidR="00417082" w:rsidRPr="00715FED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Heribert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Elena, Herbert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3. pátek postní </w:t>
            </w:r>
          </w:p>
          <w:p w:rsidR="00417082" w:rsidRPr="00715FED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Patrik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Vlastimil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3. sobota postní </w:t>
            </w:r>
          </w:p>
          <w:p w:rsidR="00417082" w:rsidRPr="00715FED" w:rsidRDefault="00417082" w:rsidP="009B0685">
            <w:pPr>
              <w:pStyle w:val="Nadpis1"/>
            </w:pPr>
          </w:p>
          <w:p w:rsidR="00417082" w:rsidRPr="00163820" w:rsidRDefault="00417082" w:rsidP="00417082">
            <w:pPr>
              <w:pStyle w:val="Nadpis4"/>
              <w:rPr>
                <w:w w:val="106"/>
              </w:rPr>
            </w:pPr>
          </w:p>
          <w:p w:rsidR="00417082" w:rsidRPr="00620BB9" w:rsidRDefault="00417082" w:rsidP="00417082">
            <w:pPr>
              <w:pStyle w:val="Nadpis6"/>
            </w:pPr>
            <w:r w:rsidRPr="00620BB9">
              <w:t>Den uprchlíků</w:t>
            </w:r>
          </w:p>
          <w:p w:rsidR="00417082" w:rsidRPr="00620BB9" w:rsidRDefault="00417082" w:rsidP="00417082">
            <w:pPr>
              <w:pStyle w:val="Nadpis3"/>
            </w:pPr>
            <w:r w:rsidRPr="00620BB9">
              <w:t>sv. Cyril Jeruzalémský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Eduard</w:t>
            </w: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Jer 7,23-28; Lk 11,14-23;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Oz 14,2-10; Mk 12,28b-34;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Oz 6,1-6; Lk 18,9-14;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660648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FF99CC"/>
            </w:tcBorders>
            <w:shd w:val="clear" w:color="auto" w:fill="FF99CC"/>
            <w:vAlign w:val="center"/>
          </w:tcPr>
          <w:p w:rsidR="00417082" w:rsidRPr="001E43C7" w:rsidRDefault="0041708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FF99CC"/>
              <w:bottom w:val="nil"/>
              <w:right w:val="nil"/>
            </w:tcBorders>
            <w:shd w:val="clear" w:color="auto" w:fill="FF99CC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</w:tr>
      <w:tr w:rsidR="00417082" w:rsidRPr="001E43C7" w:rsidTr="00660648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FF99CC"/>
            </w:tcBorders>
            <w:shd w:val="clear" w:color="auto" w:fill="FF99CC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99CC"/>
              <w:bottom w:val="nil"/>
              <w:right w:val="nil"/>
            </w:tcBorders>
            <w:shd w:val="clear" w:color="auto" w:fill="FF99CC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660648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FF99CC"/>
              <w:right w:val="single" w:sz="4" w:space="0" w:color="FF99CC"/>
            </w:tcBorders>
            <w:shd w:val="clear" w:color="auto" w:fill="FF99CC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  <w:shd w:val="clear" w:color="auto" w:fill="FF99CC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417082" w:rsidRDefault="00417082" w:rsidP="00417082">
            <w:pPr>
              <w:pStyle w:val="Nadpis2"/>
            </w:pPr>
            <w:r>
              <w:t>4. N</w:t>
            </w:r>
            <w:r w:rsidRPr="00A41547">
              <w:t>eděle postní</w:t>
            </w: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417082" w:rsidRDefault="00417082" w:rsidP="00417082">
            <w:pPr>
              <w:pStyle w:val="Nadpis3"/>
            </w:pPr>
            <w:r w:rsidRPr="00620BB9">
              <w:t>sv. Josef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Josef</w:t>
            </w: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417082" w:rsidRPr="001E43C7" w:rsidRDefault="0041708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7082" w:rsidRPr="00D05ECE" w:rsidRDefault="00417082" w:rsidP="00497EF3">
            <w:pPr>
              <w:pStyle w:val="Nadpis7"/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13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4. pondělí postní </w:t>
            </w:r>
          </w:p>
          <w:p w:rsidR="009B0685" w:rsidRPr="009B0685" w:rsidRDefault="009B0685" w:rsidP="009B0685">
            <w:pPr>
              <w:pStyle w:val="Nadpis1"/>
            </w:pPr>
          </w:p>
          <w:p w:rsidR="00417082" w:rsidRDefault="00417082" w:rsidP="009B0685">
            <w:pPr>
              <w:pStyle w:val="Nadpis1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Archip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Světlana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4. úterý postní </w:t>
            </w: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  <w:r w:rsidRPr="00620BB9">
              <w:t xml:space="preserve">Mezinárodní den boje za odstranění </w:t>
            </w:r>
          </w:p>
          <w:p w:rsidR="00417082" w:rsidRPr="00620BB9" w:rsidRDefault="00417082" w:rsidP="00417082">
            <w:pPr>
              <w:pStyle w:val="Nadpis6"/>
            </w:pPr>
            <w:r w:rsidRPr="00620BB9">
              <w:t>rasové diskriminace</w:t>
            </w:r>
          </w:p>
          <w:p w:rsidR="00417082" w:rsidRPr="00620BB9" w:rsidRDefault="00417082" w:rsidP="00417082">
            <w:pPr>
              <w:pStyle w:val="Nadpis3"/>
            </w:pPr>
            <w:r w:rsidRPr="00620BB9">
              <w:t>bl. Serapion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Radek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4. středa postní </w:t>
            </w:r>
          </w:p>
          <w:p w:rsidR="00417082" w:rsidRPr="00715FED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163820" w:rsidRDefault="00417082" w:rsidP="00417082">
            <w:pPr>
              <w:pStyle w:val="Nadpis3"/>
              <w:rPr>
                <w:iCs/>
              </w:rPr>
            </w:pPr>
            <w:r w:rsidRPr="00620BB9">
              <w:t>sv. Epafrodit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Leona</w:t>
            </w: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Iz 65, 17-21; Jan 4,43-54 nebo Mich 7,7-9; Jan</w:t>
            </w:r>
            <w:r>
              <w:t xml:space="preserve"> </w:t>
            </w:r>
            <w:r w:rsidRPr="00F24DB5">
              <w:t>9,1-41;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Ez 47,1-9.12; Jan 5,1-3a.5-16;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Iz 49,8-15; Jan 5,17-30;</w:t>
            </w: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BŘEZEN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4. čtvrtek postní </w:t>
            </w:r>
          </w:p>
          <w:p w:rsidR="00417082" w:rsidRPr="00715FED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Turibius z Mongroveja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Ivona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4. pátek postní </w:t>
            </w:r>
          </w:p>
          <w:p w:rsidR="00417082" w:rsidRPr="00715FED" w:rsidRDefault="00417082" w:rsidP="009B0685">
            <w:pPr>
              <w:pStyle w:val="Nadpis1"/>
            </w:pPr>
          </w:p>
          <w:p w:rsidR="00417082" w:rsidRDefault="00417082" w:rsidP="00417082">
            <w:pPr>
              <w:pStyle w:val="Nadpis6"/>
            </w:pPr>
          </w:p>
          <w:p w:rsidR="00417082" w:rsidRDefault="00417082" w:rsidP="00417082">
            <w:pPr>
              <w:pStyle w:val="Nadpis4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Kateřina Švédská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Gabriel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Default="00417082" w:rsidP="00417082">
            <w:pPr>
              <w:pStyle w:val="Nadpis2"/>
            </w:pPr>
            <w:r w:rsidRPr="001C5951">
              <w:t>Slavnost Zvěstování Páně</w:t>
            </w:r>
            <w:r>
              <w:t xml:space="preserve"> </w:t>
            </w:r>
          </w:p>
          <w:p w:rsidR="00417082" w:rsidRDefault="00417082" w:rsidP="009B0685">
            <w:pPr>
              <w:pStyle w:val="Nadpis8"/>
            </w:pPr>
          </w:p>
          <w:p w:rsidR="009B0685" w:rsidRPr="009B0685" w:rsidRDefault="009B0685" w:rsidP="009B0685">
            <w:pPr>
              <w:pStyle w:val="Nadpis8"/>
            </w:pPr>
          </w:p>
          <w:p w:rsidR="00417082" w:rsidRDefault="00417082" w:rsidP="00417082">
            <w:pPr>
              <w:pStyle w:val="Nadpis6"/>
            </w:pPr>
            <w:r>
              <w:t xml:space="preserve">Den modliteb za úctu k počatému životu </w:t>
            </w:r>
          </w:p>
          <w:p w:rsidR="00417082" w:rsidRDefault="00417082" w:rsidP="00417082">
            <w:pPr>
              <w:pStyle w:val="Nadpis6"/>
            </w:pPr>
            <w:r>
              <w:t>a za nenarozené děti</w:t>
            </w:r>
          </w:p>
          <w:p w:rsidR="00417082" w:rsidRPr="00620BB9" w:rsidRDefault="00417082" w:rsidP="00417082">
            <w:pPr>
              <w:pStyle w:val="Nadpis3"/>
            </w:pPr>
            <w:r w:rsidRPr="00620BB9">
              <w:t>sv. Dismas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Marián</w:t>
            </w: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Ex 32,7-14; Jan 5,31-47;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Mdr 2,1a.12-22; Jan 7,1-2.10.25-30;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1C5951" w:rsidRDefault="00417082" w:rsidP="00417082">
            <w:pPr>
              <w:pStyle w:val="Nadpis7"/>
              <w:rPr>
                <w:bCs/>
              </w:rPr>
            </w:pPr>
            <w:r w:rsidRPr="001C5951">
              <w:rPr>
                <w:bCs/>
              </w:rPr>
              <w:t>Iz 7,10-14; Žid 10,4-10; Lk 1,26-38;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2"/>
            </w:pPr>
            <w:r>
              <w:t>5. N</w:t>
            </w:r>
            <w:r w:rsidRPr="00A41547">
              <w:t>eděle postní</w:t>
            </w:r>
          </w:p>
          <w:p w:rsidR="00417082" w:rsidRDefault="00417082" w:rsidP="00417082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417082" w:rsidRDefault="00417082" w:rsidP="00417082">
            <w:pPr>
              <w:pStyle w:val="Nadpis4"/>
            </w:pPr>
          </w:p>
          <w:p w:rsidR="00417082" w:rsidRDefault="00417082" w:rsidP="00417082">
            <w:pPr>
              <w:pStyle w:val="Nadpis4"/>
            </w:pPr>
            <w:r>
              <w:t>Změna času</w:t>
            </w:r>
          </w:p>
          <w:p w:rsidR="00417082" w:rsidRPr="00620BB9" w:rsidRDefault="00417082" w:rsidP="00417082">
            <w:pPr>
              <w:pStyle w:val="Nadpis3"/>
            </w:pPr>
            <w:r w:rsidRPr="00620BB9">
              <w:t>sv. Kastulus (Haštal)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Emanuel</w:t>
            </w: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7082" w:rsidRPr="004645C9" w:rsidRDefault="00417082" w:rsidP="00417082">
            <w:pPr>
              <w:pStyle w:val="Nadpis7"/>
            </w:pPr>
            <w:r w:rsidRPr="004645C9">
              <w:t>Ez 37,12-14; Řím 8,8-11; Jan 11,1-45;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14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>5. pondělí postní</w:t>
            </w:r>
          </w:p>
          <w:p w:rsidR="00417082" w:rsidRDefault="00417082" w:rsidP="00417082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417082" w:rsidRDefault="00417082" w:rsidP="00417082">
            <w:pPr>
              <w:pStyle w:val="Nadpis3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Rupert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Dita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5. úterý postní </w:t>
            </w:r>
          </w:p>
          <w:p w:rsidR="00417082" w:rsidRDefault="00417082" w:rsidP="00417082">
            <w:pPr>
              <w:pStyle w:val="Nadpis4"/>
            </w:pPr>
          </w:p>
          <w:p w:rsidR="009B0685" w:rsidRPr="009B0685" w:rsidRDefault="009B0685" w:rsidP="009B0685">
            <w:pPr>
              <w:pStyle w:val="Nadpis1"/>
            </w:pPr>
          </w:p>
          <w:p w:rsidR="00417082" w:rsidRPr="003A5BFD" w:rsidRDefault="00417082" w:rsidP="00417082">
            <w:pPr>
              <w:pStyle w:val="Nadpis8"/>
            </w:pPr>
          </w:p>
          <w:p w:rsidR="00417082" w:rsidRPr="00620BB9" w:rsidRDefault="00417082" w:rsidP="00417082">
            <w:pPr>
              <w:pStyle w:val="Nadpis3"/>
            </w:pPr>
            <w:r>
              <w:t>sv. Rogát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Soňa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5. středa postní </w:t>
            </w:r>
          </w:p>
          <w:p w:rsidR="009B0685" w:rsidRPr="00ED3F46" w:rsidRDefault="009B0685" w:rsidP="009B0685">
            <w:pPr>
              <w:pStyle w:val="Nadpis1"/>
            </w:pPr>
          </w:p>
          <w:p w:rsidR="00417082" w:rsidRDefault="00417082" w:rsidP="009B0685">
            <w:pPr>
              <w:pStyle w:val="Nadpis8"/>
            </w:pPr>
          </w:p>
          <w:p w:rsidR="009B0685" w:rsidRDefault="009B0685" w:rsidP="009B0685">
            <w:pPr>
              <w:pStyle w:val="Nadpis8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bl. Ludolf (Slavomil)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Taťána</w:t>
            </w: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 xml:space="preserve">Dan 13,1-9.15-17.19-30.33-62; Jan 8,1-11 </w:t>
            </w:r>
            <w:r>
              <w:t xml:space="preserve">nebo Jan 8.12-20; </w:t>
            </w:r>
            <w:r w:rsidRPr="00F24DB5">
              <w:t>nebo 2Král 4,18b-21.32-37; Jan 11,1-45;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Nm 21,4-9; Jan 8,21-30;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Dan 3,14-20.91-92.95; Jan 8,31-42;</w:t>
            </w: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BŘEZEN / DUBEN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5. čtvrtek postní </w:t>
            </w:r>
          </w:p>
          <w:p w:rsidR="00417082" w:rsidRDefault="00417082" w:rsidP="009B0685">
            <w:pPr>
              <w:pStyle w:val="Nadpis1"/>
            </w:pPr>
          </w:p>
          <w:p w:rsidR="00417082" w:rsidRDefault="00417082" w:rsidP="009B0685">
            <w:pPr>
              <w:pStyle w:val="Nadpis1"/>
            </w:pPr>
          </w:p>
          <w:p w:rsidR="00417082" w:rsidRPr="008D314B" w:rsidRDefault="00417082" w:rsidP="00417082">
            <w:pPr>
              <w:pStyle w:val="Nadpis6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Jan Klimak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Arnošt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5.pátek postní </w:t>
            </w:r>
          </w:p>
          <w:p w:rsidR="00417082" w:rsidRDefault="00417082" w:rsidP="00417082">
            <w:pPr>
              <w:pStyle w:val="Nadpis6"/>
            </w:pPr>
          </w:p>
          <w:p w:rsidR="00417082" w:rsidRDefault="00417082" w:rsidP="009B0685">
            <w:pPr>
              <w:pStyle w:val="Nadpis1"/>
            </w:pPr>
          </w:p>
          <w:p w:rsidR="00417082" w:rsidRDefault="00417082" w:rsidP="009B0685">
            <w:pPr>
              <w:pStyle w:val="Nadpis1"/>
            </w:pPr>
          </w:p>
          <w:p w:rsidR="00417082" w:rsidRPr="00620BB9" w:rsidRDefault="00417082" w:rsidP="00417082">
            <w:pPr>
              <w:pStyle w:val="Nadpis3"/>
            </w:pPr>
            <w:r w:rsidRPr="00620BB9">
              <w:t>sv. Balbína</w:t>
            </w:r>
          </w:p>
          <w:p w:rsidR="00417082" w:rsidRPr="00620BB9" w:rsidRDefault="00417082" w:rsidP="00417082">
            <w:pPr>
              <w:pStyle w:val="Nadpis5"/>
            </w:pPr>
            <w:r w:rsidRPr="00620BB9">
              <w:t>Kvido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Default="00417082" w:rsidP="00417082">
            <w:pPr>
              <w:pStyle w:val="Nadpis1"/>
            </w:pPr>
            <w:r>
              <w:t xml:space="preserve">5. sobota postní </w:t>
            </w:r>
          </w:p>
          <w:p w:rsidR="00417082" w:rsidRDefault="00417082" w:rsidP="009B0685">
            <w:pPr>
              <w:pStyle w:val="Nadpis1"/>
            </w:pPr>
          </w:p>
          <w:p w:rsidR="009B0685" w:rsidRPr="008D314B" w:rsidRDefault="009B0685" w:rsidP="009B0685">
            <w:pPr>
              <w:pStyle w:val="Nadpis8"/>
            </w:pPr>
          </w:p>
          <w:p w:rsidR="00417082" w:rsidRDefault="00417082" w:rsidP="00417082">
            <w:pPr>
              <w:pStyle w:val="Nadpis4"/>
            </w:pPr>
          </w:p>
          <w:p w:rsidR="00417082" w:rsidRPr="004A62B0" w:rsidRDefault="00417082" w:rsidP="00417082">
            <w:pPr>
              <w:pStyle w:val="Nadpis3"/>
            </w:pPr>
            <w:r w:rsidRPr="004A62B0">
              <w:t>sv. Makarius (Blahomír)</w:t>
            </w:r>
          </w:p>
          <w:p w:rsidR="00417082" w:rsidRPr="004A62B0" w:rsidRDefault="00417082" w:rsidP="00417082">
            <w:pPr>
              <w:pStyle w:val="Nadpis5"/>
            </w:pPr>
            <w:r w:rsidRPr="004A62B0">
              <w:t>Hugo</w:t>
            </w: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 xml:space="preserve">Gn 17,3-9; Jan 8,51-59; 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Jer 20,10-13; Jan 10,31-42;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7082" w:rsidRPr="00F24DB5" w:rsidRDefault="00417082" w:rsidP="00417082">
            <w:pPr>
              <w:pStyle w:val="Nadpis7"/>
            </w:pPr>
            <w:r w:rsidRPr="00F24DB5">
              <w:t>Ez 37,21-28; Jan 11,45-46;</w:t>
            </w:r>
          </w:p>
        </w:tc>
      </w:tr>
      <w:tr w:rsidR="0041708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</w:tr>
      <w:tr w:rsidR="00417082" w:rsidRPr="001E43C7" w:rsidTr="00660648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</w:tr>
      <w:tr w:rsidR="00417082" w:rsidRPr="001E43C7" w:rsidTr="00660648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660648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708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7082" w:rsidRDefault="00417082" w:rsidP="00417082">
            <w:pPr>
              <w:pStyle w:val="Nadpis2"/>
            </w:pPr>
            <w:r>
              <w:t>Květná neděle</w:t>
            </w:r>
          </w:p>
          <w:p w:rsidR="00417082" w:rsidRDefault="00417082" w:rsidP="00417082">
            <w:pPr>
              <w:pStyle w:val="Nadpis3"/>
            </w:pPr>
          </w:p>
          <w:p w:rsidR="00417082" w:rsidRDefault="00417082" w:rsidP="00417082">
            <w:pPr>
              <w:pStyle w:val="Nadpis3"/>
            </w:pPr>
          </w:p>
          <w:p w:rsidR="009B0685" w:rsidRPr="009B0685" w:rsidRDefault="009B0685" w:rsidP="009B0685">
            <w:pPr>
              <w:pStyle w:val="Nadpis1"/>
            </w:pPr>
          </w:p>
          <w:p w:rsidR="00417082" w:rsidRPr="004A62B0" w:rsidRDefault="00417082" w:rsidP="00417082">
            <w:pPr>
              <w:pStyle w:val="Nadpis3"/>
            </w:pPr>
            <w:r w:rsidRPr="004A62B0">
              <w:t>sv. František z Pauly</w:t>
            </w:r>
          </w:p>
          <w:p w:rsidR="00417082" w:rsidRPr="004A62B0" w:rsidRDefault="00417082" w:rsidP="00417082">
            <w:pPr>
              <w:pStyle w:val="Nadpis5"/>
            </w:pPr>
            <w:r w:rsidRPr="004A62B0">
              <w:t>Erika</w:t>
            </w:r>
          </w:p>
        </w:tc>
      </w:tr>
      <w:tr w:rsidR="0041708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708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41708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7082" w:rsidRPr="001E43C7" w:rsidRDefault="0041708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A894"/>
            <w:vAlign w:val="center"/>
          </w:tcPr>
          <w:p w:rsidR="00417082" w:rsidRPr="001E43C7" w:rsidRDefault="0041708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AF7472" w:rsidRPr="004645C9" w:rsidRDefault="00AF7472" w:rsidP="00AB5A84">
            <w:pPr>
              <w:pStyle w:val="Nadpis8"/>
            </w:pPr>
            <w:r w:rsidRPr="004645C9">
              <w:t>Mt 21,1-11; Iz 50,4-7; Flp 2,6-11; Mt 26,14-27,66;</w:t>
            </w: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15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Default="00AF7472" w:rsidP="002B71BE">
            <w:pPr>
              <w:pStyle w:val="Nadpis1"/>
            </w:pPr>
            <w:r>
              <w:t>Pondělí Svatého týdne</w:t>
            </w:r>
          </w:p>
          <w:p w:rsidR="00AF7472" w:rsidRDefault="00AF7472" w:rsidP="002B71BE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AF7472" w:rsidRDefault="00AF7472" w:rsidP="002B71BE">
            <w:pPr>
              <w:pStyle w:val="Nadpis3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Nikita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Richard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Default="00AF7472" w:rsidP="002B71BE">
            <w:pPr>
              <w:pStyle w:val="Nadpis1"/>
            </w:pPr>
            <w:r>
              <w:t>Úterý Svatého týdne</w:t>
            </w:r>
          </w:p>
          <w:p w:rsidR="00AF7472" w:rsidRDefault="00AF7472" w:rsidP="002B71BE">
            <w:pPr>
              <w:pStyle w:val="Nadpis3"/>
            </w:pPr>
          </w:p>
          <w:p w:rsidR="009B0685" w:rsidRPr="009B0685" w:rsidRDefault="009B0685" w:rsidP="009B0685">
            <w:pPr>
              <w:pStyle w:val="Nadpis1"/>
            </w:pPr>
          </w:p>
          <w:p w:rsidR="00AF7472" w:rsidRDefault="00AF7472" w:rsidP="002B71BE">
            <w:pPr>
              <w:pStyle w:val="Nadpis3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Izidor Sevillský</w:t>
            </w:r>
          </w:p>
          <w:p w:rsidR="00AF7472" w:rsidRPr="008B0213" w:rsidRDefault="00AF7472" w:rsidP="002B71BE">
            <w:pPr>
              <w:pStyle w:val="Nadpis5"/>
              <w:rPr>
                <w:color w:val="FF0000"/>
              </w:rPr>
            </w:pPr>
            <w:r w:rsidRPr="004A62B0">
              <w:t>Ivana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Default="00AF7472" w:rsidP="002B71BE">
            <w:pPr>
              <w:pStyle w:val="Nadpis1"/>
            </w:pPr>
            <w:r>
              <w:t>Středa svatého týdne</w:t>
            </w:r>
          </w:p>
          <w:p w:rsidR="00AF7472" w:rsidRDefault="00AF7472" w:rsidP="002B71BE">
            <w:pPr>
              <w:pStyle w:val="Nadpis4"/>
            </w:pPr>
          </w:p>
          <w:p w:rsidR="009B0685" w:rsidRPr="009B0685" w:rsidRDefault="009B0685" w:rsidP="009B0685">
            <w:pPr>
              <w:pStyle w:val="Nadpis1"/>
            </w:pPr>
          </w:p>
          <w:p w:rsidR="00AF7472" w:rsidRDefault="00AF7472" w:rsidP="002B71BE">
            <w:pPr>
              <w:pStyle w:val="Nadpis3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Vincenc Ferrerský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Miroslava</w:t>
            </w:r>
          </w:p>
        </w:tc>
      </w:tr>
      <w:tr w:rsidR="00AF747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Iz 42,1-7; Jan 12,1-11;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Iz 49,1-6; Jan 13,21-33.36-38;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Iz 50,4-9a; Mt 26,14-25;</w:t>
            </w: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DUBEN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2"/>
            </w:pPr>
            <w:r>
              <w:t>Zelený čtvrtek</w:t>
            </w:r>
          </w:p>
          <w:p w:rsidR="00AF7472" w:rsidRDefault="00AF7472" w:rsidP="002B71BE">
            <w:pPr>
              <w:pStyle w:val="Nadpis4"/>
            </w:pPr>
          </w:p>
          <w:p w:rsidR="009B0685" w:rsidRPr="009B0685" w:rsidRDefault="009B0685" w:rsidP="009B0685">
            <w:pPr>
              <w:pStyle w:val="Nadpis1"/>
            </w:pPr>
          </w:p>
          <w:p w:rsidR="00AF7472" w:rsidRDefault="00AF7472" w:rsidP="002B71BE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>
              <w:t>sv</w:t>
            </w:r>
            <w:r w:rsidRPr="004A62B0">
              <w:t>. Notger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Vendula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F7472" w:rsidRDefault="00AF7472" w:rsidP="002B71BE">
            <w:pPr>
              <w:pStyle w:val="Nadpis2"/>
            </w:pPr>
            <w:r>
              <w:t>Velký Pátek</w:t>
            </w:r>
          </w:p>
          <w:p w:rsidR="00AF7472" w:rsidRDefault="00AF7472" w:rsidP="002B71BE">
            <w:pPr>
              <w:pStyle w:val="Nadpis6"/>
            </w:pPr>
            <w:r>
              <w:t>Sbírka na svatou zemi</w:t>
            </w:r>
          </w:p>
          <w:p w:rsidR="00AF7472" w:rsidRDefault="00AF7472" w:rsidP="002B71BE">
            <w:pPr>
              <w:pStyle w:val="Nadpis6"/>
            </w:pPr>
            <w:r>
              <w:t>Novéna k Božímu milosrdenství (7. – 15  .4.)</w:t>
            </w:r>
          </w:p>
          <w:p w:rsidR="00AF7472" w:rsidRPr="008D314B" w:rsidRDefault="00AF7472" w:rsidP="002B71BE">
            <w:pPr>
              <w:pStyle w:val="Nadpis6"/>
            </w:pPr>
            <w:r>
              <w:t>Den přísného postu</w:t>
            </w:r>
          </w:p>
          <w:p w:rsidR="00AF7472" w:rsidRPr="004A62B0" w:rsidRDefault="00AF7472" w:rsidP="002B71BE">
            <w:pPr>
              <w:pStyle w:val="Nadpis6"/>
            </w:pPr>
            <w:r w:rsidRPr="004A62B0">
              <w:t>Světový den zdraví</w:t>
            </w:r>
          </w:p>
          <w:p w:rsidR="00AF7472" w:rsidRDefault="00AF7472" w:rsidP="002B71BE">
            <w:pPr>
              <w:pStyle w:val="Nadpis3"/>
            </w:pPr>
            <w:r w:rsidRPr="001C5951">
              <w:t xml:space="preserve">Sv. Jana Křtitele de </w:t>
            </w:r>
            <w:smartTag w:uri="urn:schemas-microsoft-com:office:smarttags" w:element="PersonName">
              <w:smartTagPr>
                <w:attr w:name="ProductID" w:val="la Salle"/>
              </w:smartTagPr>
              <w:r w:rsidRPr="001C5951">
                <w:t>la Salle</w:t>
              </w:r>
            </w:smartTag>
            <w:r w:rsidRPr="001C5951">
              <w:t>, kněze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Heřman, Hermína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2"/>
            </w:pPr>
            <w:r>
              <w:t>Bíla sobota</w:t>
            </w:r>
          </w:p>
          <w:p w:rsidR="00AF7472" w:rsidRDefault="00AF7472" w:rsidP="002B71BE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AF7472" w:rsidRPr="00737E15" w:rsidRDefault="00AF7472" w:rsidP="002B71BE">
            <w:pPr>
              <w:pStyle w:val="Nadpis3"/>
            </w:pPr>
          </w:p>
          <w:p w:rsidR="00AF7472" w:rsidRPr="004A62B0" w:rsidRDefault="00AF7472" w:rsidP="002B71BE">
            <w:pPr>
              <w:pStyle w:val="Nadpis3"/>
            </w:pPr>
            <w:r>
              <w:t>sv. Dionýsius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Ema</w:t>
            </w: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AF7472" w:rsidRPr="004645C9" w:rsidRDefault="00AF7472" w:rsidP="002B71BE">
            <w:pPr>
              <w:pStyle w:val="Nadpis7"/>
            </w:pPr>
            <w:r w:rsidRPr="004645C9">
              <w:t>Ex 12,1-8.11-14; 1Kor 11,23-26; Jan 13,1-15;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AB5A84" w:rsidRDefault="00AF7472" w:rsidP="002B71BE">
            <w:pPr>
              <w:pStyle w:val="Nadpis7"/>
            </w:pPr>
            <w:r w:rsidRPr="004645C9">
              <w:t xml:space="preserve">Iz 52,13-53,12; Žid 4,14-16.5,7-9; </w:t>
            </w:r>
          </w:p>
          <w:p w:rsidR="00AF7472" w:rsidRPr="004645C9" w:rsidRDefault="00AF7472" w:rsidP="002B71BE">
            <w:pPr>
              <w:pStyle w:val="Nadpis7"/>
            </w:pPr>
            <w:r w:rsidRPr="004645C9">
              <w:t>Jan 18,1-19,42;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AF7472" w:rsidRPr="004645C9" w:rsidRDefault="00AF7472" w:rsidP="002B71BE">
            <w:pPr>
              <w:pStyle w:val="Nadpis7"/>
            </w:pPr>
            <w:r w:rsidRPr="004645C9">
              <w:t>Gn 1,1-2,2; Gn 22,1-18; Ex 14,15-15,1; Iz 54,5-14; Iz 55,1-11; Bar 3,9-15.32-4,4; Ez 36,16-17a.18-28; Řím 6,3-11; Mt 28,1-10;</w:t>
            </w: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2"/>
            </w:pPr>
            <w:r>
              <w:t>Slavnost Zmrtvýchvstání Páně</w:t>
            </w:r>
          </w:p>
          <w:p w:rsidR="00AF7472" w:rsidRPr="001D3FA5" w:rsidRDefault="00AF7472" w:rsidP="002B71BE">
            <w:pPr>
              <w:pStyle w:val="Nadpis6"/>
            </w:pPr>
          </w:p>
          <w:p w:rsidR="00AF7472" w:rsidRDefault="00AF7472" w:rsidP="002B71BE">
            <w:pPr>
              <w:pStyle w:val="Nadpis3"/>
            </w:pPr>
          </w:p>
          <w:p w:rsidR="00AF7472" w:rsidRDefault="00AF7472" w:rsidP="002B71BE">
            <w:pPr>
              <w:pStyle w:val="Nadpis6"/>
            </w:pPr>
            <w:r>
              <w:t>Sbírka na kněžské platy</w:t>
            </w:r>
          </w:p>
          <w:p w:rsidR="00AF7472" w:rsidRPr="004A62B0" w:rsidRDefault="00AF7472" w:rsidP="002B71BE">
            <w:pPr>
              <w:pStyle w:val="Nadpis3"/>
            </w:pPr>
            <w:r w:rsidRPr="004A62B0">
              <w:t>sv. Marie Kleofášova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Dušan</w:t>
            </w: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AF7472" w:rsidRPr="004645C9" w:rsidRDefault="00AF7472" w:rsidP="00AB5A84">
            <w:pPr>
              <w:pStyle w:val="Nadpis8"/>
            </w:pPr>
            <w:r w:rsidRPr="004645C9">
              <w:t>Sk 10,34a.37-43; Kol 3,1-4  nebo 1Kol 5,6b-8; Jan 20,1-9;</w:t>
            </w: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16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Pondělí velikonočního oktávu</w:t>
            </w:r>
          </w:p>
          <w:p w:rsidR="00AF7472" w:rsidRPr="003A0DA5" w:rsidRDefault="00AF7472" w:rsidP="00AB5A84">
            <w:pPr>
              <w:pStyle w:val="Nadpis8"/>
            </w:pPr>
          </w:p>
          <w:p w:rsidR="00AF7472" w:rsidRDefault="00AF7472" w:rsidP="002B71BE">
            <w:pPr>
              <w:pStyle w:val="Nadpis6"/>
            </w:pPr>
            <w:r>
              <w:t>Pondělí velikonoční</w:t>
            </w:r>
          </w:p>
          <w:p w:rsidR="00AF7472" w:rsidRPr="004A62B0" w:rsidRDefault="00AF7472" w:rsidP="002B71BE">
            <w:pPr>
              <w:pStyle w:val="Nadpis3"/>
            </w:pPr>
            <w:r w:rsidRPr="004A62B0">
              <w:t>sv. Michael de Sanctis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Darja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Úterý velikonočního oktávu</w:t>
            </w:r>
          </w:p>
          <w:p w:rsidR="00AF7472" w:rsidRDefault="00AF7472" w:rsidP="002B71BE">
            <w:pPr>
              <w:pStyle w:val="Nadpis3"/>
            </w:pPr>
          </w:p>
          <w:p w:rsidR="00AB5A84" w:rsidRPr="00AB5A84" w:rsidRDefault="00AB5A84" w:rsidP="00AB5A84">
            <w:pPr>
              <w:pStyle w:val="Nadpis6"/>
            </w:pPr>
          </w:p>
          <w:p w:rsidR="00AF7472" w:rsidRDefault="00AF7472" w:rsidP="002B71BE">
            <w:pPr>
              <w:pStyle w:val="Nadpis3"/>
            </w:pPr>
          </w:p>
          <w:p w:rsidR="00AF7472" w:rsidRDefault="00AF7472" w:rsidP="002B71BE">
            <w:pPr>
              <w:pStyle w:val="Nadpis3"/>
            </w:pPr>
            <w:r w:rsidRPr="001C5951">
              <w:t>Sv. Stanislava, biskupa a mučedníka</w:t>
            </w:r>
            <w:r w:rsidRPr="001C7DB4">
              <w:t xml:space="preserve"> 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Izabela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B5A84" w:rsidP="002B71BE">
            <w:pPr>
              <w:pStyle w:val="Nadpis1"/>
            </w:pPr>
            <w:r>
              <w:t>Středa</w:t>
            </w:r>
            <w:r w:rsidR="00AF7472">
              <w:t xml:space="preserve"> velikonočního oktávu</w:t>
            </w:r>
          </w:p>
          <w:p w:rsidR="00AF7472" w:rsidRPr="008D314B" w:rsidRDefault="00AF7472" w:rsidP="002B71BE">
            <w:pPr>
              <w:pStyle w:val="Nadpis6"/>
            </w:pPr>
          </w:p>
          <w:p w:rsidR="00AF7472" w:rsidRDefault="00AF7472" w:rsidP="002B71BE">
            <w:pPr>
              <w:pStyle w:val="Nadpis4"/>
            </w:pPr>
          </w:p>
          <w:p w:rsidR="00AB5A84" w:rsidRPr="00AB5A84" w:rsidRDefault="00AB5A84" w:rsidP="00AB5A84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Julius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Julius</w:t>
            </w: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2,14.22b-33; Mt 28,8-15;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2,36-41; Jan 20,11-18;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3,1-10; Lk 24,13-35;</w:t>
            </w: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DUBEN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Středa velikonočního oktávu</w:t>
            </w:r>
          </w:p>
          <w:p w:rsidR="00AF7472" w:rsidRDefault="00AF7472" w:rsidP="002B71BE">
            <w:pPr>
              <w:pStyle w:val="Nadpis6"/>
            </w:pPr>
          </w:p>
          <w:p w:rsidR="00AF7472" w:rsidRPr="003A0DA5" w:rsidRDefault="00AF7472" w:rsidP="002B71BE"/>
          <w:p w:rsidR="00AF7472" w:rsidRPr="004A62B0" w:rsidRDefault="00AF7472" w:rsidP="002B71BE">
            <w:pPr>
              <w:pStyle w:val="Nadpis3"/>
            </w:pPr>
            <w:r w:rsidRPr="004A62B0">
              <w:t>sv. Martin I.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Aleš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Čtvrtek velikonočního oktávu</w:t>
            </w:r>
          </w:p>
          <w:p w:rsidR="00AF7472" w:rsidRDefault="00AF7472" w:rsidP="002B71BE">
            <w:pPr>
              <w:pStyle w:val="Nadpis3"/>
            </w:pPr>
          </w:p>
          <w:p w:rsidR="00AF7472" w:rsidRPr="001B4427" w:rsidRDefault="00AF7472" w:rsidP="002B71BE">
            <w:pPr>
              <w:pStyle w:val="Nadpis4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Lambert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Vincenc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Pátek velikonočního oktávu</w:t>
            </w:r>
          </w:p>
          <w:p w:rsidR="00AF7472" w:rsidRDefault="00AF7472" w:rsidP="009B0685">
            <w:pPr>
              <w:pStyle w:val="Nadpis1"/>
            </w:pPr>
          </w:p>
          <w:p w:rsidR="00AF7472" w:rsidRDefault="00AF7472" w:rsidP="009B0685">
            <w:pPr>
              <w:pStyle w:val="Nadpis1"/>
            </w:pPr>
          </w:p>
          <w:p w:rsidR="00AF7472" w:rsidRPr="008D314B" w:rsidRDefault="00AF7472" w:rsidP="002B71BE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Anastázie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Anastázie</w:t>
            </w: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3,11-26; Lk 24,35-48;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4,1-12; Jan 21,1-14;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4,13-21; Mk 16,9-15;</w:t>
            </w: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2"/>
            </w:pPr>
            <w:r>
              <w:t>2</w:t>
            </w:r>
            <w:r w:rsidRPr="00A41547">
              <w:t>. Neděle velikonoční</w:t>
            </w:r>
          </w:p>
          <w:p w:rsidR="00AF7472" w:rsidRDefault="00AF7472" w:rsidP="002B71BE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AF7472" w:rsidRDefault="00AF7472" w:rsidP="002B71BE">
            <w:pPr>
              <w:pStyle w:val="Nadpis6"/>
            </w:pPr>
          </w:p>
          <w:p w:rsidR="00AF7472" w:rsidRDefault="00AF7472" w:rsidP="002B71BE">
            <w:pPr>
              <w:pStyle w:val="Nadpis3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Bernadeta Soubirousová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Irena</w:t>
            </w: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AF7472" w:rsidRPr="004645C9" w:rsidRDefault="00AF7472" w:rsidP="002B71BE">
            <w:pPr>
              <w:pStyle w:val="Nadpis7"/>
            </w:pPr>
            <w:r w:rsidRPr="004645C9">
              <w:t>Sk 2,42-47; 1Petr 1,3-9; Jan 20,19-31;</w:t>
            </w: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17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2. pondělí velikonoční</w:t>
            </w:r>
          </w:p>
          <w:p w:rsidR="00AF7472" w:rsidRPr="001D3FA5" w:rsidRDefault="00AF7472" w:rsidP="002B71BE">
            <w:pPr>
              <w:pStyle w:val="Nadpis6"/>
            </w:pPr>
          </w:p>
          <w:p w:rsidR="00AF7472" w:rsidRDefault="00AF7472" w:rsidP="002B71BE">
            <w:pPr>
              <w:pStyle w:val="Nadpis3"/>
            </w:pPr>
          </w:p>
          <w:p w:rsidR="00AF7472" w:rsidRDefault="00AF7472" w:rsidP="002B71BE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Inocenc</w:t>
            </w:r>
          </w:p>
          <w:p w:rsidR="00AF7472" w:rsidRPr="008B0213" w:rsidRDefault="00AF7472" w:rsidP="002B71BE">
            <w:pPr>
              <w:pStyle w:val="Nadpis5"/>
              <w:rPr>
                <w:color w:val="FF0000"/>
              </w:rPr>
            </w:pPr>
            <w:r w:rsidRPr="004A62B0">
              <w:t>Rudolf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2. úterý velikonoční</w:t>
            </w:r>
          </w:p>
          <w:p w:rsidR="00AF7472" w:rsidRDefault="00AF7472" w:rsidP="002B71BE">
            <w:pPr>
              <w:pStyle w:val="Nadpis6"/>
            </w:pPr>
          </w:p>
          <w:p w:rsidR="00AF7472" w:rsidRPr="003A0DA5" w:rsidRDefault="00AF7472" w:rsidP="002B71BE">
            <w:pPr>
              <w:pStyle w:val="Nadpis3"/>
            </w:pPr>
          </w:p>
          <w:p w:rsidR="00AF7472" w:rsidRDefault="00AF7472" w:rsidP="002B71BE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Krescenc (Rostislav)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Valérie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2. středa velikonoční</w:t>
            </w:r>
          </w:p>
          <w:p w:rsidR="00AF7472" w:rsidRDefault="00AF7472" w:rsidP="002B71BE">
            <w:pPr>
              <w:pStyle w:val="Nadpis6"/>
            </w:pPr>
          </w:p>
          <w:p w:rsidR="00AF7472" w:rsidRPr="00033A1C" w:rsidRDefault="00AF7472" w:rsidP="002B71BE">
            <w:pPr>
              <w:pStyle w:val="Nadpis3"/>
            </w:pPr>
          </w:p>
          <w:p w:rsidR="00AF7472" w:rsidRPr="00743E52" w:rsidRDefault="00AF7472" w:rsidP="002B71BE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Ema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Rostislav</w:t>
            </w: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4,23-31; Jan 3,1-8;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4,32-37; Jan 3,7b-15;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5,17-26; Jan 3,16-21;</w:t>
            </w: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DUBEN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2. čtvrtek velikonoční</w:t>
            </w:r>
          </w:p>
          <w:p w:rsidR="00AF7472" w:rsidRPr="001D3FA5" w:rsidRDefault="00AF7472" w:rsidP="009B0685">
            <w:pPr>
              <w:pStyle w:val="Nadpis1"/>
            </w:pPr>
          </w:p>
          <w:p w:rsidR="00AF7472" w:rsidRDefault="00AF7472" w:rsidP="009B0685">
            <w:pPr>
              <w:pStyle w:val="Nadpis1"/>
            </w:pPr>
          </w:p>
          <w:p w:rsidR="00AF7472" w:rsidRDefault="00AF7472" w:rsidP="002B71BE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Hugo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Marcela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2. pátek velikonoční</w:t>
            </w:r>
          </w:p>
          <w:p w:rsidR="00AF7472" w:rsidRPr="008D314B" w:rsidRDefault="00AF7472" w:rsidP="009B0685">
            <w:pPr>
              <w:pStyle w:val="Nadpis1"/>
            </w:pPr>
          </w:p>
          <w:p w:rsidR="00AF7472" w:rsidRDefault="00AF7472" w:rsidP="002B71BE">
            <w:pPr>
              <w:pStyle w:val="Nadpis4"/>
            </w:pPr>
          </w:p>
          <w:p w:rsidR="00AF7472" w:rsidRDefault="00AF7472" w:rsidP="002B71BE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Anselm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Alexandra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2. sobota velikonoční</w:t>
            </w:r>
          </w:p>
          <w:p w:rsidR="00AF7472" w:rsidRDefault="00AF7472" w:rsidP="009B0685">
            <w:pPr>
              <w:pStyle w:val="Nadpis1"/>
            </w:pPr>
          </w:p>
          <w:p w:rsidR="00AF7472" w:rsidRDefault="00AF7472" w:rsidP="009B0685">
            <w:pPr>
              <w:pStyle w:val="Nadpis1"/>
            </w:pPr>
          </w:p>
          <w:p w:rsidR="00AF7472" w:rsidRDefault="00AF7472" w:rsidP="002B71BE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Leonid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Evženie</w:t>
            </w: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5,27-33; Jan 3,31-36;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5,34-42; Jan 6,1-15;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6,1-7; Jan 6,16-21;</w:t>
            </w: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2"/>
            </w:pPr>
            <w:r>
              <w:t>3</w:t>
            </w:r>
            <w:r w:rsidRPr="00A41547">
              <w:t>. Neděle velikonoční</w:t>
            </w:r>
          </w:p>
          <w:p w:rsidR="00AF7472" w:rsidRDefault="00AF7472" w:rsidP="002B71BE">
            <w:pPr>
              <w:pStyle w:val="Nadpis2"/>
            </w:pPr>
          </w:p>
          <w:p w:rsidR="009B0685" w:rsidRDefault="009B0685" w:rsidP="009B0685">
            <w:pPr>
              <w:pStyle w:val="Nadpis1"/>
            </w:pPr>
          </w:p>
          <w:p w:rsidR="00AF7472" w:rsidRDefault="00AF7472" w:rsidP="002B71BE">
            <w:pPr>
              <w:pStyle w:val="Nadpis3"/>
            </w:pPr>
          </w:p>
          <w:p w:rsidR="00AF7472" w:rsidRDefault="00AF7472" w:rsidP="002B71BE">
            <w:pPr>
              <w:pStyle w:val="Nadpis6"/>
            </w:pPr>
            <w:r>
              <w:t>(</w:t>
            </w:r>
            <w:r w:rsidRPr="004A62B0">
              <w:t xml:space="preserve">Hlavní patron </w:t>
            </w:r>
            <w:r>
              <w:t>p</w:t>
            </w:r>
            <w:r w:rsidRPr="004A62B0">
              <w:t>ražské arcidiecéze</w:t>
            </w:r>
            <w:r>
              <w:t>)</w:t>
            </w:r>
          </w:p>
          <w:p w:rsidR="00AF7472" w:rsidRDefault="00AF7472" w:rsidP="002B71BE">
            <w:pPr>
              <w:pStyle w:val="Nadpis3"/>
            </w:pPr>
            <w:r>
              <w:t>sv. Vojtěch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Vojtěch</w:t>
            </w: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AF7472" w:rsidRPr="004645C9" w:rsidRDefault="00AF7472" w:rsidP="002B71BE">
            <w:pPr>
              <w:pStyle w:val="Nadpis7"/>
            </w:pPr>
            <w:r w:rsidRPr="004645C9">
              <w:t>Sk 2,14.22b-33; 1Petr 1,17-21; Lk 24,13-35;</w:t>
            </w: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18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3. pondělí velikonoční</w:t>
            </w:r>
          </w:p>
          <w:p w:rsidR="00AF7472" w:rsidRDefault="00AF7472" w:rsidP="002B71BE">
            <w:pPr>
              <w:pStyle w:val="Nadpis6"/>
            </w:pPr>
          </w:p>
          <w:p w:rsidR="00AF7472" w:rsidRPr="00033A1C" w:rsidRDefault="00AF7472" w:rsidP="002B71BE">
            <w:pPr>
              <w:pStyle w:val="Nadpis3"/>
            </w:pPr>
          </w:p>
          <w:p w:rsidR="00AF7472" w:rsidRDefault="00AF7472" w:rsidP="002B71BE">
            <w:pPr>
              <w:pStyle w:val="Nadpis3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Jiří, sv. Fidel ze Sigmaringy</w:t>
            </w:r>
          </w:p>
          <w:p w:rsidR="00AF7472" w:rsidRPr="008B0213" w:rsidRDefault="00AF7472" w:rsidP="002B71BE">
            <w:pPr>
              <w:pStyle w:val="Nadpis5"/>
              <w:rPr>
                <w:color w:val="FF0000"/>
                <w:spacing w:val="3"/>
              </w:rPr>
            </w:pPr>
            <w:r w:rsidRPr="004A62B0">
              <w:t>Jiří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B5A84" w:rsidRDefault="00AF7472" w:rsidP="002B71BE">
            <w:pPr>
              <w:pStyle w:val="Nadpis2"/>
            </w:pPr>
            <w:r>
              <w:t xml:space="preserve">Svátek </w:t>
            </w:r>
          </w:p>
          <w:p w:rsidR="00AF7472" w:rsidRPr="004A62B0" w:rsidRDefault="00AF7472" w:rsidP="002B71BE">
            <w:pPr>
              <w:pStyle w:val="Nadpis2"/>
            </w:pPr>
            <w:r>
              <w:t>sv. Marka, evangelisty</w:t>
            </w:r>
          </w:p>
          <w:p w:rsidR="00AF7472" w:rsidRDefault="00AF7472" w:rsidP="009B0685">
            <w:pPr>
              <w:pStyle w:val="Nadpis1"/>
            </w:pPr>
          </w:p>
          <w:p w:rsidR="00AF7472" w:rsidRPr="00033A1C" w:rsidRDefault="00AF7472" w:rsidP="009B0685">
            <w:pPr>
              <w:pStyle w:val="Nadpis1"/>
            </w:pPr>
          </w:p>
          <w:p w:rsidR="00AF7472" w:rsidRPr="008B0213" w:rsidRDefault="00AF7472" w:rsidP="009B0685">
            <w:pPr>
              <w:pStyle w:val="Nadpis1"/>
              <w:rPr>
                <w:color w:val="FF0000"/>
                <w:spacing w:val="4"/>
              </w:rPr>
            </w:pPr>
            <w:r w:rsidRPr="004A62B0">
              <w:t>Marek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3. středa velikonoční</w:t>
            </w:r>
          </w:p>
          <w:p w:rsidR="00AF7472" w:rsidRDefault="00AF7472" w:rsidP="002B71BE">
            <w:pPr>
              <w:pStyle w:val="Nadpis6"/>
            </w:pPr>
          </w:p>
          <w:p w:rsidR="00AF7472" w:rsidRPr="003B3B58" w:rsidRDefault="00AF7472" w:rsidP="002B71BE">
            <w:pPr>
              <w:pStyle w:val="Nadpis3"/>
            </w:pPr>
          </w:p>
          <w:p w:rsidR="00AF7472" w:rsidRDefault="00AF7472" w:rsidP="002B71BE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Richarius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Oto</w:t>
            </w: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6,8-15; Jan 6,22-29;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AF7472" w:rsidRPr="001C5951" w:rsidRDefault="00AF7472" w:rsidP="002B71BE">
            <w:pPr>
              <w:pStyle w:val="Nadpis7"/>
            </w:pPr>
            <w:r w:rsidRPr="001C5951">
              <w:t>1Petr 5,5b-14; Mk 16,15-20;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8,1b-8; Jan 6,35-40;</w:t>
            </w: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DUBEN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685853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3. čtvrtek velikonoční</w:t>
            </w:r>
          </w:p>
          <w:p w:rsidR="00AF7472" w:rsidRPr="001D3FA5" w:rsidRDefault="00AF7472" w:rsidP="009B0685">
            <w:pPr>
              <w:pStyle w:val="Nadpis1"/>
            </w:pPr>
          </w:p>
          <w:p w:rsidR="00AF7472" w:rsidRDefault="00AF7472" w:rsidP="009B0685">
            <w:pPr>
              <w:pStyle w:val="Nadpis1"/>
            </w:pPr>
          </w:p>
          <w:p w:rsidR="00AF7472" w:rsidRDefault="00AF7472" w:rsidP="002B71BE">
            <w:pPr>
              <w:pStyle w:val="Nadpis6"/>
            </w:pPr>
          </w:p>
          <w:p w:rsidR="00AF7472" w:rsidRPr="004A62B0" w:rsidRDefault="00AF7472" w:rsidP="002B71BE">
            <w:pPr>
              <w:pStyle w:val="Nadpis3"/>
            </w:pPr>
            <w:r w:rsidRPr="004A62B0">
              <w:t>sv. Zita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Jaroslav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1"/>
            </w:pPr>
            <w:r>
              <w:t>3. pátek velikonoční</w:t>
            </w:r>
          </w:p>
          <w:p w:rsidR="00AF7472" w:rsidRPr="001D3FA5" w:rsidRDefault="00AF7472" w:rsidP="009B0685">
            <w:pPr>
              <w:pStyle w:val="Nadpis1"/>
            </w:pPr>
          </w:p>
          <w:p w:rsidR="00AF7472" w:rsidRPr="00743E52" w:rsidRDefault="00AF7472" w:rsidP="009B0685">
            <w:pPr>
              <w:pStyle w:val="Nadpis1"/>
            </w:pPr>
          </w:p>
          <w:p w:rsidR="00AF7472" w:rsidRDefault="00AF7472" w:rsidP="002B71BE">
            <w:pPr>
              <w:pStyle w:val="Nadpis3"/>
            </w:pPr>
            <w:r w:rsidRPr="004A62B0">
              <w:t xml:space="preserve">sv. Petr Chanel, </w:t>
            </w:r>
          </w:p>
          <w:p w:rsidR="00AF7472" w:rsidRPr="004A62B0" w:rsidRDefault="00AF7472" w:rsidP="002B71BE">
            <w:pPr>
              <w:pStyle w:val="Nadpis3"/>
            </w:pPr>
            <w:r w:rsidRPr="004A62B0">
              <w:t>sv. Ludvík Maria Grignon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Vlastislav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4A62B0" w:rsidRDefault="00AF7472" w:rsidP="002B71BE">
            <w:pPr>
              <w:pStyle w:val="Nadpis2"/>
            </w:pPr>
            <w:r w:rsidRPr="00942CC6">
              <w:t>Svátek sv. Kateřiny Sienské, panny a učitelky církve,</w:t>
            </w:r>
            <w:r>
              <w:t xml:space="preserve"> </w:t>
            </w:r>
            <w:r w:rsidRPr="00942CC6">
              <w:t>patronky Evropy</w:t>
            </w:r>
          </w:p>
          <w:p w:rsidR="00AF7472" w:rsidRDefault="00AF7472" w:rsidP="002B71BE">
            <w:pPr>
              <w:pStyle w:val="Nadpis6"/>
            </w:pPr>
          </w:p>
          <w:p w:rsidR="00AF7472" w:rsidRDefault="00AF7472" w:rsidP="002B71BE">
            <w:pPr>
              <w:pStyle w:val="Nadpis3"/>
            </w:pPr>
          </w:p>
          <w:p w:rsidR="00AF7472" w:rsidRPr="004A62B0" w:rsidRDefault="00AF7472" w:rsidP="002B71BE">
            <w:pPr>
              <w:pStyle w:val="Nadpis5"/>
            </w:pPr>
            <w:r w:rsidRPr="004A62B0">
              <w:t>Robert</w:t>
            </w: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8,26-40; Jan 6,44-51;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AF7472" w:rsidRPr="00F24DB5" w:rsidRDefault="00AF7472" w:rsidP="002B71BE">
            <w:pPr>
              <w:pStyle w:val="Nadpis7"/>
            </w:pPr>
            <w:r w:rsidRPr="00F24DB5">
              <w:t>Sk 9,1-20; Jan 6,52-59;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AF7472" w:rsidRPr="001C5951" w:rsidRDefault="00AF7472" w:rsidP="00AB5A84">
            <w:pPr>
              <w:pStyle w:val="Nadpis7"/>
            </w:pPr>
            <w:r w:rsidRPr="001C5951">
              <w:t>1Jan 1,5-2,2; Mt 11,25-30;</w:t>
            </w: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Default="00AF7472" w:rsidP="002B71BE">
            <w:pPr>
              <w:pStyle w:val="Nadpis2"/>
            </w:pPr>
            <w:r>
              <w:t>4</w:t>
            </w:r>
            <w:r w:rsidRPr="00A41547">
              <w:t>. Neděle velikonoční</w:t>
            </w:r>
          </w:p>
          <w:p w:rsidR="00AF7472" w:rsidRDefault="00AF7472" w:rsidP="002B71BE">
            <w:pPr>
              <w:pStyle w:val="Nadpis6"/>
            </w:pPr>
          </w:p>
          <w:p w:rsidR="009B0685" w:rsidRPr="009B0685" w:rsidRDefault="009B0685" w:rsidP="009B0685">
            <w:pPr>
              <w:pStyle w:val="Nadpis1"/>
            </w:pPr>
          </w:p>
          <w:p w:rsidR="00AF7472" w:rsidRDefault="00AF7472" w:rsidP="002B71BE">
            <w:pPr>
              <w:pStyle w:val="Nadpis6"/>
            </w:pPr>
          </w:p>
          <w:p w:rsidR="00AF7472" w:rsidRDefault="00AF7472" w:rsidP="002B71BE">
            <w:pPr>
              <w:pStyle w:val="Nadpis6"/>
            </w:pPr>
            <w:r>
              <w:t>Den modliteb za povolání k duchovnímu stavu</w:t>
            </w:r>
          </w:p>
          <w:p w:rsidR="00AF7472" w:rsidRPr="004A62B0" w:rsidRDefault="00AF7472" w:rsidP="002B71BE">
            <w:pPr>
              <w:pStyle w:val="Nadpis3"/>
            </w:pPr>
            <w:r w:rsidRPr="004A62B0">
              <w:t>sv. Zikmund, sv. Pius V.</w:t>
            </w:r>
          </w:p>
          <w:p w:rsidR="00AF7472" w:rsidRPr="004A62B0" w:rsidRDefault="00AF7472" w:rsidP="002B71BE">
            <w:pPr>
              <w:pStyle w:val="Nadpis5"/>
            </w:pPr>
            <w:r w:rsidRPr="004A62B0">
              <w:t>Blahoslav</w:t>
            </w: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AF7472" w:rsidRPr="004645C9" w:rsidRDefault="00AF7472" w:rsidP="002B71BE">
            <w:pPr>
              <w:pStyle w:val="Nadpis7"/>
            </w:pPr>
            <w:r w:rsidRPr="004645C9">
              <w:t>Sk 2,14a.36-41; 1Petr 2,20b-25; Jan 10,1-10;</w:t>
            </w: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  <w:tr w:rsidR="00AF747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AF7472" w:rsidRPr="001E43C7" w:rsidRDefault="00AF747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7472" w:rsidRPr="001E43C7" w:rsidRDefault="00AF747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19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01F85" w:rsidRDefault="00801F85" w:rsidP="002B71BE">
            <w:pPr>
              <w:pStyle w:val="Nadpis1"/>
            </w:pPr>
            <w:r>
              <w:t>4. pondělí velikonoční</w:t>
            </w:r>
          </w:p>
          <w:p w:rsidR="00801F85" w:rsidRPr="004217B6" w:rsidRDefault="00801F85" w:rsidP="009B0685">
            <w:pPr>
              <w:pStyle w:val="Nadpis1"/>
            </w:pPr>
          </w:p>
          <w:p w:rsidR="00801F85" w:rsidRPr="009D506E" w:rsidRDefault="00801F85" w:rsidP="002B71BE">
            <w:pPr>
              <w:pStyle w:val="Nadpis3"/>
            </w:pPr>
          </w:p>
          <w:p w:rsidR="00801F85" w:rsidRDefault="00801F85" w:rsidP="002B71BE">
            <w:pPr>
              <w:pStyle w:val="Nadpis6"/>
            </w:pPr>
          </w:p>
          <w:p w:rsidR="00801F85" w:rsidRDefault="00801F85" w:rsidP="002B71BE">
            <w:pPr>
              <w:pStyle w:val="Nadpis6"/>
            </w:pPr>
            <w:r w:rsidRPr="0082112E">
              <w:t>Svátek práce</w:t>
            </w:r>
          </w:p>
          <w:p w:rsidR="00801F85" w:rsidRPr="003C567E" w:rsidRDefault="00801F85" w:rsidP="002B71BE">
            <w:pPr>
              <w:pStyle w:val="Nadpis3"/>
            </w:pPr>
            <w:r>
              <w:t>sv. Josef Dělník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AB5A84" w:rsidRDefault="00801F85" w:rsidP="002B71BE">
            <w:pPr>
              <w:pStyle w:val="Nadpis1"/>
            </w:pPr>
            <w:r w:rsidRPr="0082112E">
              <w:t xml:space="preserve">Sv. Atanáše, </w:t>
            </w:r>
          </w:p>
          <w:p w:rsidR="00801F85" w:rsidRPr="0082112E" w:rsidRDefault="00801F85" w:rsidP="002B71BE">
            <w:pPr>
              <w:pStyle w:val="Nadpis1"/>
            </w:pPr>
            <w:r w:rsidRPr="0082112E">
              <w:t>biskupa a učitele církve</w:t>
            </w:r>
          </w:p>
          <w:p w:rsidR="00801F85" w:rsidRPr="00965F14" w:rsidRDefault="00801F85" w:rsidP="009B0685">
            <w:pPr>
              <w:pStyle w:val="Nadpis1"/>
            </w:pPr>
          </w:p>
          <w:p w:rsidR="00801F85" w:rsidRDefault="00801F85" w:rsidP="002B71BE">
            <w:pPr>
              <w:pStyle w:val="Nadpis4"/>
            </w:pPr>
            <w:r>
              <w:t>Památka</w:t>
            </w:r>
          </w:p>
          <w:p w:rsidR="00801F85" w:rsidRPr="0082112E" w:rsidRDefault="00801F85" w:rsidP="002B71BE">
            <w:pPr>
              <w:pStyle w:val="Nadpis5"/>
            </w:pPr>
            <w:r w:rsidRPr="0082112E">
              <w:t>Zikmund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B5A84" w:rsidRDefault="00801F85" w:rsidP="002B71BE">
            <w:pPr>
              <w:pStyle w:val="Nadpis2"/>
            </w:pPr>
            <w:r>
              <w:t xml:space="preserve">Svátek </w:t>
            </w:r>
          </w:p>
          <w:p w:rsidR="00801F85" w:rsidRDefault="00801F85" w:rsidP="002B71BE">
            <w:pPr>
              <w:pStyle w:val="Nadpis2"/>
            </w:pPr>
            <w:r w:rsidRPr="0082112E">
              <w:t>sv. Filipa a Jakuba, apoštolů</w:t>
            </w:r>
            <w:r w:rsidRPr="004217B6">
              <w:t xml:space="preserve"> </w:t>
            </w:r>
          </w:p>
          <w:p w:rsidR="00801F85" w:rsidRDefault="00801F85" w:rsidP="002B71BE">
            <w:pPr>
              <w:pStyle w:val="Nadpis6"/>
            </w:pPr>
          </w:p>
          <w:p w:rsidR="00801F85" w:rsidRPr="009A76C8" w:rsidRDefault="00801F85" w:rsidP="002B71BE">
            <w:pPr>
              <w:pStyle w:val="Nadpis3"/>
            </w:pPr>
          </w:p>
          <w:p w:rsidR="00801F85" w:rsidRDefault="00801F85" w:rsidP="009B0685">
            <w:pPr>
              <w:pStyle w:val="Nadpis3"/>
            </w:pPr>
            <w:r w:rsidRPr="004217B6">
              <w:t xml:space="preserve"> </w:t>
            </w:r>
          </w:p>
          <w:p w:rsidR="00801F85" w:rsidRPr="0082112E" w:rsidRDefault="00801F85" w:rsidP="002B71BE">
            <w:pPr>
              <w:pStyle w:val="Nadpis5"/>
            </w:pPr>
            <w:r w:rsidRPr="0082112E">
              <w:t>Alexej</w:t>
            </w:r>
          </w:p>
        </w:tc>
      </w:tr>
      <w:tr w:rsidR="00801F8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801F85" w:rsidRPr="00F24DB5" w:rsidRDefault="00801F85" w:rsidP="002B71BE">
            <w:pPr>
              <w:pStyle w:val="Nadpis7"/>
            </w:pPr>
            <w:r w:rsidRPr="00F24DB5">
              <w:t>Sk 11,1-18; Jan 10,1-10</w:t>
            </w:r>
            <w:r>
              <w:t xml:space="preserve">  nebo</w:t>
            </w:r>
            <w:r w:rsidRPr="00F24DB5">
              <w:t xml:space="preserve"> Jan 10,11-18;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801F85" w:rsidRPr="00F24DB5" w:rsidRDefault="00801F85" w:rsidP="002B71BE">
            <w:pPr>
              <w:pStyle w:val="Nadpis7"/>
            </w:pPr>
            <w:r w:rsidRPr="00F24DB5">
              <w:t>Sk 11,19-26; Jan 10,22-30;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801F85" w:rsidRPr="001C5951" w:rsidRDefault="00801F85" w:rsidP="002B71BE">
            <w:pPr>
              <w:pStyle w:val="Nadpis7"/>
            </w:pPr>
            <w:r w:rsidRPr="001C5951">
              <w:t>1Kor 15,1-8; Jan 14,6-14;</w:t>
            </w:r>
          </w:p>
        </w:tc>
      </w:tr>
      <w:tr w:rsidR="00801F8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01F85" w:rsidRPr="001E43C7" w:rsidRDefault="00801F8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  <w:tr w:rsidR="00801F8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F85" w:rsidRPr="001E43C7" w:rsidRDefault="00801F8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KVĚTEN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4. čtvrtek velikonoční</w:t>
            </w:r>
          </w:p>
          <w:p w:rsidR="002B71BE" w:rsidRPr="004217B6" w:rsidRDefault="002B71BE" w:rsidP="009B0685">
            <w:pPr>
              <w:pStyle w:val="Nadpis1"/>
            </w:pPr>
          </w:p>
          <w:p w:rsidR="002B71BE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6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>sv. Florián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Květoslav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4. pátek velikonoční</w:t>
            </w:r>
          </w:p>
          <w:p w:rsidR="002B71BE" w:rsidRDefault="002B71BE" w:rsidP="009B0685">
            <w:pPr>
              <w:pStyle w:val="Nadpis1"/>
            </w:pPr>
          </w:p>
          <w:p w:rsidR="002B71BE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3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>sv. Gothard</w:t>
            </w:r>
          </w:p>
          <w:p w:rsidR="002B71BE" w:rsidRPr="0082112E" w:rsidRDefault="002B71BE" w:rsidP="002B71BE">
            <w:pPr>
              <w:pStyle w:val="Nadpis5"/>
            </w:pPr>
            <w:r>
              <w:t>K</w:t>
            </w:r>
            <w:r w:rsidRPr="0082112E">
              <w:t>laudie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B5A84" w:rsidRDefault="002B71BE" w:rsidP="002B71BE">
            <w:pPr>
              <w:pStyle w:val="Nadpis1"/>
            </w:pPr>
            <w:r>
              <w:t>S</w:t>
            </w:r>
            <w:r w:rsidRPr="00794977">
              <w:t>v. Jan</w:t>
            </w:r>
            <w:r>
              <w:t xml:space="preserve">a Sarkandra, </w:t>
            </w:r>
          </w:p>
          <w:p w:rsidR="002B71BE" w:rsidRDefault="002B71BE" w:rsidP="002B71BE">
            <w:pPr>
              <w:pStyle w:val="Nadpis1"/>
            </w:pPr>
            <w:r>
              <w:t>kněze a mučedníka</w:t>
            </w:r>
          </w:p>
          <w:p w:rsidR="002B71BE" w:rsidRDefault="002B71BE" w:rsidP="009B0685">
            <w:pPr>
              <w:pStyle w:val="Nadpis8"/>
            </w:pPr>
          </w:p>
          <w:p w:rsidR="009B0685" w:rsidRDefault="009B0685" w:rsidP="009B0685">
            <w:pPr>
              <w:pStyle w:val="Nadpis8"/>
            </w:pPr>
          </w:p>
          <w:p w:rsidR="002B71BE" w:rsidRDefault="002B71BE" w:rsidP="002B71BE">
            <w:pPr>
              <w:pStyle w:val="Nadpis4"/>
            </w:pPr>
            <w:r>
              <w:t>Na Moravě památka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Radoslav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13,13-25; Jan 13,16-20;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13,26-33; Jan 14,1-6;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13,44-52; Jan 14,7-14;</w:t>
            </w: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2"/>
            </w:pPr>
            <w:r>
              <w:t>5</w:t>
            </w:r>
            <w:r w:rsidRPr="00A41547">
              <w:t>. Neděle velikonoční</w:t>
            </w:r>
          </w:p>
          <w:p w:rsidR="002B71BE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3"/>
            </w:pPr>
          </w:p>
          <w:p w:rsidR="003A6386" w:rsidRPr="003A6386" w:rsidRDefault="003A6386" w:rsidP="003A6386">
            <w:pPr>
              <w:pStyle w:val="Nadpis1"/>
            </w:pPr>
          </w:p>
          <w:p w:rsidR="002B71BE" w:rsidRDefault="002B71BE" w:rsidP="002B71BE">
            <w:pPr>
              <w:pStyle w:val="Nadpis3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 xml:space="preserve">sv. Benedikt </w:t>
            </w:r>
            <w:r w:rsidRPr="00BA2BE0">
              <w:t>II.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Stanislav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B71BE" w:rsidRPr="004645C9" w:rsidRDefault="002B71BE" w:rsidP="002B71BE">
            <w:pPr>
              <w:pStyle w:val="Nadpis7"/>
            </w:pPr>
            <w:r w:rsidRPr="004645C9">
              <w:t>Sk 6,1-7; 1Petr 2,4-9; Jan 14,1-12;</w:t>
            </w: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20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5. pondělí velikonoční</w:t>
            </w:r>
          </w:p>
          <w:p w:rsidR="002B71BE" w:rsidRPr="004217B6" w:rsidRDefault="002B71BE" w:rsidP="009B0685">
            <w:pPr>
              <w:pStyle w:val="Nadpis1"/>
            </w:pPr>
          </w:p>
          <w:p w:rsidR="002B71BE" w:rsidRDefault="002B71BE" w:rsidP="002B71BE">
            <w:pPr>
              <w:pStyle w:val="Nadpis6"/>
            </w:pPr>
          </w:p>
          <w:p w:rsidR="002B71BE" w:rsidRPr="0082112E" w:rsidRDefault="002B71BE" w:rsidP="002B71BE">
            <w:pPr>
              <w:pStyle w:val="Nadpis6"/>
            </w:pPr>
            <w:r>
              <w:t>Státní svátek - Den osvobození</w:t>
            </w:r>
          </w:p>
          <w:p w:rsidR="002B71BE" w:rsidRPr="003C567E" w:rsidRDefault="002B71BE" w:rsidP="002B71BE">
            <w:pPr>
              <w:pStyle w:val="Nadpis3"/>
            </w:pPr>
            <w:r w:rsidRPr="0082112E">
              <w:t>Panna Maria, Prostřednice všech milostí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5. úterý velikonoční</w:t>
            </w:r>
          </w:p>
          <w:p w:rsidR="002B71BE" w:rsidRPr="004217B6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6"/>
            </w:pPr>
            <w:r>
              <w:t xml:space="preserve"> </w:t>
            </w:r>
          </w:p>
          <w:p w:rsidR="002B71BE" w:rsidRPr="0082112E" w:rsidRDefault="002B71BE" w:rsidP="002B71BE">
            <w:pPr>
              <w:pStyle w:val="Nadpis3"/>
            </w:pPr>
            <w:r w:rsidRPr="0082112E">
              <w:t>sv. Hermus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Ctibor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5. středa velikonoční</w:t>
            </w:r>
          </w:p>
          <w:p w:rsidR="002B71BE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3"/>
            </w:pPr>
          </w:p>
          <w:p w:rsidR="002B71BE" w:rsidRPr="00965F14" w:rsidRDefault="002B71BE" w:rsidP="002B71BE">
            <w:pPr>
              <w:pStyle w:val="Nadpis3"/>
            </w:pPr>
          </w:p>
          <w:p w:rsidR="002B71BE" w:rsidRPr="0082112E" w:rsidRDefault="002B71BE" w:rsidP="002B71BE">
            <w:pPr>
              <w:pStyle w:val="Nadpis3"/>
            </w:pPr>
            <w:r>
              <w:t>sv. Job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Blažena</w:t>
            </w: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14,5-18; Jan 14,21-26;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14,19-28; Jan 14,27-31a;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15,1-6; Jan 15,1-8;</w:t>
            </w: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KVĚTEN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5. čtvrtek velikonoční</w:t>
            </w:r>
          </w:p>
          <w:p w:rsidR="002B71BE" w:rsidRPr="004217B6" w:rsidRDefault="002B71BE" w:rsidP="003A6386">
            <w:pPr>
              <w:pStyle w:val="Nadpis1"/>
            </w:pPr>
          </w:p>
          <w:p w:rsidR="002B71BE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3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>sv. Ignác z Láconi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Svatava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5. pátek velikonoční</w:t>
            </w:r>
          </w:p>
          <w:p w:rsidR="002B71BE" w:rsidRDefault="002B71BE" w:rsidP="003A6386">
            <w:pPr>
              <w:pStyle w:val="Nadpis1"/>
            </w:pPr>
          </w:p>
          <w:p w:rsidR="002B71BE" w:rsidRDefault="002B71BE" w:rsidP="003A6386">
            <w:pPr>
              <w:pStyle w:val="Nadpis4"/>
            </w:pPr>
          </w:p>
          <w:p w:rsidR="002B71BE" w:rsidRDefault="002B71BE" w:rsidP="002B71BE">
            <w:pPr>
              <w:pStyle w:val="Nadpis6"/>
            </w:pPr>
            <w:r w:rsidRPr="0082112E">
              <w:t>Mezinárodní den ošetřovatelek</w:t>
            </w:r>
          </w:p>
          <w:p w:rsidR="002B71BE" w:rsidRPr="0082112E" w:rsidRDefault="002B71BE" w:rsidP="002B71BE">
            <w:pPr>
              <w:pStyle w:val="Nadpis3"/>
            </w:pPr>
            <w:r w:rsidRPr="0082112E">
              <w:t>sv. Pankrác, sv. Nereus a Achilleus</w:t>
            </w:r>
          </w:p>
          <w:p w:rsidR="002B71BE" w:rsidRPr="003C57FC" w:rsidRDefault="002B71BE" w:rsidP="002B71BE">
            <w:pPr>
              <w:pStyle w:val="Nadpis5"/>
              <w:rPr>
                <w:spacing w:val="4"/>
              </w:rPr>
            </w:pPr>
            <w:r w:rsidRPr="0082112E">
              <w:t>Pankrác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5. sobota velikonoční</w:t>
            </w:r>
          </w:p>
          <w:p w:rsidR="002B71BE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3"/>
            </w:pPr>
          </w:p>
          <w:p w:rsidR="002B71BE" w:rsidRDefault="002B71BE" w:rsidP="002B71BE">
            <w:pPr>
              <w:pStyle w:val="Nadpis3"/>
            </w:pPr>
            <w:r w:rsidRPr="0082112E">
              <w:t xml:space="preserve">Panna Maria Fatimská, </w:t>
            </w:r>
          </w:p>
          <w:p w:rsidR="002B71BE" w:rsidRPr="0082112E" w:rsidRDefault="002B71BE" w:rsidP="002B71BE">
            <w:pPr>
              <w:pStyle w:val="Nadpis3"/>
            </w:pPr>
            <w:r w:rsidRPr="0082112E">
              <w:t>sv. Ondřej Hubert Fournet</w:t>
            </w:r>
          </w:p>
          <w:p w:rsidR="002B71BE" w:rsidRPr="003C57FC" w:rsidRDefault="002B71BE" w:rsidP="002B71BE">
            <w:pPr>
              <w:pStyle w:val="Nadpis5"/>
              <w:rPr>
                <w:color w:val="FF0000"/>
              </w:rPr>
            </w:pPr>
            <w:r w:rsidRPr="0082112E">
              <w:t>Servác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15,7-21; Jan 15,9-11;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15,22-31; Jan 15,12-17;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16,1-10; Jan 15,18-21;</w:t>
            </w: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2"/>
            </w:pPr>
            <w:r>
              <w:t>6</w:t>
            </w:r>
            <w:r w:rsidRPr="00A41547">
              <w:t>. Neděle velikonoční</w:t>
            </w:r>
          </w:p>
          <w:p w:rsidR="002B71BE" w:rsidRDefault="002B71BE" w:rsidP="002B71BE">
            <w:pPr>
              <w:pStyle w:val="Nadpis2"/>
            </w:pPr>
          </w:p>
          <w:p w:rsidR="003A6386" w:rsidRPr="006343FF" w:rsidRDefault="003A6386" w:rsidP="003A6386">
            <w:pPr>
              <w:pStyle w:val="Nadpis1"/>
            </w:pPr>
          </w:p>
          <w:p w:rsidR="002B71BE" w:rsidRDefault="002B71BE" w:rsidP="002B71BE">
            <w:pPr>
              <w:pStyle w:val="Nadpis3"/>
            </w:pPr>
            <w:r>
              <w:t>sv. Matěj</w:t>
            </w:r>
          </w:p>
          <w:p w:rsidR="00AB5A84" w:rsidRDefault="002B71BE" w:rsidP="002B71BE">
            <w:pPr>
              <w:pStyle w:val="Nadpis6"/>
            </w:pPr>
            <w:r>
              <w:t xml:space="preserve">Den modliteb za pronásledované křesťany; </w:t>
            </w:r>
          </w:p>
          <w:p w:rsidR="002B71BE" w:rsidRDefault="002B71BE" w:rsidP="002B71BE">
            <w:pPr>
              <w:pStyle w:val="Nadpis6"/>
            </w:pPr>
            <w:r>
              <w:t>Den matek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Bonifác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B71BE" w:rsidRPr="004645C9" w:rsidRDefault="002B71BE" w:rsidP="002B71BE">
            <w:pPr>
              <w:pStyle w:val="Nadpis7"/>
            </w:pPr>
            <w:r w:rsidRPr="004645C9">
              <w:t>Sk 8,5-8.14-17; 1Petr 3,15-18; Jan 14,15-21;</w:t>
            </w: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21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6. pondělí velikonoční</w:t>
            </w:r>
          </w:p>
          <w:p w:rsidR="002B71BE" w:rsidRPr="004217B6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6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>sv. Izidor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Žofie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AB5A84" w:rsidRDefault="002B71BE" w:rsidP="002B71BE">
            <w:pPr>
              <w:pStyle w:val="Nadpis2"/>
            </w:pPr>
            <w:r w:rsidRPr="0082112E">
              <w:t>Svátek sv. Jana Nepomuckého,</w:t>
            </w:r>
            <w:r>
              <w:t xml:space="preserve"> </w:t>
            </w:r>
          </w:p>
          <w:p w:rsidR="002B71BE" w:rsidRPr="0082112E" w:rsidRDefault="002B71BE" w:rsidP="002B71BE">
            <w:pPr>
              <w:pStyle w:val="Nadpis2"/>
            </w:pPr>
            <w:r w:rsidRPr="0082112E">
              <w:t>kněze a muče</w:t>
            </w:r>
            <w:r>
              <w:t>d</w:t>
            </w:r>
            <w:r w:rsidRPr="0082112E">
              <w:t>níka</w:t>
            </w:r>
          </w:p>
          <w:p w:rsidR="002B71BE" w:rsidRDefault="002B71BE" w:rsidP="002B71BE">
            <w:pPr>
              <w:pStyle w:val="Nadpis6"/>
            </w:pPr>
          </w:p>
          <w:p w:rsidR="002B71BE" w:rsidRPr="0082112E" w:rsidRDefault="002B71BE" w:rsidP="002B71BE">
            <w:pPr>
              <w:pStyle w:val="Nadpis6"/>
            </w:pPr>
            <w:r w:rsidRPr="0082112E">
              <w:t>Hlavní patron Čech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Přemysl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6. středa velikonoční</w:t>
            </w:r>
          </w:p>
          <w:p w:rsidR="002B71BE" w:rsidRPr="004217B6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3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>sv. Pascal Baylon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Aneta</w:t>
            </w: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16,11-15; Jan 15,26-16,4a;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2B71BE" w:rsidRPr="001C5951" w:rsidRDefault="002B71BE" w:rsidP="002B71BE">
            <w:pPr>
              <w:pStyle w:val="Nadpis7"/>
            </w:pPr>
            <w:r w:rsidRPr="001C5951">
              <w:t>Řím 8,31b-39; Mt 10,17-22;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 xml:space="preserve">Sk 17,15.22-18,1; Jan 16,12-15; </w:t>
            </w: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KVĚTEN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2"/>
            </w:pPr>
            <w:r>
              <w:t>Slavnost Nanebevstoupení Páně</w:t>
            </w:r>
          </w:p>
          <w:p w:rsidR="002B71BE" w:rsidRPr="005E1321" w:rsidRDefault="002B71BE" w:rsidP="003A6386">
            <w:pPr>
              <w:pStyle w:val="Nadpis1"/>
            </w:pPr>
          </w:p>
          <w:p w:rsidR="002B71BE" w:rsidRPr="0082112E" w:rsidRDefault="002B71BE" w:rsidP="002B71BE">
            <w:pPr>
              <w:pStyle w:val="Nadpis6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>sv. Jan I.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Nataša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6. pátek velikonoční</w:t>
            </w:r>
          </w:p>
          <w:p w:rsidR="002B71BE" w:rsidRPr="004217B6" w:rsidRDefault="002B71BE" w:rsidP="003A6386">
            <w:pPr>
              <w:pStyle w:val="Nadpis1"/>
            </w:pPr>
          </w:p>
          <w:p w:rsidR="002B71BE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6"/>
            </w:pPr>
            <w:r>
              <w:t>Novéna k Duchu svatému (19. – 27. 5.)</w:t>
            </w:r>
          </w:p>
          <w:p w:rsidR="002B71BE" w:rsidRPr="0082112E" w:rsidRDefault="002B71BE" w:rsidP="002B71BE">
            <w:pPr>
              <w:pStyle w:val="Nadpis3"/>
            </w:pPr>
            <w:r w:rsidRPr="0082112E">
              <w:t>sv. Petr Celestýn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Ivo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6. sobota velikonoční</w:t>
            </w:r>
          </w:p>
          <w:p w:rsidR="002B71BE" w:rsidRPr="00667AF2" w:rsidRDefault="002B71BE" w:rsidP="003A6386">
            <w:pPr>
              <w:pStyle w:val="Nadpis1"/>
            </w:pPr>
          </w:p>
          <w:p w:rsidR="002B71BE" w:rsidRDefault="002B71BE" w:rsidP="002B71BE">
            <w:pPr>
              <w:pStyle w:val="Nadpis4"/>
            </w:pPr>
            <w:r>
              <w:t>Na Moravě Památka</w:t>
            </w:r>
          </w:p>
          <w:p w:rsidR="002B71BE" w:rsidRPr="0082112E" w:rsidRDefault="00AB5A84" w:rsidP="002B71BE">
            <w:pPr>
              <w:pStyle w:val="Nadpis3"/>
            </w:pPr>
            <w:r>
              <w:t>s</w:t>
            </w:r>
            <w:r w:rsidR="002B71BE" w:rsidRPr="00794977">
              <w:t>v. Klement</w:t>
            </w:r>
            <w:r w:rsidR="002B71BE">
              <w:t xml:space="preserve"> Mari</w:t>
            </w:r>
            <w:r>
              <w:t>a</w:t>
            </w:r>
            <w:r w:rsidR="002B71BE">
              <w:t xml:space="preserve"> </w:t>
            </w:r>
            <w:r w:rsidR="002B71BE" w:rsidRPr="00794977">
              <w:t>Hofbauer</w:t>
            </w:r>
            <w:r w:rsidR="002B71BE">
              <w:t xml:space="preserve">, </w:t>
            </w:r>
            <w:r w:rsidR="002B71BE" w:rsidRPr="0082112E">
              <w:t>sv.</w:t>
            </w:r>
            <w:r>
              <w:t> </w:t>
            </w:r>
            <w:r w:rsidR="002B71BE" w:rsidRPr="0082112E">
              <w:t>Bernardin Sienský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Zbyšek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2B71BE" w:rsidRPr="004645C9" w:rsidRDefault="002B71BE" w:rsidP="002B71BE">
            <w:pPr>
              <w:pStyle w:val="Nadpis7"/>
            </w:pPr>
            <w:r w:rsidRPr="004645C9">
              <w:t xml:space="preserve">Sk 1,1-11; Ef 1,17-23; Mt 28,16-20; 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18,9-18; Jan 16,20-23a;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18,23-28; Jan 16,23b-28;</w:t>
            </w: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2"/>
            </w:pPr>
            <w:r>
              <w:t>7</w:t>
            </w:r>
            <w:r w:rsidRPr="00A41547">
              <w:t>. Neděle velikonoční</w:t>
            </w:r>
          </w:p>
          <w:p w:rsidR="002B71BE" w:rsidRDefault="002B71BE" w:rsidP="002B71BE">
            <w:pPr>
              <w:pStyle w:val="Nadpis4"/>
            </w:pPr>
          </w:p>
          <w:p w:rsidR="003A6386" w:rsidRPr="003A6386" w:rsidRDefault="003A6386" w:rsidP="003A6386">
            <w:pPr>
              <w:pStyle w:val="Nadpis1"/>
            </w:pPr>
          </w:p>
          <w:p w:rsidR="002B71BE" w:rsidRDefault="002B71BE" w:rsidP="002B71BE">
            <w:pPr>
              <w:pStyle w:val="Nadpis6"/>
            </w:pPr>
            <w:r>
              <w:t>Den modliteb za sdělovací prostředky</w:t>
            </w:r>
          </w:p>
          <w:p w:rsidR="002B71BE" w:rsidRDefault="002B71BE" w:rsidP="002B71BE">
            <w:pPr>
              <w:pStyle w:val="Nadpis3"/>
            </w:pPr>
            <w:r w:rsidRPr="0082112E">
              <w:t xml:space="preserve">sv. Ondřej Bobola, </w:t>
            </w:r>
          </w:p>
          <w:p w:rsidR="002B71BE" w:rsidRPr="0082112E" w:rsidRDefault="002B71BE" w:rsidP="002B71BE">
            <w:pPr>
              <w:pStyle w:val="Nadpis3"/>
            </w:pPr>
            <w:r w:rsidRPr="0082112E">
              <w:t>sv. Kryštof Magallanes a druhové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Monika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B71BE" w:rsidRPr="004645C9" w:rsidRDefault="002B71BE" w:rsidP="002B71BE">
            <w:pPr>
              <w:pStyle w:val="Nadpis7"/>
            </w:pPr>
            <w:r w:rsidRPr="004645C9">
              <w:t>Sk 1,12-14; 1Petr 4,13-16; Jan 17,1-11a;</w:t>
            </w: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22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340C95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7. pondělí velikonoční</w:t>
            </w:r>
          </w:p>
          <w:p w:rsidR="002B71BE" w:rsidRPr="004217B6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3"/>
            </w:pPr>
          </w:p>
          <w:p w:rsidR="002B71BE" w:rsidRPr="0082112E" w:rsidRDefault="002B71BE" w:rsidP="002B71BE">
            <w:pPr>
              <w:pStyle w:val="Nadpis3"/>
            </w:pPr>
            <w:r>
              <w:t xml:space="preserve">sv. Rita z Cascie, </w:t>
            </w:r>
            <w:r w:rsidRPr="0082112E">
              <w:t>sv. Julie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Emil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7. úterý velikonoční</w:t>
            </w:r>
          </w:p>
          <w:p w:rsidR="002B71BE" w:rsidRPr="004217B6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3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>sv. Jan Křtitel de Rossi</w:t>
            </w:r>
          </w:p>
          <w:p w:rsidR="002B71BE" w:rsidRPr="003C57FC" w:rsidRDefault="002B71BE" w:rsidP="002B71BE">
            <w:pPr>
              <w:pStyle w:val="Nadpis5"/>
              <w:rPr>
                <w:color w:val="FF0000"/>
              </w:rPr>
            </w:pPr>
            <w:r w:rsidRPr="0082112E">
              <w:t>Vladimír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7. středa velikonoční</w:t>
            </w:r>
          </w:p>
          <w:p w:rsidR="002B71BE" w:rsidRPr="007F0C5E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3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>sv. Vincent Lerinský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Jana</w:t>
            </w: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19,1-8; Jan 16,29-33;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20,17-27; Jan 17,1-11a;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20,28-38; Jan 17,11b -19;</w:t>
            </w: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KVĚTEN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340C95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7. čtvrtek velikonoční</w:t>
            </w:r>
          </w:p>
          <w:p w:rsidR="003A6386" w:rsidRPr="003A6386" w:rsidRDefault="003A6386" w:rsidP="003A6386">
            <w:pPr>
              <w:pStyle w:val="Nadpis1"/>
            </w:pPr>
          </w:p>
          <w:p w:rsidR="002B71BE" w:rsidRPr="0082112E" w:rsidRDefault="002B71BE" w:rsidP="002B71BE">
            <w:pPr>
              <w:pStyle w:val="Nadpis6"/>
            </w:pPr>
            <w:r w:rsidRPr="0082112E">
              <w:t>Mezinárodní den ztracených dětí</w:t>
            </w:r>
          </w:p>
          <w:p w:rsidR="002B71BE" w:rsidRDefault="002B71BE" w:rsidP="002B71BE">
            <w:pPr>
              <w:pStyle w:val="Nadpis3"/>
            </w:pPr>
            <w:r w:rsidRPr="0082112E">
              <w:t xml:space="preserve">sv. Beda Ctihodný, sv. Řehoř VII., </w:t>
            </w:r>
          </w:p>
          <w:p w:rsidR="002B71BE" w:rsidRPr="0082112E" w:rsidRDefault="002B71BE" w:rsidP="002B71BE">
            <w:pPr>
              <w:pStyle w:val="Nadpis3"/>
            </w:pPr>
            <w:r w:rsidRPr="0082112E">
              <w:t>sv. Marie Magdaléna de‘ Pazzi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Viola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7. pátek velikonoční</w:t>
            </w:r>
          </w:p>
          <w:p w:rsidR="002B71BE" w:rsidRDefault="002B71BE" w:rsidP="003A6386">
            <w:pPr>
              <w:pStyle w:val="Nadpis1"/>
            </w:pPr>
          </w:p>
          <w:p w:rsidR="003A6386" w:rsidRDefault="003A6386" w:rsidP="003A6386">
            <w:pPr>
              <w:pStyle w:val="Nadpis4"/>
            </w:pPr>
          </w:p>
          <w:p w:rsidR="003A6386" w:rsidRPr="00402443" w:rsidRDefault="003A6386" w:rsidP="003A6386">
            <w:pPr>
              <w:pStyle w:val="Nadpis8"/>
            </w:pPr>
          </w:p>
          <w:p w:rsidR="002B71BE" w:rsidRDefault="002B71BE" w:rsidP="002B71BE">
            <w:pPr>
              <w:pStyle w:val="Nadpis3"/>
            </w:pPr>
            <w:r>
              <w:t>S</w:t>
            </w:r>
            <w:r w:rsidRPr="00794977">
              <w:t>v. Filip</w:t>
            </w:r>
            <w:r>
              <w:t>a</w:t>
            </w:r>
            <w:r w:rsidRPr="00794977">
              <w:t xml:space="preserve"> </w:t>
            </w:r>
            <w:r>
              <w:t>Neriho, kněze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Filip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1"/>
            </w:pPr>
            <w:r>
              <w:t>7. sobota velikonoční</w:t>
            </w:r>
          </w:p>
          <w:p w:rsidR="002B71BE" w:rsidRDefault="002B71BE" w:rsidP="003A6386">
            <w:pPr>
              <w:pStyle w:val="Nadpis1"/>
            </w:pPr>
          </w:p>
          <w:p w:rsidR="002B71BE" w:rsidRDefault="002B71BE" w:rsidP="003A6386">
            <w:pPr>
              <w:pStyle w:val="Nadpis1"/>
            </w:pPr>
          </w:p>
          <w:p w:rsidR="003A6386" w:rsidRDefault="003A6386" w:rsidP="003A6386">
            <w:pPr>
              <w:pStyle w:val="Nadpis8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>sv. Augustin z Canterbury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Waldemar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22,30.23,6-11; Jan 17,20-26;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25,13b-21; Jan 21,15-19;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2B71BE" w:rsidRPr="00F24DB5" w:rsidRDefault="002B71BE" w:rsidP="002B71BE">
            <w:pPr>
              <w:pStyle w:val="Nadpis7"/>
            </w:pPr>
            <w:r w:rsidRPr="00F24DB5">
              <w:t>Sk 28,16-20.30-31; Jan 21,20-25;</w:t>
            </w: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660648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</w:tr>
      <w:tr w:rsidR="002B71BE" w:rsidRPr="001E43C7" w:rsidTr="00660648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660648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011100" w:rsidRDefault="002B71BE" w:rsidP="002B71BE">
            <w:pPr>
              <w:pStyle w:val="Nadpis2"/>
            </w:pPr>
            <w:r>
              <w:t xml:space="preserve">Slavnost </w:t>
            </w:r>
          </w:p>
          <w:p w:rsidR="002B71BE" w:rsidRDefault="002B71BE" w:rsidP="002B71BE">
            <w:pPr>
              <w:pStyle w:val="Nadpis2"/>
            </w:pPr>
            <w:r>
              <w:t>Seslání Ducha svatého</w:t>
            </w:r>
          </w:p>
          <w:p w:rsidR="002B71BE" w:rsidRDefault="002B71BE" w:rsidP="002B71BE">
            <w:pPr>
              <w:pStyle w:val="Nadpis6"/>
            </w:pPr>
          </w:p>
          <w:p w:rsidR="003A6386" w:rsidRPr="003A6386" w:rsidRDefault="003A6386" w:rsidP="003A6386">
            <w:pPr>
              <w:pStyle w:val="Nadpis1"/>
            </w:pPr>
          </w:p>
          <w:p w:rsidR="002B71BE" w:rsidRPr="002354EF" w:rsidRDefault="002B71BE" w:rsidP="002B71BE">
            <w:pPr>
              <w:pStyle w:val="Nadpis6"/>
            </w:pPr>
            <w:r>
              <w:t>Sbírka na církevní školy</w:t>
            </w:r>
          </w:p>
          <w:p w:rsidR="002B71BE" w:rsidRPr="0082112E" w:rsidRDefault="002B71BE" w:rsidP="002B71BE">
            <w:pPr>
              <w:pStyle w:val="Nadpis3"/>
            </w:pPr>
            <w:r w:rsidRPr="0082112E">
              <w:t>sv. Emil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Vilém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B71BE" w:rsidRPr="004645C9" w:rsidRDefault="002B71BE" w:rsidP="002B71BE">
            <w:pPr>
              <w:pStyle w:val="Nadpis7"/>
            </w:pPr>
            <w:r w:rsidRPr="004645C9">
              <w:t>Sk 2,1-11; 1Kor 12,3b-7.12-13; Jan 20,19-23;</w:t>
            </w: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23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31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Default="002B71BE" w:rsidP="002B71BE">
            <w:pPr>
              <w:pStyle w:val="Nadpis1"/>
            </w:pPr>
            <w:r>
              <w:t>Pondělí 8. týdne</w:t>
            </w:r>
          </w:p>
          <w:p w:rsidR="002B71BE" w:rsidRPr="004217B6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3"/>
            </w:pPr>
          </w:p>
          <w:p w:rsidR="002B71BE" w:rsidRDefault="002B71BE" w:rsidP="002B71BE">
            <w:pPr>
              <w:pStyle w:val="Nadpis3"/>
            </w:pPr>
          </w:p>
          <w:p w:rsidR="002B71BE" w:rsidRPr="0082112E" w:rsidRDefault="002B71BE" w:rsidP="002B71BE">
            <w:pPr>
              <w:pStyle w:val="Nadpis3"/>
            </w:pPr>
            <w:r w:rsidRPr="0082112E">
              <w:t>sv. Maximin</w:t>
            </w:r>
          </w:p>
          <w:p w:rsidR="002B71BE" w:rsidRPr="0082112E" w:rsidRDefault="002B71BE" w:rsidP="002B71BE">
            <w:pPr>
              <w:pStyle w:val="Nadpis5"/>
            </w:pPr>
            <w:r w:rsidRPr="0082112E">
              <w:t>Maxmilián, Maxim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Default="002B71BE" w:rsidP="002B71BE">
            <w:pPr>
              <w:pStyle w:val="Nadpis1"/>
            </w:pPr>
            <w:r>
              <w:t>Úterý 8. týdne</w:t>
            </w:r>
          </w:p>
          <w:p w:rsidR="002B71BE" w:rsidRDefault="002B71BE" w:rsidP="002B71BE">
            <w:pPr>
              <w:pStyle w:val="Nadpis6"/>
            </w:pPr>
          </w:p>
          <w:p w:rsidR="002B71BE" w:rsidRPr="007E52A0" w:rsidRDefault="002B71BE" w:rsidP="002B71BE">
            <w:pPr>
              <w:pStyle w:val="Nadpis3"/>
            </w:pPr>
          </w:p>
          <w:p w:rsidR="002B71BE" w:rsidRDefault="002B71BE" w:rsidP="002B71BE">
            <w:pPr>
              <w:pStyle w:val="Nadpis3"/>
            </w:pPr>
            <w:r>
              <w:t>Sv. Zdislava</w:t>
            </w:r>
          </w:p>
          <w:p w:rsidR="002B71BE" w:rsidRDefault="002B71BE" w:rsidP="002B71BE">
            <w:pPr>
              <w:pStyle w:val="Nadpis6"/>
            </w:pPr>
            <w:r>
              <w:t>(</w:t>
            </w:r>
            <w:r w:rsidRPr="0082112E">
              <w:t xml:space="preserve">Svátek hlavní patronky </w:t>
            </w:r>
            <w:r>
              <w:t>l</w:t>
            </w:r>
            <w:r w:rsidRPr="0082112E">
              <w:t>itoměřic</w:t>
            </w:r>
            <w:r>
              <w:t>ké</w:t>
            </w:r>
            <w:r w:rsidRPr="0082112E">
              <w:t xml:space="preserve"> diecéze</w:t>
            </w:r>
            <w:r>
              <w:t>)</w:t>
            </w:r>
          </w:p>
          <w:p w:rsidR="002B71BE" w:rsidRPr="003C57FC" w:rsidRDefault="002B71BE" w:rsidP="002B71BE">
            <w:pPr>
              <w:pStyle w:val="Nadpis5"/>
              <w:rPr>
                <w:color w:val="FF0000"/>
              </w:rPr>
            </w:pPr>
            <w:r w:rsidRPr="0082112E">
              <w:t>Ferdinand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011100" w:rsidRDefault="002B71BE" w:rsidP="002B71BE">
            <w:pPr>
              <w:pStyle w:val="Nadpis2"/>
            </w:pPr>
            <w:r w:rsidRPr="001C5951">
              <w:t xml:space="preserve">Svátek </w:t>
            </w:r>
          </w:p>
          <w:p w:rsidR="002B71BE" w:rsidRDefault="002B71BE" w:rsidP="002B71BE">
            <w:pPr>
              <w:pStyle w:val="Nadpis2"/>
            </w:pPr>
            <w:r w:rsidRPr="001C5951">
              <w:t>Navštívení Panny Marie</w:t>
            </w:r>
            <w:r>
              <w:t xml:space="preserve"> </w:t>
            </w:r>
          </w:p>
          <w:p w:rsidR="002B71BE" w:rsidRDefault="002B71BE" w:rsidP="002B71BE">
            <w:pPr>
              <w:pStyle w:val="Nadpis6"/>
            </w:pPr>
          </w:p>
          <w:p w:rsidR="002B71BE" w:rsidRDefault="002B71BE" w:rsidP="002B71BE">
            <w:pPr>
              <w:pStyle w:val="Nadpis3"/>
            </w:pPr>
          </w:p>
          <w:p w:rsidR="002B71BE" w:rsidRDefault="002B71BE" w:rsidP="002B71BE">
            <w:pPr>
              <w:pStyle w:val="Nadpis3"/>
            </w:pPr>
          </w:p>
          <w:p w:rsidR="002B71BE" w:rsidRPr="0082112E" w:rsidRDefault="002B71BE" w:rsidP="002B71BE">
            <w:pPr>
              <w:pStyle w:val="Nadpis5"/>
            </w:pPr>
            <w:r w:rsidRPr="0082112E">
              <w:t>Kamila</w:t>
            </w: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2B71BE" w:rsidRPr="00075562" w:rsidRDefault="002B71BE" w:rsidP="002B71BE">
            <w:pPr>
              <w:pStyle w:val="Nadpis7"/>
            </w:pPr>
            <w:r w:rsidRPr="00075562">
              <w:t>Sir 17,20-28; Mk 10,17-27;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2B71BE" w:rsidRPr="00075562" w:rsidRDefault="002B71BE" w:rsidP="002B71BE">
            <w:pPr>
              <w:pStyle w:val="Nadpis7"/>
            </w:pPr>
            <w:r w:rsidRPr="00075562">
              <w:t>Sir 35,1-15; Mk 10,28-31;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2B71BE" w:rsidRPr="001C5951" w:rsidRDefault="002B71BE" w:rsidP="002B71BE">
            <w:pPr>
              <w:pStyle w:val="Nadpis7"/>
            </w:pPr>
            <w:r w:rsidRPr="001C5951">
              <w:t>Sof 3,14-18</w:t>
            </w:r>
            <w:r>
              <w:t xml:space="preserve"> nebo</w:t>
            </w:r>
            <w:r w:rsidRPr="001C5951">
              <w:t xml:space="preserve"> Řím 12,9-16b; Lk 1,39-56;</w:t>
            </w: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KVĚTEN / ČERVEN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2"/>
            </w:pPr>
            <w:r>
              <w:t>Svátek Ježíše Krista, nejvyššího a věčného velekněze</w:t>
            </w:r>
          </w:p>
          <w:p w:rsidR="002B71BE" w:rsidRDefault="002B71BE" w:rsidP="002B71BE">
            <w:pPr>
              <w:pStyle w:val="Nadpis3"/>
            </w:pPr>
            <w:r>
              <w:t>Sv. Justina, mučedníka</w:t>
            </w:r>
          </w:p>
          <w:p w:rsidR="002B71BE" w:rsidRDefault="002B71BE" w:rsidP="002B71BE">
            <w:pPr>
              <w:pStyle w:val="Nadpis6"/>
            </w:pPr>
            <w:r>
              <w:t>Mezinárodní den dětí</w:t>
            </w:r>
            <w:r w:rsidRPr="003E716E">
              <w:rPr>
                <w:iCs/>
              </w:rPr>
              <w:t xml:space="preserve"> </w:t>
            </w:r>
          </w:p>
          <w:p w:rsidR="002B71BE" w:rsidRPr="003E716E" w:rsidRDefault="002B71BE" w:rsidP="002B71BE">
            <w:pPr>
              <w:pStyle w:val="Nadpis5"/>
              <w:rPr>
                <w:spacing w:val="1"/>
              </w:rPr>
            </w:pPr>
            <w:r w:rsidRPr="00651E31">
              <w:t>Laura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Default="002B71BE" w:rsidP="002B71BE">
            <w:pPr>
              <w:pStyle w:val="Nadpis1"/>
            </w:pPr>
            <w:r>
              <w:t>Pátek 8. týdne</w:t>
            </w:r>
          </w:p>
          <w:p w:rsidR="002B71BE" w:rsidRPr="007374B9" w:rsidRDefault="002B71BE" w:rsidP="003A6386">
            <w:pPr>
              <w:pStyle w:val="Nadpis1"/>
            </w:pPr>
          </w:p>
          <w:p w:rsidR="002B71BE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3"/>
            </w:pPr>
          </w:p>
          <w:p w:rsidR="002B71BE" w:rsidRPr="00651E31" w:rsidRDefault="002B71BE" w:rsidP="002B71BE">
            <w:pPr>
              <w:pStyle w:val="Nadpis3"/>
            </w:pPr>
            <w:r w:rsidRPr="00651E31">
              <w:t>sv. Marcelin a Petr</w:t>
            </w:r>
          </w:p>
          <w:p w:rsidR="002B71BE" w:rsidRPr="003E716E" w:rsidRDefault="002B71BE" w:rsidP="002B71BE">
            <w:pPr>
              <w:pStyle w:val="Nadpis5"/>
              <w:rPr>
                <w:color w:val="FF0000"/>
              </w:rPr>
            </w:pPr>
            <w:r w:rsidRPr="00651E31">
              <w:t>Jarmil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651E31" w:rsidRDefault="002B71BE" w:rsidP="002B71BE">
            <w:pPr>
              <w:pStyle w:val="Nadpis1"/>
            </w:pPr>
            <w:r>
              <w:t>S</w:t>
            </w:r>
            <w:r w:rsidRPr="00651E31">
              <w:t>v. Karla Lwangy a druhů</w:t>
            </w:r>
            <w:r>
              <w:t>, mučedníků</w:t>
            </w:r>
          </w:p>
          <w:p w:rsidR="002B71BE" w:rsidRDefault="002B71BE" w:rsidP="003A6386">
            <w:pPr>
              <w:pStyle w:val="Nadpis8"/>
            </w:pPr>
          </w:p>
          <w:p w:rsidR="002B71BE" w:rsidRPr="00A23C7C" w:rsidRDefault="002B71BE" w:rsidP="002B71BE">
            <w:pPr>
              <w:pStyle w:val="Nadpis3"/>
            </w:pPr>
          </w:p>
          <w:p w:rsidR="002B71BE" w:rsidRPr="00651E31" w:rsidRDefault="002B71BE" w:rsidP="002B71BE">
            <w:pPr>
              <w:pStyle w:val="Nadpis4"/>
            </w:pPr>
            <w:r>
              <w:t>Památka</w:t>
            </w:r>
          </w:p>
          <w:p w:rsidR="002B71BE" w:rsidRPr="003E716E" w:rsidRDefault="002B71BE" w:rsidP="002B71BE">
            <w:pPr>
              <w:pStyle w:val="Nadpis5"/>
              <w:rPr>
                <w:color w:val="FF0000"/>
                <w:spacing w:val="1"/>
              </w:rPr>
            </w:pPr>
            <w:r w:rsidRPr="00651E31">
              <w:t>Tamara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2B71BE" w:rsidRPr="00D05ECE" w:rsidRDefault="002B71BE" w:rsidP="00497EF3">
            <w:pPr>
              <w:pStyle w:val="Nadpis7"/>
            </w:pPr>
            <w:r>
              <w:t>Gn 22,9-18; nebo Žid 10,4-10; Mt 26,36-42;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2B71BE" w:rsidRPr="00DD5E4E" w:rsidRDefault="002B71BE" w:rsidP="002B71BE">
            <w:pPr>
              <w:pStyle w:val="Nadpis7"/>
            </w:pPr>
            <w:r w:rsidRPr="00DD5E4E">
              <w:t>Sir 44,1.9-13; Mk 11,11-25;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2B71BE" w:rsidRPr="00DD5E4E" w:rsidRDefault="002B71BE" w:rsidP="002B71BE">
            <w:pPr>
              <w:pStyle w:val="Nadpis7"/>
            </w:pPr>
            <w:r w:rsidRPr="00DD5E4E">
              <w:t>Sir 51,17-28; Mk 11,27-33;</w:t>
            </w: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Default="002B71BE" w:rsidP="002B71BE">
            <w:pPr>
              <w:pStyle w:val="Nadpis2"/>
            </w:pPr>
            <w:r>
              <w:t>Slavnost Nejsvětější Trojice</w:t>
            </w:r>
          </w:p>
          <w:p w:rsidR="002B71BE" w:rsidRPr="00A67175" w:rsidRDefault="002B71BE" w:rsidP="002B71BE">
            <w:pPr>
              <w:pStyle w:val="Nadpis4"/>
            </w:pPr>
          </w:p>
          <w:p w:rsidR="002B71BE" w:rsidRDefault="002B71BE" w:rsidP="002B71BE">
            <w:pPr>
              <w:pStyle w:val="Nadpis6"/>
            </w:pPr>
          </w:p>
          <w:p w:rsidR="003A6386" w:rsidRPr="003A6386" w:rsidRDefault="003A6386" w:rsidP="003A6386">
            <w:pPr>
              <w:pStyle w:val="Nadpis1"/>
            </w:pPr>
          </w:p>
          <w:p w:rsidR="002B71BE" w:rsidRDefault="002B71BE" w:rsidP="002B71BE">
            <w:pPr>
              <w:pStyle w:val="Nadpis3"/>
            </w:pPr>
          </w:p>
          <w:p w:rsidR="002B71BE" w:rsidRPr="00651E31" w:rsidRDefault="002B71BE" w:rsidP="002B71BE">
            <w:pPr>
              <w:pStyle w:val="Nadpis3"/>
            </w:pPr>
            <w:r w:rsidRPr="00651E31">
              <w:t>sv. František Caracciolo</w:t>
            </w:r>
          </w:p>
          <w:p w:rsidR="002B71BE" w:rsidRPr="00651E31" w:rsidRDefault="002B71BE" w:rsidP="002B71BE">
            <w:pPr>
              <w:pStyle w:val="Nadpis5"/>
            </w:pPr>
            <w:r w:rsidRPr="00651E31">
              <w:t>Dalibor</w:t>
            </w: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B71BE" w:rsidRPr="00DD5E4E" w:rsidRDefault="002B71BE" w:rsidP="002B71BE">
            <w:pPr>
              <w:pStyle w:val="Nadpis7"/>
            </w:pPr>
            <w:r w:rsidRPr="00DD5E4E">
              <w:t>Ex 34,4b-6.8-9; 2Kor 13,11-13; Jan 3,16-18;</w:t>
            </w: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  <w:tr w:rsidR="002B71B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2B71BE" w:rsidRPr="001E43C7" w:rsidRDefault="002B71B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71BE" w:rsidRPr="001E43C7" w:rsidRDefault="002B71BE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24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011100" w:rsidRDefault="004112F5" w:rsidP="002B71BE">
            <w:pPr>
              <w:pStyle w:val="Nadpis1"/>
            </w:pPr>
            <w:r>
              <w:t xml:space="preserve">Sv. Bonifáce, </w:t>
            </w:r>
          </w:p>
          <w:p w:rsidR="004112F5" w:rsidRPr="00651E31" w:rsidRDefault="004112F5" w:rsidP="002B71BE">
            <w:pPr>
              <w:pStyle w:val="Nadpis1"/>
            </w:pPr>
            <w:r>
              <w:t>biskupa a mučedníka</w:t>
            </w:r>
          </w:p>
          <w:p w:rsidR="004112F5" w:rsidRDefault="004112F5" w:rsidP="003A6386">
            <w:pPr>
              <w:pStyle w:val="Nadpis8"/>
            </w:pPr>
          </w:p>
          <w:p w:rsidR="004112F5" w:rsidRDefault="004112F5" w:rsidP="002B71BE">
            <w:pPr>
              <w:pStyle w:val="Nadpis4"/>
            </w:pPr>
            <w:r>
              <w:t>Památka</w:t>
            </w:r>
          </w:p>
          <w:p w:rsidR="004112F5" w:rsidRDefault="004112F5" w:rsidP="002B71BE">
            <w:pPr>
              <w:pStyle w:val="Nadpis6"/>
            </w:pPr>
            <w:r w:rsidRPr="00651E31">
              <w:t>Světový den životního prostředí</w:t>
            </w:r>
          </w:p>
          <w:p w:rsidR="004112F5" w:rsidRPr="003E716E" w:rsidRDefault="004112F5" w:rsidP="002B71BE">
            <w:pPr>
              <w:pStyle w:val="Nadpis5"/>
              <w:rPr>
                <w:spacing w:val="4"/>
              </w:rPr>
            </w:pPr>
            <w:r w:rsidRPr="00651E31">
              <w:t>Dobroslav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1"/>
            </w:pPr>
            <w:r>
              <w:t>Panny Marie, Matky církve</w:t>
            </w:r>
          </w:p>
          <w:p w:rsidR="004112F5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  <w:r>
              <w:t>Památka</w:t>
            </w:r>
          </w:p>
          <w:p w:rsidR="004112F5" w:rsidRDefault="004112F5" w:rsidP="004112F5">
            <w:pPr>
              <w:pStyle w:val="Nadpis6"/>
            </w:pPr>
            <w:r>
              <w:t>(Patronka olomoucké arcidiecéze)</w:t>
            </w:r>
          </w:p>
          <w:p w:rsidR="004112F5" w:rsidRPr="00651E31" w:rsidRDefault="004112F5" w:rsidP="004112F5">
            <w:pPr>
              <w:pStyle w:val="Nadpis3"/>
            </w:pPr>
            <w:r>
              <w:t xml:space="preserve">sv. Pavlína, </w:t>
            </w:r>
            <w:r w:rsidRPr="00651E31">
              <w:t>sv. Norbert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Norbert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Středa 9. týdne</w:t>
            </w:r>
          </w:p>
          <w:p w:rsidR="004112F5" w:rsidRPr="007374B9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Robert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Iveta, Slavoj</w:t>
            </w: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DD5E4E" w:rsidRDefault="004112F5" w:rsidP="002B71BE">
            <w:pPr>
              <w:pStyle w:val="Nadpis7"/>
            </w:pPr>
            <w:r w:rsidRPr="00DD5E4E">
              <w:t>Tob 1,3.2,1a-8; Mk 12,1-12;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Tob 2,9-14; Mk 12,13-17;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Tob 3,1-11a.16-17a; Mk 12,18-27;</w:t>
            </w: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ČERVEN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651E31" w:rsidRDefault="004112F5" w:rsidP="004112F5">
            <w:pPr>
              <w:pStyle w:val="Nadpis2"/>
            </w:pPr>
            <w:r>
              <w:t>Slavnost Těla a Krve Páně</w:t>
            </w:r>
          </w:p>
          <w:p w:rsidR="004112F5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3"/>
            </w:pPr>
          </w:p>
          <w:p w:rsidR="004112F5" w:rsidRPr="004750F1" w:rsidRDefault="004112F5" w:rsidP="004112F5">
            <w:pPr>
              <w:pStyle w:val="Nadpis3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Medard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Medard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Pátek 9. týdne</w:t>
            </w:r>
          </w:p>
          <w:p w:rsidR="004112F5" w:rsidRDefault="004112F5" w:rsidP="003A6386">
            <w:pPr>
              <w:pStyle w:val="Nadpis1"/>
            </w:pPr>
          </w:p>
          <w:p w:rsidR="004112F5" w:rsidRPr="00204759" w:rsidRDefault="004112F5" w:rsidP="004112F5">
            <w:pPr>
              <w:pStyle w:val="Nadpis3"/>
            </w:pPr>
          </w:p>
          <w:p w:rsidR="004112F5" w:rsidRDefault="004112F5" w:rsidP="004112F5">
            <w:pPr>
              <w:pStyle w:val="Nadpis3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Efrém Syrský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Stanislava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Sobota 9. týdne</w:t>
            </w:r>
          </w:p>
          <w:p w:rsidR="004112F5" w:rsidRPr="003569A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Maxim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Gita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Dt 8,2-3.14b-16a; 1Kor 10,16-17; Jan 6,51-58;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Tob 11,5-17; Mk 12,35-37;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Tob 12,1.5-15.20; Mk 12,38-44;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2"/>
            </w:pPr>
            <w:r>
              <w:t xml:space="preserve">10. Neděle v mezidobí </w:t>
            </w:r>
          </w:p>
          <w:p w:rsidR="004112F5" w:rsidRDefault="004112F5" w:rsidP="004112F5">
            <w:pPr>
              <w:pStyle w:val="Nadpis3"/>
            </w:pPr>
          </w:p>
          <w:p w:rsidR="004112F5" w:rsidRDefault="004112F5" w:rsidP="004112F5">
            <w:pPr>
              <w:pStyle w:val="Nadpis3"/>
            </w:pPr>
          </w:p>
          <w:p w:rsidR="003A6386" w:rsidRPr="003A6386" w:rsidRDefault="003A6386" w:rsidP="003A6386">
            <w:pPr>
              <w:pStyle w:val="Nadpis1"/>
            </w:pPr>
          </w:p>
          <w:p w:rsidR="004112F5" w:rsidRDefault="004112F5" w:rsidP="004112F5">
            <w:pPr>
              <w:pStyle w:val="Nadpis3"/>
            </w:pPr>
            <w:r w:rsidRPr="00651E31">
              <w:t>Sv. Barnabáše, apoštola</w:t>
            </w:r>
          </w:p>
          <w:p w:rsidR="004112F5" w:rsidRPr="003E716E" w:rsidRDefault="004112F5" w:rsidP="004112F5">
            <w:pPr>
              <w:pStyle w:val="Nadpis5"/>
              <w:rPr>
                <w:color w:val="FF0000"/>
              </w:rPr>
            </w:pPr>
            <w:r w:rsidRPr="00651E31">
              <w:t>Bruno</w:t>
            </w: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Oz 6,3b-6; Řím 4,18-25; Mt 9,9-13;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25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651E31" w:rsidRDefault="004112F5" w:rsidP="004112F5">
            <w:pPr>
              <w:pStyle w:val="Nadpis1"/>
            </w:pPr>
            <w:r>
              <w:t>Pondělí 10. týdne</w:t>
            </w:r>
          </w:p>
          <w:p w:rsidR="004112F5" w:rsidRDefault="004112F5" w:rsidP="003A6386">
            <w:pPr>
              <w:pStyle w:val="Nadpis1"/>
            </w:pPr>
          </w:p>
          <w:p w:rsidR="004112F5" w:rsidRDefault="004112F5" w:rsidP="003A6386">
            <w:pPr>
              <w:pStyle w:val="Nadpis8"/>
            </w:pPr>
          </w:p>
          <w:p w:rsidR="003A6386" w:rsidRDefault="003A6386" w:rsidP="003A6386">
            <w:pPr>
              <w:pStyle w:val="Nadpis8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Jan z Fakunda</w:t>
            </w:r>
          </w:p>
          <w:p w:rsidR="004112F5" w:rsidRPr="003E716E" w:rsidRDefault="004112F5" w:rsidP="004112F5">
            <w:pPr>
              <w:pStyle w:val="Nadpis5"/>
              <w:rPr>
                <w:color w:val="FF0000"/>
                <w:spacing w:val="2"/>
              </w:rPr>
            </w:pPr>
            <w:r w:rsidRPr="00651E31">
              <w:t>Antonie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651E31" w:rsidRDefault="004112F5" w:rsidP="004112F5">
            <w:pPr>
              <w:pStyle w:val="Nadpis1"/>
            </w:pPr>
            <w:r>
              <w:t>S</w:t>
            </w:r>
            <w:r w:rsidRPr="00651E31">
              <w:t>v. Antonína z Padovy, kněze a učitele církve</w:t>
            </w:r>
          </w:p>
          <w:p w:rsidR="004112F5" w:rsidRDefault="004112F5" w:rsidP="003A6386">
            <w:pPr>
              <w:pStyle w:val="Nadpis8"/>
            </w:pPr>
          </w:p>
          <w:p w:rsidR="004112F5" w:rsidRPr="002474F3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  <w:r>
              <w:t>Památka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Antonín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651E31" w:rsidRDefault="004112F5" w:rsidP="004112F5">
            <w:pPr>
              <w:pStyle w:val="Nadpis1"/>
            </w:pPr>
            <w:r>
              <w:t>Středa 10. týdne</w:t>
            </w:r>
          </w:p>
          <w:p w:rsidR="004112F5" w:rsidRPr="003569A8" w:rsidRDefault="004112F5" w:rsidP="004112F5">
            <w:pPr>
              <w:pStyle w:val="Nadpis6"/>
            </w:pPr>
          </w:p>
          <w:p w:rsidR="004112F5" w:rsidRPr="00EE6E06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Anastáz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Roland</w:t>
            </w: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2Kor 1,1-7; Mt 5,1-12;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2Kor 1,18-22; Mt 5,13-16;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2Kor 3,4-11; Mt 5,17-19;</w:t>
            </w: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ČERVEN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651E31" w:rsidRDefault="004112F5" w:rsidP="004112F5">
            <w:pPr>
              <w:pStyle w:val="Nadpis1"/>
            </w:pPr>
            <w:r>
              <w:t>Čtvrtek 10. týdne</w:t>
            </w:r>
          </w:p>
          <w:p w:rsidR="004112F5" w:rsidRPr="003569A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Vít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Vít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2"/>
            </w:pPr>
            <w:r w:rsidRPr="00A41547">
              <w:t xml:space="preserve">Slavnost Nejsvětějšího </w:t>
            </w:r>
          </w:p>
          <w:p w:rsidR="004112F5" w:rsidRDefault="004112F5" w:rsidP="004112F5">
            <w:pPr>
              <w:pStyle w:val="Nadpis2"/>
            </w:pPr>
            <w:r>
              <w:t>S</w:t>
            </w:r>
            <w:r w:rsidRPr="00A41547">
              <w:t>rdce Ježíšova</w:t>
            </w:r>
            <w:r>
              <w:t xml:space="preserve"> </w:t>
            </w:r>
          </w:p>
          <w:p w:rsidR="004112F5" w:rsidRPr="003569A8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4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Benon (Zbyněk)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Zbyněk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651E31" w:rsidRDefault="004112F5" w:rsidP="004112F5">
            <w:pPr>
              <w:pStyle w:val="Nadpis1"/>
            </w:pPr>
            <w:r>
              <w:t>Neposkvrněného srdce Panny Marie</w:t>
            </w:r>
          </w:p>
          <w:p w:rsidR="004112F5" w:rsidRPr="003569A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  <w:r>
              <w:t>Památka</w:t>
            </w:r>
          </w:p>
          <w:p w:rsidR="004112F5" w:rsidRPr="00651E31" w:rsidRDefault="004112F5" w:rsidP="004112F5">
            <w:pPr>
              <w:pStyle w:val="Nadpis3"/>
            </w:pPr>
            <w:r w:rsidRPr="00651E31">
              <w:t>sv. Řehoř Barbarigo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Adolf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2Kor 3,15-4,1.3-6; Mt 5,20-26;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Dt 7,6-11; 1Jan 4,7-16; Mt 11,25-30;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C5951">
              <w:t>Iz 61,9-11; Lk 2,41-51;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3569A8" w:rsidRDefault="004112F5" w:rsidP="004112F5">
            <w:pPr>
              <w:pStyle w:val="Nadpis2"/>
            </w:pPr>
            <w:r>
              <w:t>11. Neděle v mezidobí</w:t>
            </w:r>
            <w:r w:rsidRPr="003569A8">
              <w:t xml:space="preserve"> </w:t>
            </w:r>
          </w:p>
          <w:p w:rsidR="004112F5" w:rsidRPr="003E716E" w:rsidRDefault="004112F5" w:rsidP="004112F5">
            <w:pPr>
              <w:pStyle w:val="Nadpis4"/>
              <w:rPr>
                <w:w w:val="106"/>
              </w:rPr>
            </w:pPr>
          </w:p>
          <w:p w:rsidR="004112F5" w:rsidRDefault="004112F5" w:rsidP="004112F5">
            <w:pPr>
              <w:pStyle w:val="Nadpis6"/>
            </w:pPr>
          </w:p>
          <w:p w:rsidR="003A6386" w:rsidRPr="003A6386" w:rsidRDefault="003A6386" w:rsidP="003A6386">
            <w:pPr>
              <w:pStyle w:val="Nadpis1"/>
            </w:pPr>
          </w:p>
          <w:p w:rsidR="004112F5" w:rsidRDefault="004112F5" w:rsidP="004112F5">
            <w:pPr>
              <w:pStyle w:val="Nadpis3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Marina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Milan</w:t>
            </w: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Ex 19,2-6a; Řím 5,6-11; Mt 9,36-10,8;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26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 xml:space="preserve"> Pondělí 11. týdne</w:t>
            </w:r>
          </w:p>
          <w:p w:rsidR="004112F5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6"/>
            </w:pPr>
            <w:r>
              <w:t>(V českobudějovické diecézi památka)</w:t>
            </w:r>
          </w:p>
          <w:p w:rsidR="004112F5" w:rsidRDefault="004112F5" w:rsidP="004112F5">
            <w:pPr>
              <w:pStyle w:val="Nadpis3"/>
            </w:pPr>
            <w:r>
              <w:t xml:space="preserve">sv. Jan Nepomucký Neumann, </w:t>
            </w:r>
          </w:p>
          <w:p w:rsidR="004112F5" w:rsidRPr="00651E31" w:rsidRDefault="004112F5" w:rsidP="004112F5">
            <w:pPr>
              <w:pStyle w:val="Nadpis3"/>
            </w:pPr>
            <w:r>
              <w:t>s</w:t>
            </w:r>
            <w:r w:rsidRPr="00651E31">
              <w:t>v. Romuald</w:t>
            </w:r>
          </w:p>
          <w:p w:rsidR="004112F5" w:rsidRPr="003E716E" w:rsidRDefault="004112F5" w:rsidP="004112F5">
            <w:pPr>
              <w:pStyle w:val="Nadpis5"/>
              <w:rPr>
                <w:color w:val="FF0000"/>
                <w:spacing w:val="2"/>
              </w:rPr>
            </w:pPr>
            <w:r w:rsidRPr="00651E31">
              <w:t>Leoš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Úterý 11. týdne</w:t>
            </w:r>
          </w:p>
          <w:p w:rsidR="004112F5" w:rsidRDefault="004112F5" w:rsidP="003A6386">
            <w:pPr>
              <w:pStyle w:val="Nadpis8"/>
            </w:pPr>
          </w:p>
          <w:p w:rsidR="003A6386" w:rsidRDefault="003A6386" w:rsidP="003A6386">
            <w:pPr>
              <w:pStyle w:val="Nadpis8"/>
            </w:pPr>
          </w:p>
          <w:p w:rsidR="003A6386" w:rsidRPr="003A6386" w:rsidRDefault="003A6386" w:rsidP="003A6386">
            <w:pPr>
              <w:pStyle w:val="Nadpis4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Silverius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Květa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651E31" w:rsidRDefault="004112F5" w:rsidP="004112F5">
            <w:pPr>
              <w:pStyle w:val="Nadpis1"/>
            </w:pPr>
            <w:r>
              <w:t>S</w:t>
            </w:r>
            <w:r w:rsidRPr="00651E31">
              <w:t>v. Alois</w:t>
            </w:r>
            <w:r>
              <w:t>e</w:t>
            </w:r>
            <w:r w:rsidRPr="00651E31">
              <w:t xml:space="preserve"> Gonzagy, řeholníka</w:t>
            </w:r>
          </w:p>
          <w:p w:rsidR="004112F5" w:rsidRPr="003569A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6"/>
            </w:pPr>
          </w:p>
          <w:p w:rsidR="004112F5" w:rsidRPr="004C3A26" w:rsidRDefault="004112F5" w:rsidP="004112F5">
            <w:pPr>
              <w:pStyle w:val="Nadpis4"/>
            </w:pPr>
            <w:r>
              <w:t>Památka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Alois</w:t>
            </w: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2Kor 6,1-10; Mt 3,38-42;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2Kor 8,1-9; Mt 5,43-48;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2Kor 9,6-11; Mt 6,1-6.16-18;</w:t>
            </w: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ČERVEN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Čtvrtek 11. týdne</w:t>
            </w:r>
          </w:p>
          <w:p w:rsidR="004112F5" w:rsidRDefault="004112F5" w:rsidP="003A6386">
            <w:pPr>
              <w:pStyle w:val="Nadpis1"/>
            </w:pPr>
          </w:p>
          <w:p w:rsidR="004112F5" w:rsidRPr="000424C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3"/>
            </w:pPr>
            <w:r w:rsidRPr="00651E31">
              <w:t xml:space="preserve">sv. Jan Fisher a sv. Tomáš More, </w:t>
            </w:r>
          </w:p>
          <w:p w:rsidR="004112F5" w:rsidRPr="00651E31" w:rsidRDefault="004112F5" w:rsidP="004112F5">
            <w:pPr>
              <w:pStyle w:val="Nadpis3"/>
            </w:pPr>
            <w:r w:rsidRPr="00651E31">
              <w:t>sv. Paulín Nolánský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Pavla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Pátek 11. týdne</w:t>
            </w:r>
          </w:p>
          <w:p w:rsidR="004112F5" w:rsidRDefault="004112F5" w:rsidP="003A6386">
            <w:pPr>
              <w:pStyle w:val="Nadpis4"/>
            </w:pPr>
          </w:p>
          <w:p w:rsidR="003A6386" w:rsidRPr="00E22F43" w:rsidRDefault="003A6386" w:rsidP="003A6386">
            <w:pPr>
              <w:pStyle w:val="Nadpis1"/>
            </w:pPr>
          </w:p>
          <w:p w:rsidR="004112F5" w:rsidRPr="000424C8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Josef Cafasso</w:t>
            </w:r>
          </w:p>
          <w:p w:rsidR="004112F5" w:rsidRPr="003E716E" w:rsidRDefault="004112F5" w:rsidP="004112F5">
            <w:pPr>
              <w:pStyle w:val="Nadpis5"/>
              <w:rPr>
                <w:color w:val="FF0000"/>
              </w:rPr>
            </w:pPr>
            <w:r w:rsidRPr="00651E31">
              <w:t>Zdeňka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2"/>
            </w:pPr>
            <w:r w:rsidRPr="00651E31">
              <w:t xml:space="preserve">Slavnost </w:t>
            </w:r>
          </w:p>
          <w:p w:rsidR="004112F5" w:rsidRPr="00651E31" w:rsidRDefault="004112F5" w:rsidP="004112F5">
            <w:pPr>
              <w:pStyle w:val="Nadpis2"/>
            </w:pPr>
            <w:r w:rsidRPr="00651E31">
              <w:t>Narození sv. Jana Křtitele</w:t>
            </w: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3"/>
            </w:pPr>
          </w:p>
          <w:p w:rsidR="004112F5" w:rsidRPr="00651E31" w:rsidRDefault="004112F5" w:rsidP="004112F5">
            <w:pPr>
              <w:pStyle w:val="Nadpis5"/>
            </w:pPr>
            <w:r w:rsidRPr="00651E31">
              <w:t>Jan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2Kor 11,1-11; Mt 6,7-15;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2Kor 11,18.21b-30; Mt 6,19-23;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C5951">
              <w:t>Iz 49,1-6; Sk 13,22-26; Lk 1,57-66.80;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2"/>
            </w:pPr>
            <w:r>
              <w:t>12. Neděle v mezidobí</w:t>
            </w:r>
          </w:p>
          <w:p w:rsidR="004112F5" w:rsidRPr="003569A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3A6386" w:rsidRPr="003A6386" w:rsidRDefault="003A6386" w:rsidP="003A6386">
            <w:pPr>
              <w:pStyle w:val="Nadpis1"/>
            </w:pPr>
          </w:p>
          <w:p w:rsidR="004112F5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Vilém, ct. Ivan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Ivan</w:t>
            </w: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Jer 20,10-13; Řím 5,12-15; Mt 10,26-33;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27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Pondělí 12. týdne</w:t>
            </w:r>
          </w:p>
          <w:p w:rsidR="004112F5" w:rsidRPr="000424C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Pr="00651E31" w:rsidRDefault="004112F5" w:rsidP="004112F5">
            <w:pPr>
              <w:pStyle w:val="Nadpis6"/>
            </w:pPr>
            <w:r w:rsidRPr="00651E31">
              <w:t>Mezinárodní den boje proti narkomanii</w:t>
            </w:r>
          </w:p>
          <w:p w:rsidR="004112F5" w:rsidRPr="00651E31" w:rsidRDefault="004112F5" w:rsidP="004112F5">
            <w:pPr>
              <w:pStyle w:val="Nadpis3"/>
            </w:pPr>
            <w:r w:rsidRPr="00651E31">
              <w:t>sv. Jan a Pavel</w:t>
            </w:r>
          </w:p>
          <w:p w:rsidR="004112F5" w:rsidRPr="003E716E" w:rsidRDefault="004112F5" w:rsidP="004112F5">
            <w:pPr>
              <w:pStyle w:val="Nadpis5"/>
              <w:rPr>
                <w:spacing w:val="-4"/>
              </w:rPr>
            </w:pPr>
            <w:r w:rsidRPr="00651E31">
              <w:t>Adriana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Úterý 12. týdne</w:t>
            </w:r>
          </w:p>
          <w:p w:rsidR="004112F5" w:rsidRPr="003569A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sv. Cyril Alexandrijský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Ladislav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Default="004112F5" w:rsidP="004112F5">
            <w:pPr>
              <w:pStyle w:val="Nadpis1"/>
            </w:pPr>
            <w:r>
              <w:t>Sv. Ireneje, mučedníka</w:t>
            </w:r>
          </w:p>
          <w:p w:rsidR="004112F5" w:rsidRDefault="004112F5" w:rsidP="004112F5">
            <w:pPr>
              <w:pStyle w:val="Nadpis6"/>
            </w:pPr>
          </w:p>
          <w:p w:rsidR="004112F5" w:rsidRPr="00A3650D" w:rsidRDefault="004112F5" w:rsidP="004112F5">
            <w:pPr>
              <w:pStyle w:val="Nadpis3"/>
            </w:pPr>
          </w:p>
          <w:p w:rsidR="004112F5" w:rsidRDefault="004112F5" w:rsidP="004112F5">
            <w:pPr>
              <w:pStyle w:val="Nadpis4"/>
            </w:pPr>
          </w:p>
          <w:p w:rsidR="004112F5" w:rsidRPr="000424C8" w:rsidRDefault="004112F5" w:rsidP="004112F5">
            <w:pPr>
              <w:pStyle w:val="Nadpis4"/>
            </w:pPr>
            <w:r>
              <w:t>Památka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Lubomír</w:t>
            </w: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Gn 12,1-9; Mt 7,1-5;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Gn 13,2.5-18; Mt 7,6.12-14;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DD5E4E" w:rsidRDefault="004112F5" w:rsidP="004112F5">
            <w:pPr>
              <w:pStyle w:val="Nadpis7"/>
            </w:pPr>
            <w:r w:rsidRPr="00DD5E4E">
              <w:t>Gn 15,1-12.17-18; Mt 7,15-20;</w:t>
            </w: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ČERVEN / ČERVENEC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Default="004112F5" w:rsidP="004112F5">
            <w:pPr>
              <w:pStyle w:val="Nadpis2"/>
            </w:pPr>
            <w:r w:rsidRPr="00651E31">
              <w:t xml:space="preserve">Slavnost sv. Petra a Pavla, </w:t>
            </w:r>
          </w:p>
          <w:p w:rsidR="004112F5" w:rsidRPr="00651E31" w:rsidRDefault="004112F5" w:rsidP="004112F5">
            <w:pPr>
              <w:pStyle w:val="Nadpis2"/>
            </w:pPr>
            <w:r w:rsidRPr="00651E31">
              <w:t>apoštolů</w:t>
            </w:r>
          </w:p>
          <w:p w:rsidR="004112F5" w:rsidRDefault="004112F5" w:rsidP="004112F5">
            <w:pPr>
              <w:pStyle w:val="Nadpis4"/>
            </w:pPr>
          </w:p>
          <w:p w:rsidR="004112F5" w:rsidRPr="00251DF4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6"/>
            </w:pPr>
            <w:r>
              <w:t>(</w:t>
            </w:r>
            <w:r w:rsidRPr="00651E31">
              <w:t xml:space="preserve">Hlavní patroni </w:t>
            </w:r>
            <w:r>
              <w:t>b</w:t>
            </w:r>
            <w:r w:rsidRPr="00651E31">
              <w:t>rněnské diecéze</w:t>
            </w:r>
            <w:r>
              <w:t>)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Petr a Pavel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Pátek 12. týdne</w:t>
            </w:r>
          </w:p>
          <w:p w:rsidR="004112F5" w:rsidRPr="003569A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651E31" w:rsidRDefault="004112F5" w:rsidP="004112F5">
            <w:pPr>
              <w:pStyle w:val="Nadpis3"/>
            </w:pPr>
            <w:r w:rsidRPr="00651E31">
              <w:t>Svatí prvomučedníci římští</w:t>
            </w:r>
          </w:p>
          <w:p w:rsidR="004112F5" w:rsidRPr="00651E31" w:rsidRDefault="004112F5" w:rsidP="004112F5">
            <w:pPr>
              <w:pStyle w:val="Nadpis5"/>
            </w:pPr>
            <w:r w:rsidRPr="00651E31">
              <w:t>Šárka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000738" w:rsidRDefault="004112F5" w:rsidP="004112F5">
            <w:pPr>
              <w:pStyle w:val="Nadpis1"/>
            </w:pPr>
            <w:r>
              <w:t>Sobota 12. týdne</w:t>
            </w:r>
            <w:r w:rsidRPr="00000738">
              <w:t xml:space="preserve"> </w:t>
            </w:r>
          </w:p>
          <w:p w:rsidR="004112F5" w:rsidRDefault="004112F5" w:rsidP="003A6386">
            <w:pPr>
              <w:pStyle w:val="Nadpis1"/>
            </w:pPr>
          </w:p>
          <w:p w:rsidR="003A6386" w:rsidRPr="003A6386" w:rsidRDefault="003A6386" w:rsidP="003A6386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Theobald (Děpold)</w:t>
            </w:r>
          </w:p>
          <w:p w:rsidR="004112F5" w:rsidRPr="00F958EA" w:rsidRDefault="004112F5" w:rsidP="004112F5">
            <w:pPr>
              <w:pStyle w:val="Nadpis5"/>
              <w:rPr>
                <w:color w:val="FF0000"/>
                <w:spacing w:val="-8"/>
              </w:rPr>
            </w:pPr>
            <w:r w:rsidRPr="00951E1B">
              <w:t>Jaroslava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C5951">
              <w:t>Sk 12,1-11; 2Tim 4,6-8.17-18; Mt 16,13-19;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17,1.5.9-10.15-22; Mt 8,1-4;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18,1-15; Mt 8,5-17;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2"/>
            </w:pPr>
            <w:r w:rsidRPr="00A41547">
              <w:t>1</w:t>
            </w:r>
            <w:r>
              <w:t>3</w:t>
            </w:r>
            <w:r w:rsidRPr="00A41547">
              <w:t>. Neděle v</w:t>
            </w:r>
            <w:r>
              <w:t> </w:t>
            </w:r>
            <w:r w:rsidRPr="00A41547">
              <w:t>mezidobí</w:t>
            </w:r>
          </w:p>
          <w:p w:rsidR="004112F5" w:rsidRPr="0000073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3A6386" w:rsidRPr="003A6386" w:rsidRDefault="003A6386" w:rsidP="003A6386">
            <w:pPr>
              <w:pStyle w:val="Nadpis1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Ota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Patricie</w:t>
            </w: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12F5" w:rsidRPr="004645C9" w:rsidRDefault="004112F5" w:rsidP="00011100">
            <w:pPr>
              <w:pStyle w:val="Nadpis8"/>
            </w:pPr>
            <w:r w:rsidRPr="004645C9">
              <w:t>2Král 4,8-11.14-16a; Řím 6,3-4.8-11; Mt 10,37-42;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28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Default="004112F5" w:rsidP="004112F5">
            <w:pPr>
              <w:pStyle w:val="Nadpis2"/>
            </w:pPr>
            <w:r>
              <w:t>Svátek sv. Tomáše, apoštola</w:t>
            </w:r>
          </w:p>
          <w:p w:rsidR="004112F5" w:rsidRDefault="004112F5" w:rsidP="004112F5">
            <w:pPr>
              <w:pStyle w:val="Nadpis4"/>
            </w:pPr>
          </w:p>
          <w:p w:rsidR="004112F5" w:rsidRPr="005B66FE" w:rsidRDefault="004112F5" w:rsidP="003A6386">
            <w:pPr>
              <w:pStyle w:val="Nadpis8"/>
            </w:pPr>
          </w:p>
          <w:p w:rsidR="004112F5" w:rsidRDefault="004112F5" w:rsidP="003A6386">
            <w:pPr>
              <w:pStyle w:val="Nadpis8"/>
            </w:pPr>
          </w:p>
          <w:p w:rsidR="004112F5" w:rsidRPr="00951E1B" w:rsidRDefault="004112F5" w:rsidP="004112F5">
            <w:pPr>
              <w:pStyle w:val="Nadpis5"/>
            </w:pPr>
            <w:r w:rsidRPr="00951E1B">
              <w:t>Radomír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Úterý 13. týdne</w:t>
            </w:r>
          </w:p>
          <w:p w:rsidR="004112F5" w:rsidRPr="0000073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4"/>
            </w:pPr>
            <w:r w:rsidRPr="00951E1B">
              <w:t>V Čechách Památka</w:t>
            </w:r>
          </w:p>
          <w:p w:rsidR="004112F5" w:rsidRPr="00951E1B" w:rsidRDefault="004112F5" w:rsidP="004112F5">
            <w:pPr>
              <w:pStyle w:val="Nadpis3"/>
            </w:pPr>
            <w:r>
              <w:t>s</w:t>
            </w:r>
            <w:r w:rsidRPr="00951E1B">
              <w:t>v. Prokop, sv. Alžběta Portugalská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Prokop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2"/>
            </w:pPr>
            <w:r w:rsidRPr="00951E1B">
              <w:t xml:space="preserve">Slavnost sv. Cyrila, mnicha </w:t>
            </w:r>
          </w:p>
          <w:p w:rsidR="004112F5" w:rsidRDefault="004112F5" w:rsidP="004112F5">
            <w:pPr>
              <w:pStyle w:val="Nadpis2"/>
            </w:pPr>
            <w:r w:rsidRPr="00951E1B">
              <w:t>a Metoděje, biskupa,</w:t>
            </w:r>
          </w:p>
          <w:p w:rsidR="004112F5" w:rsidRDefault="004112F5" w:rsidP="004112F5">
            <w:pPr>
              <w:pStyle w:val="Nadpis2"/>
            </w:pPr>
            <w:r w:rsidRPr="00951E1B">
              <w:t>patronů Evropy</w:t>
            </w:r>
          </w:p>
          <w:p w:rsidR="004112F5" w:rsidRPr="0099751C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6"/>
            </w:pPr>
            <w:r>
              <w:t xml:space="preserve">Statní svátek, </w:t>
            </w:r>
            <w:r w:rsidRPr="00951E1B">
              <w:t>Den slo</w:t>
            </w:r>
            <w:r>
              <w:t>vanských věrozvěstů</w:t>
            </w:r>
          </w:p>
          <w:p w:rsidR="004112F5" w:rsidRPr="00951E1B" w:rsidRDefault="004112F5" w:rsidP="004112F5">
            <w:pPr>
              <w:pStyle w:val="Nadpis5"/>
            </w:pPr>
            <w:r>
              <w:t>Cyril a Metoděj</w:t>
            </w: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C5951">
              <w:t>Ef 2,19-22; Jan 20,24-29;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19,15-29; Mt 8,23-27;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C5951">
              <w:t>Iz 61,1-3a; 2Kor 4,1-2.5-7; Lk 10,1-9;</w:t>
            </w: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ČERVENEC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Čtvrtek 13. týdne</w:t>
            </w:r>
          </w:p>
          <w:p w:rsidR="004112F5" w:rsidRPr="00000738" w:rsidRDefault="004112F5" w:rsidP="003A6386">
            <w:pPr>
              <w:pStyle w:val="Nadpis1"/>
            </w:pPr>
          </w:p>
          <w:p w:rsidR="004112F5" w:rsidRPr="00DE7735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6"/>
            </w:pPr>
            <w:r>
              <w:t>Statní svátek</w:t>
            </w:r>
          </w:p>
          <w:p w:rsidR="004112F5" w:rsidRPr="00951E1B" w:rsidRDefault="004112F5" w:rsidP="004112F5">
            <w:pPr>
              <w:pStyle w:val="Nadpis6"/>
            </w:pPr>
            <w:r w:rsidRPr="00951E1B">
              <w:t>Den upálení mistra Jana Husa</w:t>
            </w:r>
          </w:p>
          <w:p w:rsidR="004112F5" w:rsidRPr="00951E1B" w:rsidRDefault="004112F5" w:rsidP="004112F5">
            <w:pPr>
              <w:pStyle w:val="Nadpis3"/>
            </w:pPr>
            <w:r>
              <w:t>sv. Marie Gorettiová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Pátek 13. týdne</w:t>
            </w:r>
          </w:p>
          <w:p w:rsidR="004112F5" w:rsidRPr="0000073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Wilibald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Bohuslava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Sobota 13. týdne</w:t>
            </w:r>
          </w:p>
          <w:p w:rsidR="004112F5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3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Kilián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Nora</w:t>
            </w:r>
          </w:p>
        </w:tc>
      </w:tr>
      <w:tr w:rsidR="004112F5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22,1-19; Mt 9,1-8;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23,1-4.19.24,1-8.62-67; Mt 9,9-13;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27,1-5.15-29; Mt 9,14-17;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2"/>
            </w:pPr>
            <w:r w:rsidRPr="00A41547">
              <w:t>1</w:t>
            </w:r>
            <w:r>
              <w:t>4</w:t>
            </w:r>
            <w:r w:rsidRPr="00A41547">
              <w:t>. Neděle v</w:t>
            </w:r>
            <w:r>
              <w:t> </w:t>
            </w:r>
            <w:r w:rsidRPr="00A41547">
              <w:t>mezidobí</w:t>
            </w:r>
          </w:p>
          <w:p w:rsidR="004112F5" w:rsidRDefault="004112F5" w:rsidP="004112F5">
            <w:pPr>
              <w:pStyle w:val="Nadpis6"/>
            </w:pPr>
          </w:p>
          <w:p w:rsidR="003A6386" w:rsidRPr="003A6386" w:rsidRDefault="003A6386" w:rsidP="003A6386">
            <w:pPr>
              <w:pStyle w:val="Nadpis1"/>
            </w:pPr>
          </w:p>
          <w:p w:rsidR="004112F5" w:rsidRPr="00F1189E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3"/>
            </w:pPr>
            <w:r w:rsidRPr="00951E1B">
              <w:t xml:space="preserve">sv. Veronika Giulianiová, </w:t>
            </w:r>
          </w:p>
          <w:p w:rsidR="004112F5" w:rsidRPr="00951E1B" w:rsidRDefault="004112F5" w:rsidP="004112F5">
            <w:pPr>
              <w:pStyle w:val="Nadpis3"/>
            </w:pPr>
            <w:r w:rsidRPr="00951E1B">
              <w:t>sv. Augustin Žao Rong a druhové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Drahoslava</w:t>
            </w: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12F5" w:rsidRPr="004645C9" w:rsidRDefault="004112F5" w:rsidP="004112F5">
            <w:pPr>
              <w:pStyle w:val="Nadpis7"/>
            </w:pPr>
            <w:r w:rsidRPr="004645C9">
              <w:t>Zach 9,9-10; Řím 8,9.11-13; Mt 11,25-30;</w:t>
            </w: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29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5708C5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Pondělí 14. týdne</w:t>
            </w:r>
          </w:p>
          <w:p w:rsidR="004112F5" w:rsidRPr="0000073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3"/>
            </w:pPr>
            <w:r w:rsidRPr="00951E1B">
              <w:t xml:space="preserve">sv. Amálie (Libuše) </w:t>
            </w:r>
          </w:p>
          <w:p w:rsidR="004112F5" w:rsidRPr="00951E1B" w:rsidRDefault="004112F5" w:rsidP="004112F5">
            <w:pPr>
              <w:pStyle w:val="Nadpis5"/>
            </w:pPr>
            <w:r w:rsidRPr="00F958EA">
              <w:t>Libuše,</w:t>
            </w:r>
            <w:r>
              <w:t xml:space="preserve"> </w:t>
            </w:r>
            <w:r w:rsidRPr="00951E1B">
              <w:t>Amálie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011100" w:rsidRDefault="004112F5" w:rsidP="004112F5">
            <w:pPr>
              <w:pStyle w:val="Nadpis2"/>
            </w:pPr>
            <w:r w:rsidRPr="00951E1B">
              <w:t xml:space="preserve">Svátek sv. Benedikta, </w:t>
            </w:r>
          </w:p>
          <w:p w:rsidR="004112F5" w:rsidRPr="00951E1B" w:rsidRDefault="004112F5" w:rsidP="004112F5">
            <w:pPr>
              <w:pStyle w:val="Nadpis2"/>
            </w:pPr>
            <w:r w:rsidRPr="00951E1B">
              <w:t>opata, patrona Evropy</w:t>
            </w: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</w:p>
          <w:p w:rsidR="004112F5" w:rsidRPr="00951E1B" w:rsidRDefault="004112F5" w:rsidP="004112F5">
            <w:pPr>
              <w:pStyle w:val="Nadpis5"/>
            </w:pPr>
            <w:r w:rsidRPr="00951E1B">
              <w:t>Olga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Středa 14. týdne</w:t>
            </w:r>
          </w:p>
          <w:p w:rsidR="004112F5" w:rsidRPr="0000073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Jan Qualbert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Bořek</w:t>
            </w: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28,10-22a; Mt 9,18-26;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C5951">
              <w:t>Př 2,1-9; Mt 19,27-29;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41,55-57.42,5-7a.17-24a; Mt 10,1-7;</w:t>
            </w: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ČERVENEC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Čtvrtek 14. týdne</w:t>
            </w:r>
          </w:p>
          <w:p w:rsidR="004112F5" w:rsidRPr="0000073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Jindřich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Markéta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Pátek 14. týdne</w:t>
            </w:r>
          </w:p>
          <w:p w:rsidR="004112F5" w:rsidRPr="0000073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Pr="00951E1B" w:rsidRDefault="004112F5" w:rsidP="004112F5">
            <w:pPr>
              <w:pStyle w:val="Nadpis6"/>
            </w:pPr>
            <w:r>
              <w:t>(</w:t>
            </w:r>
            <w:r w:rsidRPr="00951E1B">
              <w:t>Hlavní patron</w:t>
            </w:r>
            <w:r>
              <w:t xml:space="preserve"> p</w:t>
            </w:r>
            <w:r w:rsidRPr="00951E1B">
              <w:t>lzeňské diecéze</w:t>
            </w:r>
            <w:r>
              <w:t>)</w:t>
            </w:r>
          </w:p>
          <w:p w:rsidR="004112F5" w:rsidRPr="00951E1B" w:rsidRDefault="004112F5" w:rsidP="004112F5">
            <w:pPr>
              <w:pStyle w:val="Nadpis3"/>
            </w:pPr>
            <w:r w:rsidRPr="00951E1B">
              <w:t>bl. Hroznata, sv. Kamil de Lellis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Karolína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011100" w:rsidRDefault="004112F5" w:rsidP="004112F5">
            <w:pPr>
              <w:pStyle w:val="Nadpis1"/>
            </w:pPr>
            <w:r>
              <w:t xml:space="preserve">Sv. Bonaventury, </w:t>
            </w:r>
          </w:p>
          <w:p w:rsidR="004112F5" w:rsidRPr="00951E1B" w:rsidRDefault="004112F5" w:rsidP="004112F5">
            <w:pPr>
              <w:pStyle w:val="Nadpis1"/>
            </w:pPr>
            <w:r>
              <w:t>biskupa a učitele církve</w:t>
            </w:r>
          </w:p>
          <w:p w:rsidR="004112F5" w:rsidRPr="00B50F27" w:rsidRDefault="004112F5" w:rsidP="004112F5">
            <w:pPr>
              <w:pStyle w:val="Nadpis6"/>
            </w:pPr>
          </w:p>
          <w:p w:rsidR="004112F5" w:rsidRPr="001A78E1" w:rsidRDefault="004112F5" w:rsidP="004112F5">
            <w:pPr>
              <w:pStyle w:val="Nadpis2"/>
            </w:pPr>
          </w:p>
          <w:p w:rsidR="004112F5" w:rsidRPr="00951E1B" w:rsidRDefault="004112F5" w:rsidP="004112F5">
            <w:pPr>
              <w:pStyle w:val="Nadpis4"/>
            </w:pPr>
            <w:r>
              <w:t>Památka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Jindřich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44,18-21.23b-29.45,1-5; Mt 10,7-15;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46,1-7.28-30; Mt 10,16-23;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Gn 49,29-32.50,15-26a; Mt 10,24-33;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2"/>
            </w:pPr>
            <w:r>
              <w:t>15</w:t>
            </w:r>
            <w:r w:rsidRPr="00951E1B">
              <w:t>. Neděle v</w:t>
            </w:r>
            <w:r>
              <w:t> </w:t>
            </w:r>
            <w:r w:rsidRPr="00951E1B">
              <w:t>mezidobí</w:t>
            </w:r>
          </w:p>
          <w:p w:rsidR="004112F5" w:rsidRDefault="004112F5" w:rsidP="004112F5">
            <w:pPr>
              <w:pStyle w:val="Nadpis6"/>
            </w:pPr>
          </w:p>
          <w:p w:rsidR="003A6386" w:rsidRPr="003A6386" w:rsidRDefault="003A6386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Panna Maria Karmelská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Luboš</w:t>
            </w: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12F5" w:rsidRPr="004645C9" w:rsidRDefault="004112F5" w:rsidP="004112F5">
            <w:pPr>
              <w:pStyle w:val="Nadpis7"/>
            </w:pPr>
            <w:r w:rsidRPr="004645C9">
              <w:t>Iz 55,10-11; Řím 8,18-23; Mt 13,1-23;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30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Pondělí 15. týdne</w:t>
            </w:r>
          </w:p>
          <w:p w:rsidR="004112F5" w:rsidRPr="0000073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bl. Česlav a sv. Hyacint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Martina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Úterý 15. týdne</w:t>
            </w:r>
          </w:p>
          <w:p w:rsidR="004112F5" w:rsidRPr="00000738" w:rsidRDefault="004112F5" w:rsidP="004112F5">
            <w:pPr>
              <w:pStyle w:val="Nadpis6"/>
            </w:pPr>
          </w:p>
          <w:p w:rsidR="004112F5" w:rsidRPr="00F958EA" w:rsidRDefault="004112F5" w:rsidP="004112F5">
            <w:pPr>
              <w:pStyle w:val="Nadpis4"/>
              <w:rPr>
                <w:w w:val="106"/>
              </w:rPr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Emilián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Drahomíra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Středa 15. týdne</w:t>
            </w:r>
          </w:p>
          <w:p w:rsidR="004112F5" w:rsidRPr="0000073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>
              <w:t>sv. Makri</w:t>
            </w:r>
            <w:r w:rsidRPr="00951E1B">
              <w:t>na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Čeněk</w:t>
            </w:r>
          </w:p>
        </w:tc>
      </w:tr>
      <w:tr w:rsidR="004112F5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1,8-14.22; Mt 10,34-11,1;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2,1-15a; Mt 11,20-24;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3,1-6.9-12; Mt 11,25-27;</w:t>
            </w: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ČERVENEC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Čtvrtek 15. týdne</w:t>
            </w:r>
          </w:p>
          <w:p w:rsidR="004112F5" w:rsidRPr="0000073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Apolinář, sv. Eliáš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Ilja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Pátek 15. týdne</w:t>
            </w:r>
          </w:p>
          <w:p w:rsidR="004112F5" w:rsidRPr="0000073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Vavřinec z Brindisi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Vítězslav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2"/>
            </w:pPr>
            <w:r>
              <w:t>Svátek s</w:t>
            </w:r>
            <w:r w:rsidRPr="00FF7339">
              <w:t>v. Ma</w:t>
            </w:r>
            <w:r>
              <w:t>rie Magdalény</w:t>
            </w:r>
          </w:p>
          <w:p w:rsidR="004112F5" w:rsidRDefault="004112F5" w:rsidP="003A6386">
            <w:pPr>
              <w:pStyle w:val="Nadpis1"/>
            </w:pPr>
          </w:p>
          <w:p w:rsidR="004112F5" w:rsidRPr="000435A4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3"/>
            </w:pPr>
          </w:p>
          <w:p w:rsidR="004112F5" w:rsidRPr="00A5025A" w:rsidRDefault="004112F5" w:rsidP="004112F5">
            <w:pPr>
              <w:pStyle w:val="Nadpis3"/>
            </w:pPr>
          </w:p>
          <w:p w:rsidR="004112F5" w:rsidRPr="00951E1B" w:rsidRDefault="004112F5" w:rsidP="004112F5">
            <w:pPr>
              <w:pStyle w:val="Nadpis5"/>
            </w:pPr>
            <w:r w:rsidRPr="00951E1B">
              <w:t>Magdaléna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3,13-20; Mt 11,28-30;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11,10-12,14; Mt 12,1-8;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C5951">
              <w:t>Pís 3,1-4a</w:t>
            </w:r>
            <w:r>
              <w:t xml:space="preserve"> nebo</w:t>
            </w:r>
            <w:r w:rsidRPr="001C5951">
              <w:t xml:space="preserve"> 2Kor 5,14-17; Jan 20,1.11-18;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2"/>
            </w:pPr>
            <w:r>
              <w:t>16</w:t>
            </w:r>
            <w:r w:rsidRPr="00951E1B">
              <w:t>. Neděle v</w:t>
            </w:r>
            <w:r>
              <w:t> </w:t>
            </w:r>
            <w:r w:rsidRPr="00951E1B">
              <w:t>mezidobí</w:t>
            </w:r>
          </w:p>
          <w:p w:rsidR="004112F5" w:rsidRPr="00161DB8" w:rsidRDefault="004112F5" w:rsidP="004112F5">
            <w:pPr>
              <w:pStyle w:val="Nadpis6"/>
            </w:pPr>
          </w:p>
          <w:p w:rsidR="004112F5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3"/>
            </w:pPr>
            <w:r w:rsidRPr="00951E1B">
              <w:t>sv. Brigit</w:t>
            </w:r>
            <w:r w:rsidR="003A6386">
              <w:t>a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Libor</w:t>
            </w: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12F5" w:rsidRPr="004645C9" w:rsidRDefault="004112F5" w:rsidP="004112F5">
            <w:pPr>
              <w:pStyle w:val="Nadpis7"/>
            </w:pPr>
            <w:r w:rsidRPr="004645C9">
              <w:t>Mdr 12,13.16-19; Řím 8,26-27; Mt 13,24-43;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31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Pondělí 16. týdne</w:t>
            </w:r>
          </w:p>
          <w:p w:rsidR="004112F5" w:rsidRPr="0000073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Kristina, sv. Šarbel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Kristýna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000738" w:rsidRDefault="004112F5" w:rsidP="004112F5">
            <w:pPr>
              <w:pStyle w:val="Nadpis2"/>
            </w:pPr>
            <w:r w:rsidRPr="00951E1B">
              <w:t>Svátek sv. Jakuba, apoštola</w:t>
            </w:r>
            <w:r w:rsidRPr="00000738">
              <w:t xml:space="preserve"> </w:t>
            </w: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3"/>
            </w:pPr>
          </w:p>
          <w:p w:rsidR="004112F5" w:rsidRDefault="004112F5" w:rsidP="004112F5">
            <w:pPr>
              <w:pStyle w:val="Nadpis3"/>
            </w:pPr>
            <w:r>
              <w:t>sv. Kryštof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Jakub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951E1B" w:rsidRDefault="004112F5" w:rsidP="004112F5">
            <w:pPr>
              <w:pStyle w:val="Nadpis1"/>
            </w:pPr>
            <w:r>
              <w:t>S</w:t>
            </w:r>
            <w:r w:rsidRPr="00951E1B">
              <w:t>v. Jáchyma a Anny</w:t>
            </w:r>
            <w:r>
              <w:t xml:space="preserve"> </w:t>
            </w:r>
            <w:r w:rsidRPr="00951E1B">
              <w:t>rodičů Panny Marie</w:t>
            </w:r>
          </w:p>
          <w:p w:rsidR="004112F5" w:rsidRDefault="004112F5" w:rsidP="004112F5">
            <w:pPr>
              <w:pStyle w:val="Nadpis6"/>
            </w:pPr>
          </w:p>
          <w:p w:rsidR="004112F5" w:rsidRPr="00F1189E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4"/>
            </w:pPr>
            <w:r>
              <w:t>Památka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Anna</w:t>
            </w: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14,5-18; Mt 12,38-42;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  <w:rPr>
                <w:color w:val="FF0000"/>
              </w:rPr>
            </w:pPr>
            <w:r w:rsidRPr="001C5951">
              <w:t>2Kor 4,7-15; Mt 20,20-28</w:t>
            </w:r>
            <w:r>
              <w:t>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C5951">
              <w:t>Sir 44,1.10-15; Mt 13,16-17;</w:t>
            </w: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ČERVENEC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Čtvrtek 16. týdne</w:t>
            </w:r>
          </w:p>
          <w:p w:rsidR="004112F5" w:rsidRPr="0000073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  <w:r>
              <w:t>Na Moravě Památka</w:t>
            </w:r>
          </w:p>
          <w:p w:rsidR="004112F5" w:rsidRPr="009767B8" w:rsidRDefault="004112F5" w:rsidP="004112F5">
            <w:pPr>
              <w:pStyle w:val="Nadpis3"/>
            </w:pPr>
            <w:r>
              <w:t>sv. Gorazd a druhové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Věroslav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Pátek 16. týdne</w:t>
            </w:r>
          </w:p>
          <w:p w:rsidR="004112F5" w:rsidRPr="0000073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Nazarius a Celsus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Viktor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1"/>
            </w:pPr>
            <w:r>
              <w:t>Sv. Marty</w:t>
            </w:r>
          </w:p>
          <w:p w:rsidR="004112F5" w:rsidRPr="00000738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Pr="009767B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  <w:r>
              <w:t>Památka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Marta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19,1-2.9-11.16-20b; Mt 13,10-17;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20,1-17; Mt 13,18-23;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D5E14">
              <w:t>1Jan 4,7-16; Jan 11,19-27 nebo Lk 10,38-43</w:t>
            </w:r>
            <w:r>
              <w:t>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2"/>
            </w:pPr>
            <w:r>
              <w:t>17</w:t>
            </w:r>
            <w:r w:rsidRPr="00951E1B">
              <w:t>. Neděle v</w:t>
            </w:r>
            <w:r>
              <w:t> </w:t>
            </w:r>
            <w:r w:rsidRPr="00951E1B">
              <w:t>mezidobí</w:t>
            </w:r>
          </w:p>
          <w:p w:rsidR="004112F5" w:rsidRDefault="004112F5" w:rsidP="004112F5">
            <w:pPr>
              <w:pStyle w:val="Nadpis6"/>
            </w:pPr>
          </w:p>
          <w:p w:rsidR="003A6386" w:rsidRPr="003A6386" w:rsidRDefault="003A6386" w:rsidP="003A6386">
            <w:pPr>
              <w:pStyle w:val="Nadpis1"/>
            </w:pPr>
          </w:p>
          <w:p w:rsidR="004112F5" w:rsidRDefault="004112F5" w:rsidP="004112F5">
            <w:pPr>
              <w:pStyle w:val="Nadpis6"/>
            </w:pPr>
          </w:p>
          <w:p w:rsidR="004112F5" w:rsidRPr="007D6A41" w:rsidRDefault="004112F5" w:rsidP="004112F5">
            <w:pPr>
              <w:pStyle w:val="Nadpis6"/>
            </w:pPr>
          </w:p>
          <w:p w:rsidR="004112F5" w:rsidRPr="00951E1B" w:rsidRDefault="004112F5" w:rsidP="004112F5">
            <w:pPr>
              <w:pStyle w:val="Nadpis3"/>
            </w:pPr>
            <w:r w:rsidRPr="00951E1B">
              <w:t>sv. Petr Chryzolog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Bořivoj</w:t>
            </w: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12F5" w:rsidRPr="004645C9" w:rsidRDefault="004112F5" w:rsidP="004112F5">
            <w:pPr>
              <w:pStyle w:val="Nadpis7"/>
            </w:pPr>
            <w:r w:rsidRPr="004645C9">
              <w:t>1Král 3,5.7-12; Řím 8,28-30; Mt 13,44-52;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433"/>
        <w:gridCol w:w="752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32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1"/>
            </w:pPr>
            <w:r>
              <w:t>S</w:t>
            </w:r>
            <w:r w:rsidRPr="00951E1B">
              <w:t>v. Ignáce z Loyoly, kněze</w:t>
            </w:r>
          </w:p>
          <w:p w:rsidR="004112F5" w:rsidRPr="00161DB8" w:rsidRDefault="004112F5" w:rsidP="004112F5">
            <w:pPr>
              <w:pStyle w:val="Nadpis6"/>
            </w:pPr>
          </w:p>
          <w:p w:rsidR="004112F5" w:rsidRPr="00000738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4"/>
            </w:pPr>
            <w:r>
              <w:t>Památka</w:t>
            </w:r>
          </w:p>
          <w:p w:rsidR="004112F5" w:rsidRPr="00951E1B" w:rsidRDefault="004112F5" w:rsidP="004112F5">
            <w:pPr>
              <w:pStyle w:val="Nadpis5"/>
            </w:pPr>
            <w:r w:rsidRPr="00951E1B">
              <w:t>Ignác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1"/>
            </w:pPr>
            <w:r w:rsidRPr="007B6E9B">
              <w:t>Sv. Alfonsa Marie z Liguori, biskupa a učitele církve</w:t>
            </w:r>
          </w:p>
          <w:p w:rsidR="004112F5" w:rsidRDefault="004112F5" w:rsidP="004112F5">
            <w:pPr>
              <w:pStyle w:val="Nadpis6"/>
            </w:pPr>
          </w:p>
          <w:p w:rsidR="004112F5" w:rsidRPr="00FC56C8" w:rsidRDefault="004112F5" w:rsidP="004112F5">
            <w:pPr>
              <w:pStyle w:val="Nadpis3"/>
            </w:pPr>
          </w:p>
          <w:p w:rsidR="004112F5" w:rsidRDefault="003A6386" w:rsidP="003A6386">
            <w:pPr>
              <w:pStyle w:val="Nadpis4"/>
            </w:pPr>
            <w:r>
              <w:t>Pa</w:t>
            </w:r>
            <w:r w:rsidR="004112F5">
              <w:t>mátka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Oskar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Středa 17. týdne</w:t>
            </w:r>
          </w:p>
          <w:p w:rsidR="004112F5" w:rsidRPr="00A6698F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7B6E9B" w:rsidRDefault="004112F5" w:rsidP="004112F5">
            <w:pPr>
              <w:pStyle w:val="Nadpis3"/>
            </w:pPr>
            <w:r w:rsidRPr="007B6E9B">
              <w:t>sv. Eusebius, sv. Petr Julián Eymard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Gustav</w:t>
            </w: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32,15-24.30-34; Mt 13,31-35;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33,7-11.34,5b-9.28; Mt 13,36-43;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34,29-35; Mt 13,44-46;</w:t>
            </w: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ČERVENEC / SRPEN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Čtvrtek 17. týdne</w:t>
            </w:r>
          </w:p>
          <w:p w:rsidR="004112F5" w:rsidRPr="00A6698F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7B6E9B" w:rsidRDefault="004112F5" w:rsidP="004112F5">
            <w:pPr>
              <w:pStyle w:val="Nadpis3"/>
            </w:pPr>
            <w:r w:rsidRPr="007B6E9B">
              <w:t>sv. Lydie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Miluše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7B6E9B" w:rsidRDefault="004112F5" w:rsidP="004112F5">
            <w:pPr>
              <w:pStyle w:val="Nadpis1"/>
            </w:pPr>
            <w:r>
              <w:t>Sv. Jana Marie Vianneye, kněze</w:t>
            </w:r>
          </w:p>
          <w:p w:rsidR="004112F5" w:rsidRDefault="004112F5" w:rsidP="003A6386">
            <w:pPr>
              <w:pStyle w:val="Nadpis8"/>
            </w:pPr>
          </w:p>
          <w:p w:rsidR="004112F5" w:rsidRPr="002D435F" w:rsidRDefault="004112F5" w:rsidP="004112F5">
            <w:pPr>
              <w:pStyle w:val="Nadpis3"/>
            </w:pPr>
          </w:p>
          <w:p w:rsidR="004112F5" w:rsidRPr="007B6E9B" w:rsidRDefault="004112F5" w:rsidP="004112F5">
            <w:pPr>
              <w:pStyle w:val="Nadpis4"/>
            </w:pPr>
            <w:r w:rsidRPr="007B6E9B">
              <w:t>Památka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Dominik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7B6E9B" w:rsidRDefault="004112F5" w:rsidP="004112F5">
            <w:pPr>
              <w:pStyle w:val="Nadpis1"/>
            </w:pPr>
            <w:r>
              <w:t>Sobota 17. týdne</w:t>
            </w:r>
          </w:p>
          <w:p w:rsidR="004112F5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3"/>
            </w:pPr>
            <w:r w:rsidRPr="007B6E9B">
              <w:t xml:space="preserve">Posvěcení římské baziliky </w:t>
            </w:r>
          </w:p>
          <w:p w:rsidR="004112F5" w:rsidRPr="007B6E9B" w:rsidRDefault="004112F5" w:rsidP="004112F5">
            <w:pPr>
              <w:pStyle w:val="Nadpis3"/>
            </w:pPr>
            <w:r w:rsidRPr="007B6E9B">
              <w:t>Panny Marie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Kristián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Ex 40,16-21.34-38; Mt 13,47-53;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Lv 23,1.4-11.15-16.27.34b-37; Mt 13,54-58;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075562" w:rsidRDefault="004112F5" w:rsidP="004112F5">
            <w:pPr>
              <w:pStyle w:val="Nadpis7"/>
            </w:pPr>
            <w:r w:rsidRPr="00075562">
              <w:t>Lv 25,1.8-17; Mt 14,1-12;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2"/>
            </w:pPr>
            <w:r w:rsidRPr="007B6E9B">
              <w:t>Svátek Proměnění Páně</w:t>
            </w:r>
          </w:p>
          <w:p w:rsidR="004112F5" w:rsidRPr="00A6698F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3A6386" w:rsidRPr="003A6386" w:rsidRDefault="003A6386" w:rsidP="003A6386">
            <w:pPr>
              <w:pStyle w:val="Nadpis1"/>
            </w:pPr>
          </w:p>
          <w:p w:rsidR="004112F5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3"/>
            </w:pPr>
          </w:p>
          <w:p w:rsidR="004112F5" w:rsidRPr="007B6E9B" w:rsidRDefault="004112F5" w:rsidP="004112F5">
            <w:pPr>
              <w:pStyle w:val="Nadpis5"/>
            </w:pPr>
            <w:r w:rsidRPr="007B6E9B">
              <w:t>Oldřiška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12F5" w:rsidRPr="00320E21" w:rsidRDefault="004112F5" w:rsidP="004112F5">
            <w:pPr>
              <w:pStyle w:val="Nadpis7"/>
            </w:pPr>
            <w:r w:rsidRPr="001C5951">
              <w:t>Dan 7,9-10.13-14; 2Petr 1,16-19; Mt 17,1-9;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33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Pondělí 18. týdne</w:t>
            </w:r>
          </w:p>
          <w:p w:rsidR="004112F5" w:rsidRPr="00A6698F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Pr="007B6E9B" w:rsidRDefault="004112F5" w:rsidP="004112F5">
            <w:pPr>
              <w:pStyle w:val="Nadpis3"/>
            </w:pPr>
            <w:r w:rsidRPr="007B6E9B">
              <w:t>sv. Kajetán, sv. Sixtus II. a druhové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Lada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1"/>
            </w:pPr>
            <w:r w:rsidRPr="007B6E9B">
              <w:t>Sv. Dominika, kněze</w:t>
            </w:r>
          </w:p>
          <w:p w:rsidR="004112F5" w:rsidRPr="00A6698F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3"/>
            </w:pPr>
          </w:p>
          <w:p w:rsidR="004112F5" w:rsidRDefault="004112F5" w:rsidP="004112F5">
            <w:pPr>
              <w:pStyle w:val="Nadpis4"/>
            </w:pPr>
            <w:r>
              <w:t>Památka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Soběslav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011100" w:rsidRDefault="004112F5" w:rsidP="004112F5">
            <w:pPr>
              <w:pStyle w:val="Nadpis2"/>
            </w:pPr>
            <w:r w:rsidRPr="001C5951">
              <w:t xml:space="preserve">Svátek sv. Terezie Benedikty od Kříže, </w:t>
            </w:r>
          </w:p>
          <w:p w:rsidR="004112F5" w:rsidRDefault="004112F5" w:rsidP="004112F5">
            <w:pPr>
              <w:pStyle w:val="Nadpis2"/>
            </w:pPr>
            <w:r w:rsidRPr="001C5951">
              <w:t>pan</w:t>
            </w:r>
            <w:r>
              <w:t xml:space="preserve">ny a mučednice, patronky Evropy </w:t>
            </w:r>
          </w:p>
          <w:p w:rsidR="004112F5" w:rsidRPr="007B6E9B" w:rsidRDefault="004112F5" w:rsidP="004112F5">
            <w:pPr>
              <w:pStyle w:val="Nadpis3"/>
            </w:pPr>
            <w:r w:rsidRPr="007B6E9B">
              <w:t>sv. Roman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Roman</w:t>
            </w: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C11D68" w:rsidRDefault="004112F5" w:rsidP="004112F5">
            <w:pPr>
              <w:pStyle w:val="Nadpis7"/>
            </w:pPr>
            <w:r w:rsidRPr="00C11D68">
              <w:t>Nm 11,4b-15; Mt 14,13-21;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C11D68" w:rsidRDefault="004112F5" w:rsidP="004112F5">
            <w:pPr>
              <w:pStyle w:val="Nadpis7"/>
            </w:pPr>
            <w:r w:rsidRPr="00C11D68">
              <w:t>Nm 12,1-13; Mt 14,22-36;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C5951">
              <w:t>Oz 2,16b.17b21-22; Mt 25,1-13;</w:t>
            </w: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SRPEN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Default="004112F5" w:rsidP="004112F5">
            <w:pPr>
              <w:pStyle w:val="Nadpis2"/>
            </w:pPr>
            <w:r>
              <w:t xml:space="preserve">Svátek sv. Vavřince, </w:t>
            </w:r>
          </w:p>
          <w:p w:rsidR="004112F5" w:rsidRPr="007B6E9B" w:rsidRDefault="004112F5" w:rsidP="004112F5">
            <w:pPr>
              <w:pStyle w:val="Nadpis2"/>
            </w:pPr>
            <w:r>
              <w:t>jáhna a mučedníka</w:t>
            </w: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Pr="007B6E9B" w:rsidRDefault="004112F5" w:rsidP="004112F5">
            <w:pPr>
              <w:pStyle w:val="Nadpis5"/>
            </w:pPr>
            <w:r w:rsidRPr="007B6E9B">
              <w:t>Vavřinec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Default="004112F5" w:rsidP="004112F5">
            <w:pPr>
              <w:pStyle w:val="Nadpis1"/>
            </w:pPr>
            <w:r>
              <w:t>Sv. Kláry, panny</w:t>
            </w:r>
          </w:p>
          <w:p w:rsidR="004112F5" w:rsidRPr="00A6698F" w:rsidRDefault="004112F5" w:rsidP="004112F5">
            <w:pPr>
              <w:pStyle w:val="Nadpis6"/>
            </w:pPr>
          </w:p>
          <w:p w:rsidR="004112F5" w:rsidRDefault="004112F5" w:rsidP="004112F5">
            <w:pPr>
              <w:pStyle w:val="Nadpis4"/>
            </w:pPr>
          </w:p>
          <w:p w:rsidR="004112F5" w:rsidRPr="00D41E24" w:rsidRDefault="004112F5" w:rsidP="004112F5">
            <w:pPr>
              <w:pStyle w:val="Nadpis3"/>
            </w:pPr>
          </w:p>
          <w:p w:rsidR="004112F5" w:rsidRPr="007B6E9B" w:rsidRDefault="004112F5" w:rsidP="004112F5">
            <w:pPr>
              <w:pStyle w:val="Nadpis4"/>
            </w:pPr>
            <w:r w:rsidRPr="007B6E9B">
              <w:t>Památka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Zuzana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1"/>
            </w:pPr>
            <w:r>
              <w:t>Sobota 18. týdne</w:t>
            </w:r>
          </w:p>
          <w:p w:rsidR="004112F5" w:rsidRDefault="004112F5" w:rsidP="003A6386">
            <w:pPr>
              <w:pStyle w:val="Nadpis1"/>
            </w:pPr>
          </w:p>
          <w:p w:rsidR="004112F5" w:rsidRDefault="004112F5" w:rsidP="003A6386">
            <w:pPr>
              <w:pStyle w:val="Nadpis1"/>
            </w:pPr>
          </w:p>
          <w:p w:rsidR="004112F5" w:rsidRDefault="004112F5" w:rsidP="004112F5">
            <w:pPr>
              <w:pStyle w:val="Nadpis3"/>
            </w:pPr>
            <w:r w:rsidRPr="007B6E9B">
              <w:t xml:space="preserve">sv. Jana Františka de Chantal, </w:t>
            </w:r>
          </w:p>
          <w:p w:rsidR="004112F5" w:rsidRPr="007B6E9B" w:rsidRDefault="004112F5" w:rsidP="004112F5">
            <w:pPr>
              <w:pStyle w:val="Nadpis3"/>
            </w:pPr>
            <w:r w:rsidRPr="007B6E9B">
              <w:t>sv. Euplus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Klára</w:t>
            </w: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1C5951" w:rsidRDefault="004112F5" w:rsidP="004112F5">
            <w:pPr>
              <w:pStyle w:val="Nadpis7"/>
            </w:pPr>
            <w:r w:rsidRPr="001C5951">
              <w:t>2Kor 9,6-10; Jan 12,24-26;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12F5" w:rsidRPr="00C11D68" w:rsidRDefault="004112F5" w:rsidP="004112F5">
            <w:pPr>
              <w:pStyle w:val="Nadpis7"/>
            </w:pPr>
            <w:r w:rsidRPr="00C11D68">
              <w:t>Dt 4,32-40; Mt 16,24-28;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12F5" w:rsidRPr="00C11D68" w:rsidRDefault="004112F5" w:rsidP="004112F5">
            <w:pPr>
              <w:pStyle w:val="Nadpis7"/>
            </w:pPr>
            <w:r w:rsidRPr="00C11D68">
              <w:t>Dt 6,4-13; Mt 17,14-20;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Default="004112F5" w:rsidP="004112F5">
            <w:pPr>
              <w:pStyle w:val="Nadpis2"/>
            </w:pPr>
            <w:r>
              <w:t>19</w:t>
            </w:r>
            <w:r w:rsidRPr="00A41547">
              <w:t>. Neděle v</w:t>
            </w:r>
            <w:r>
              <w:t> </w:t>
            </w:r>
            <w:r w:rsidRPr="00A41547">
              <w:t>mezidobí</w:t>
            </w:r>
          </w:p>
          <w:p w:rsidR="004112F5" w:rsidRDefault="004112F5" w:rsidP="004112F5">
            <w:pPr>
              <w:pStyle w:val="Nadpis4"/>
            </w:pPr>
          </w:p>
          <w:p w:rsidR="004112F5" w:rsidRDefault="004112F5" w:rsidP="004112F5">
            <w:pPr>
              <w:pStyle w:val="Nadpis6"/>
            </w:pPr>
          </w:p>
          <w:p w:rsidR="003A6386" w:rsidRPr="003A6386" w:rsidRDefault="003A6386" w:rsidP="003A6386">
            <w:pPr>
              <w:pStyle w:val="Nadpis1"/>
            </w:pPr>
          </w:p>
          <w:p w:rsidR="004112F5" w:rsidRDefault="004112F5" w:rsidP="004112F5">
            <w:pPr>
              <w:pStyle w:val="Nadpis3"/>
            </w:pPr>
            <w:r w:rsidRPr="007B6E9B">
              <w:t xml:space="preserve">sv. Poncián a Hippolyt, </w:t>
            </w:r>
          </w:p>
          <w:p w:rsidR="004112F5" w:rsidRPr="007B6E9B" w:rsidRDefault="004112F5" w:rsidP="004112F5">
            <w:pPr>
              <w:pStyle w:val="Nadpis3"/>
            </w:pPr>
            <w:r w:rsidRPr="007B6E9B">
              <w:t>sv. Jan Berchmans</w:t>
            </w:r>
          </w:p>
          <w:p w:rsidR="004112F5" w:rsidRPr="007B6E9B" w:rsidRDefault="004112F5" w:rsidP="004112F5">
            <w:pPr>
              <w:pStyle w:val="Nadpis5"/>
            </w:pPr>
            <w:r w:rsidRPr="007B6E9B">
              <w:t>Alena</w:t>
            </w: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12F5" w:rsidRPr="004645C9" w:rsidRDefault="004112F5" w:rsidP="004112F5">
            <w:pPr>
              <w:pStyle w:val="Nadpis7"/>
            </w:pPr>
            <w:r w:rsidRPr="004645C9">
              <w:t>1Král 19,9a.11-13a; Řím 9,1-5; Mt 14,22-33;</w:t>
            </w: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  <w:tr w:rsidR="004112F5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12F5" w:rsidRPr="001E43C7" w:rsidRDefault="004112F5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12F5" w:rsidRPr="001E43C7" w:rsidRDefault="004112F5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34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Default="00813EF6" w:rsidP="00767962">
            <w:pPr>
              <w:pStyle w:val="Nadpis1"/>
            </w:pPr>
            <w:r w:rsidRPr="007B6E9B">
              <w:t>Sv. Maxmiliána Kolbeho,</w:t>
            </w:r>
            <w:r>
              <w:t xml:space="preserve"> </w:t>
            </w:r>
            <w:r w:rsidRPr="007B6E9B">
              <w:t>kněze a mučedníka</w:t>
            </w:r>
          </w:p>
          <w:p w:rsidR="00813EF6" w:rsidRDefault="00813EF6" w:rsidP="003A6386">
            <w:pPr>
              <w:pStyle w:val="Nadpis8"/>
            </w:pPr>
          </w:p>
          <w:p w:rsidR="003A6386" w:rsidRDefault="003A6386" w:rsidP="003A6386">
            <w:pPr>
              <w:pStyle w:val="Nadpis8"/>
            </w:pPr>
          </w:p>
          <w:p w:rsidR="00813EF6" w:rsidRPr="004E3722" w:rsidRDefault="00813EF6" w:rsidP="00767962">
            <w:pPr>
              <w:pStyle w:val="Nadpis4"/>
            </w:pPr>
            <w:r>
              <w:t>Památka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Alan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Default="00813EF6" w:rsidP="00767962">
            <w:pPr>
              <w:pStyle w:val="Nadpis2"/>
            </w:pPr>
            <w:r w:rsidRPr="007B6E9B">
              <w:t xml:space="preserve">Slavnost </w:t>
            </w:r>
          </w:p>
          <w:p w:rsidR="00813EF6" w:rsidRPr="007B6E9B" w:rsidRDefault="00813EF6" w:rsidP="00767962">
            <w:pPr>
              <w:pStyle w:val="Nadpis2"/>
            </w:pPr>
            <w:r w:rsidRPr="007B6E9B">
              <w:t>Nanebevzetí Panny Marie</w:t>
            </w:r>
          </w:p>
          <w:p w:rsidR="00813EF6" w:rsidRDefault="00813EF6" w:rsidP="003A6386">
            <w:pPr>
              <w:pStyle w:val="Nadpis8"/>
            </w:pPr>
          </w:p>
          <w:p w:rsidR="00813EF6" w:rsidRDefault="00813EF6" w:rsidP="00767962">
            <w:pPr>
              <w:pStyle w:val="Nadpis6"/>
            </w:pPr>
          </w:p>
          <w:p w:rsidR="00813EF6" w:rsidRDefault="00813EF6" w:rsidP="00767962">
            <w:pPr>
              <w:pStyle w:val="Nadpis3"/>
            </w:pPr>
          </w:p>
          <w:p w:rsidR="00813EF6" w:rsidRPr="007B6E9B" w:rsidRDefault="00813EF6" w:rsidP="00767962">
            <w:pPr>
              <w:pStyle w:val="Nadpis5"/>
            </w:pPr>
            <w:r w:rsidRPr="007B6E9B">
              <w:t>Hana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7B6E9B" w:rsidRDefault="00813EF6" w:rsidP="00767962">
            <w:pPr>
              <w:pStyle w:val="Nadpis1"/>
            </w:pPr>
            <w:r>
              <w:t>Středa 19. týdne</w:t>
            </w:r>
          </w:p>
          <w:p w:rsidR="00813EF6" w:rsidRPr="00A6698F" w:rsidRDefault="00813EF6" w:rsidP="00767962">
            <w:pPr>
              <w:pStyle w:val="Nadpis6"/>
            </w:pPr>
          </w:p>
          <w:p w:rsidR="00813EF6" w:rsidRDefault="00813EF6" w:rsidP="00767962">
            <w:pPr>
              <w:pStyle w:val="Nadpis4"/>
            </w:pPr>
          </w:p>
          <w:p w:rsidR="00813EF6" w:rsidRDefault="00813EF6" w:rsidP="00767962">
            <w:pPr>
              <w:pStyle w:val="Nadpis6"/>
            </w:pPr>
          </w:p>
          <w:p w:rsidR="00813EF6" w:rsidRPr="007B6E9B" w:rsidRDefault="00813EF6" w:rsidP="00767962">
            <w:pPr>
              <w:pStyle w:val="Nadpis3"/>
            </w:pPr>
            <w:r w:rsidRPr="00DD610C">
              <w:rPr>
                <w:iCs/>
              </w:rPr>
              <w:t xml:space="preserve">sv. </w:t>
            </w:r>
            <w:r w:rsidRPr="007B6E9B">
              <w:t>Štěpán I. Uherský</w:t>
            </w:r>
          </w:p>
          <w:p w:rsidR="00813EF6" w:rsidRPr="00DD610C" w:rsidRDefault="00813EF6" w:rsidP="00767962">
            <w:pPr>
              <w:pStyle w:val="Nadpis5"/>
              <w:rPr>
                <w:color w:val="FF0000"/>
                <w:spacing w:val="-1"/>
              </w:rPr>
            </w:pPr>
            <w:r w:rsidRPr="007B6E9B">
              <w:t>Jáchym</w:t>
            </w: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Dt 10,12-22; Mt 17,22-27;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813EF6" w:rsidRPr="001C5951" w:rsidRDefault="00813EF6" w:rsidP="00767962">
            <w:pPr>
              <w:pStyle w:val="Nadpis7"/>
            </w:pPr>
            <w:r w:rsidRPr="001C5951">
              <w:t>Zj 11,19a.12,1.3-6a.10ab; 1Kor 15,20-27a; Lk 1,39-56;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Dt 34,1-12; Mt 18,15-20;</w:t>
            </w: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SRPEN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7B6E9B" w:rsidRDefault="00813EF6" w:rsidP="00767962">
            <w:pPr>
              <w:pStyle w:val="Nadpis1"/>
            </w:pPr>
            <w:r>
              <w:t>Čtvrtek 19. týdne</w:t>
            </w:r>
          </w:p>
          <w:p w:rsidR="00813EF6" w:rsidRPr="00A6698F" w:rsidRDefault="00813EF6" w:rsidP="003A6386">
            <w:pPr>
              <w:pStyle w:val="Nadpis1"/>
            </w:pPr>
          </w:p>
          <w:p w:rsidR="00813EF6" w:rsidRDefault="00813EF6" w:rsidP="00767962">
            <w:pPr>
              <w:pStyle w:val="Nadpis4"/>
            </w:pPr>
          </w:p>
          <w:p w:rsidR="00813EF6" w:rsidRDefault="00813EF6" w:rsidP="00767962">
            <w:pPr>
              <w:pStyle w:val="Nadpis6"/>
            </w:pPr>
          </w:p>
          <w:p w:rsidR="00813EF6" w:rsidRPr="007B6E9B" w:rsidRDefault="00813EF6" w:rsidP="00767962">
            <w:pPr>
              <w:pStyle w:val="Nadpis3"/>
            </w:pPr>
            <w:r w:rsidRPr="007B6E9B">
              <w:t>sv. Myron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Petra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7B6E9B" w:rsidRDefault="00813EF6" w:rsidP="00767962">
            <w:pPr>
              <w:pStyle w:val="Nadpis1"/>
            </w:pPr>
            <w:r>
              <w:t>Pátek 19. týdne</w:t>
            </w:r>
          </w:p>
          <w:p w:rsidR="00813EF6" w:rsidRPr="00A6698F" w:rsidRDefault="00813EF6" w:rsidP="003A6386">
            <w:pPr>
              <w:pStyle w:val="Nadpis1"/>
            </w:pPr>
          </w:p>
          <w:p w:rsidR="00813EF6" w:rsidRPr="00DD610C" w:rsidRDefault="00813EF6" w:rsidP="00767962">
            <w:pPr>
              <w:pStyle w:val="Nadpis4"/>
              <w:rPr>
                <w:w w:val="106"/>
              </w:rPr>
            </w:pPr>
          </w:p>
          <w:p w:rsidR="00813EF6" w:rsidRDefault="00813EF6" w:rsidP="00767962">
            <w:pPr>
              <w:pStyle w:val="Nadpis6"/>
            </w:pPr>
          </w:p>
          <w:p w:rsidR="00813EF6" w:rsidRPr="007B6E9B" w:rsidRDefault="00813EF6" w:rsidP="00767962">
            <w:pPr>
              <w:pStyle w:val="Nadpis3"/>
            </w:pPr>
            <w:r w:rsidRPr="007B6E9B">
              <w:t>sv. Helena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Helena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7B6E9B" w:rsidRDefault="00813EF6" w:rsidP="00767962">
            <w:pPr>
              <w:pStyle w:val="Nadpis1"/>
            </w:pPr>
            <w:r>
              <w:t>Sobota 19. týdne</w:t>
            </w:r>
          </w:p>
          <w:p w:rsidR="00813EF6" w:rsidRPr="00A6698F" w:rsidRDefault="00813EF6" w:rsidP="003A6386">
            <w:pPr>
              <w:pStyle w:val="Nadpis1"/>
            </w:pPr>
          </w:p>
          <w:p w:rsidR="00813EF6" w:rsidRDefault="00813EF6" w:rsidP="00767962">
            <w:pPr>
              <w:pStyle w:val="Nadpis4"/>
            </w:pPr>
          </w:p>
          <w:p w:rsidR="00813EF6" w:rsidRDefault="00813EF6" w:rsidP="00767962">
            <w:pPr>
              <w:pStyle w:val="Nadpis6"/>
            </w:pPr>
          </w:p>
          <w:p w:rsidR="00813EF6" w:rsidRPr="007B6E9B" w:rsidRDefault="00813EF6" w:rsidP="00767962">
            <w:pPr>
              <w:pStyle w:val="Nadpis3"/>
            </w:pPr>
            <w:r w:rsidRPr="007B6E9B">
              <w:t>sv. Jan Eudes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Ludvík</w:t>
            </w:r>
          </w:p>
        </w:tc>
      </w:tr>
      <w:tr w:rsidR="00813EF6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Joz 3,7-10a.11.13-17; Mt 18,21-19,1;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Joz 24,1-13; Mt 19,3-12;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Joz 24,14-29; Mt 19,13-15;</w:t>
            </w: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</w:tr>
      <w:tr w:rsidR="00813EF6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Default="00813EF6" w:rsidP="00767962">
            <w:pPr>
              <w:pStyle w:val="Nadpis2"/>
            </w:pPr>
            <w:r>
              <w:t>20</w:t>
            </w:r>
            <w:r w:rsidRPr="00A41547">
              <w:t>. Neděle v</w:t>
            </w:r>
            <w:r>
              <w:t> </w:t>
            </w:r>
            <w:r w:rsidRPr="00A41547">
              <w:t>mezidobí</w:t>
            </w:r>
          </w:p>
          <w:p w:rsidR="00813EF6" w:rsidRDefault="00813EF6" w:rsidP="00767962">
            <w:pPr>
              <w:pStyle w:val="Nadpis6"/>
            </w:pPr>
          </w:p>
          <w:p w:rsidR="00813EF6" w:rsidRDefault="00813EF6" w:rsidP="00767962">
            <w:pPr>
              <w:pStyle w:val="Nadpis3"/>
            </w:pPr>
          </w:p>
          <w:p w:rsidR="003A6386" w:rsidRPr="003A6386" w:rsidRDefault="003A6386" w:rsidP="003A6386">
            <w:pPr>
              <w:pStyle w:val="Nadpis1"/>
            </w:pPr>
          </w:p>
          <w:p w:rsidR="00813EF6" w:rsidRDefault="00813EF6" w:rsidP="00767962">
            <w:pPr>
              <w:pStyle w:val="Nadpis3"/>
            </w:pPr>
          </w:p>
          <w:p w:rsidR="00813EF6" w:rsidRPr="007B6E9B" w:rsidRDefault="00011100" w:rsidP="00767962">
            <w:pPr>
              <w:pStyle w:val="Nadpis3"/>
            </w:pPr>
            <w:r>
              <w:t>s</w:t>
            </w:r>
            <w:r w:rsidR="00813EF6" w:rsidRPr="007B6E9B">
              <w:t>v. Bernard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Bernard</w:t>
            </w:r>
          </w:p>
        </w:tc>
      </w:tr>
      <w:tr w:rsidR="00813EF6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813EF6" w:rsidRPr="004645C9" w:rsidRDefault="00813EF6" w:rsidP="00767962">
            <w:pPr>
              <w:pStyle w:val="Nadpis7"/>
            </w:pPr>
            <w:r w:rsidRPr="004645C9">
              <w:t>Iz 56,1.6-7; Řím 11,13-15.29-32; Mt 15,21-28;</w:t>
            </w: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35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Default="00813EF6" w:rsidP="00767962">
            <w:pPr>
              <w:pStyle w:val="Nadpis1"/>
            </w:pPr>
            <w:r>
              <w:t>Sv. Pia</w:t>
            </w:r>
            <w:r w:rsidRPr="007B6E9B">
              <w:t xml:space="preserve"> </w:t>
            </w:r>
            <w:r w:rsidRPr="006F594A">
              <w:t>X., papeže</w:t>
            </w:r>
          </w:p>
          <w:p w:rsidR="00813EF6" w:rsidRPr="004E3722" w:rsidRDefault="00813EF6" w:rsidP="003A6386">
            <w:pPr>
              <w:pStyle w:val="Nadpis1"/>
            </w:pPr>
          </w:p>
          <w:p w:rsidR="00813EF6" w:rsidRDefault="00813EF6" w:rsidP="003A6386">
            <w:pPr>
              <w:pStyle w:val="Nadpis1"/>
            </w:pPr>
          </w:p>
          <w:p w:rsidR="00813EF6" w:rsidRDefault="00813EF6" w:rsidP="00767962">
            <w:pPr>
              <w:pStyle w:val="Nadpis4"/>
            </w:pPr>
            <w:r>
              <w:t>Památka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Johana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Default="00813EF6" w:rsidP="00767962">
            <w:pPr>
              <w:pStyle w:val="Nadpis1"/>
            </w:pPr>
            <w:r w:rsidRPr="007B6E9B">
              <w:t>Panny Marie Královny</w:t>
            </w:r>
          </w:p>
          <w:p w:rsidR="00813EF6" w:rsidRDefault="00813EF6" w:rsidP="003A6386">
            <w:pPr>
              <w:pStyle w:val="Nadpis1"/>
            </w:pPr>
          </w:p>
          <w:p w:rsidR="003A6386" w:rsidRPr="003A6386" w:rsidRDefault="003A6386" w:rsidP="003A6386"/>
          <w:p w:rsidR="00813EF6" w:rsidRDefault="00813EF6" w:rsidP="00767962">
            <w:pPr>
              <w:pStyle w:val="Nadpis4"/>
            </w:pPr>
            <w:r>
              <w:t>Památka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Bohuslav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Default="00813EF6" w:rsidP="00767962">
            <w:pPr>
              <w:pStyle w:val="Nadpis1"/>
            </w:pPr>
            <w:r>
              <w:t>Středa 20. týdne</w:t>
            </w:r>
          </w:p>
          <w:p w:rsidR="00813EF6" w:rsidRPr="00A6698F" w:rsidRDefault="00813EF6" w:rsidP="00767962">
            <w:pPr>
              <w:pStyle w:val="Nadpis6"/>
            </w:pPr>
          </w:p>
          <w:p w:rsidR="00813EF6" w:rsidRDefault="00813EF6" w:rsidP="00767962">
            <w:pPr>
              <w:pStyle w:val="Nadpis4"/>
            </w:pPr>
          </w:p>
          <w:p w:rsidR="00813EF6" w:rsidRDefault="00813EF6" w:rsidP="00767962">
            <w:pPr>
              <w:pStyle w:val="Nadpis6"/>
            </w:pPr>
          </w:p>
          <w:p w:rsidR="00813EF6" w:rsidRPr="007B6E9B" w:rsidRDefault="00813EF6" w:rsidP="00767962">
            <w:pPr>
              <w:pStyle w:val="Nadpis3"/>
            </w:pPr>
            <w:r w:rsidRPr="007B6E9B">
              <w:t>sv. Růžena z Limy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Sandra</w:t>
            </w: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Sd 2,11-19; Mt 19,16-22;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Sd 6,11-24a; Mt 19,23-30;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Sd 9,6-15; Mt 20,1-16;</w:t>
            </w: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SRPEN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813EF6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Default="00813EF6" w:rsidP="00767962">
            <w:pPr>
              <w:pStyle w:val="Nadpis2"/>
            </w:pPr>
            <w:r>
              <w:t xml:space="preserve">Svátek </w:t>
            </w:r>
          </w:p>
          <w:p w:rsidR="00813EF6" w:rsidRDefault="00813EF6" w:rsidP="00767962">
            <w:pPr>
              <w:pStyle w:val="Nadpis2"/>
            </w:pPr>
            <w:r>
              <w:t>sv. Bartoloměje, apoštola</w:t>
            </w:r>
          </w:p>
          <w:p w:rsidR="00813EF6" w:rsidRDefault="00813EF6" w:rsidP="00767962">
            <w:pPr>
              <w:pStyle w:val="Nadpis4"/>
            </w:pPr>
          </w:p>
          <w:p w:rsidR="00813EF6" w:rsidRDefault="00813EF6" w:rsidP="00767962">
            <w:pPr>
              <w:pStyle w:val="Nadpis6"/>
            </w:pPr>
          </w:p>
          <w:p w:rsidR="00813EF6" w:rsidRDefault="00813EF6" w:rsidP="00767962">
            <w:pPr>
              <w:pStyle w:val="Nadpis4"/>
            </w:pPr>
          </w:p>
          <w:p w:rsidR="00813EF6" w:rsidRPr="007B6E9B" w:rsidRDefault="00813EF6" w:rsidP="00767962">
            <w:pPr>
              <w:pStyle w:val="Nadpis5"/>
            </w:pPr>
            <w:r w:rsidRPr="007B6E9B">
              <w:t>Bartoloměj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Default="00813EF6" w:rsidP="00767962">
            <w:pPr>
              <w:pStyle w:val="Nadpis1"/>
            </w:pPr>
            <w:r>
              <w:t>Pátek 20. týdne</w:t>
            </w:r>
          </w:p>
          <w:p w:rsidR="00813EF6" w:rsidRDefault="00813EF6" w:rsidP="003A6386">
            <w:pPr>
              <w:pStyle w:val="Nadpis1"/>
            </w:pPr>
          </w:p>
          <w:p w:rsidR="00813EF6" w:rsidRDefault="00813EF6" w:rsidP="003A6386">
            <w:pPr>
              <w:pStyle w:val="Nadpis4"/>
            </w:pPr>
          </w:p>
          <w:p w:rsidR="00813EF6" w:rsidRDefault="00813EF6" w:rsidP="00767962">
            <w:pPr>
              <w:pStyle w:val="Nadpis3"/>
            </w:pPr>
            <w:r w:rsidRPr="007B6E9B">
              <w:t xml:space="preserve">sv. Ludvík, sv. Benedikt a druhové, </w:t>
            </w:r>
          </w:p>
          <w:p w:rsidR="00813EF6" w:rsidRPr="007B6E9B" w:rsidRDefault="00813EF6" w:rsidP="00767962">
            <w:pPr>
              <w:pStyle w:val="Nadpis3"/>
            </w:pPr>
            <w:r w:rsidRPr="007B6E9B">
              <w:t>sv. Josef Kalasanský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Radim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Default="00813EF6" w:rsidP="00767962">
            <w:pPr>
              <w:pStyle w:val="Nadpis1"/>
            </w:pPr>
            <w:r>
              <w:t>Sobota 20. týdne</w:t>
            </w:r>
          </w:p>
          <w:p w:rsidR="00813EF6" w:rsidRPr="00A6698F" w:rsidRDefault="00813EF6" w:rsidP="003A6386">
            <w:pPr>
              <w:pStyle w:val="Nadpis1"/>
            </w:pPr>
          </w:p>
          <w:p w:rsidR="00813EF6" w:rsidRDefault="00813EF6" w:rsidP="00767962">
            <w:pPr>
              <w:pStyle w:val="Nadpis4"/>
            </w:pPr>
          </w:p>
          <w:p w:rsidR="00813EF6" w:rsidRDefault="00813EF6" w:rsidP="00767962">
            <w:pPr>
              <w:pStyle w:val="Nadpis6"/>
            </w:pPr>
          </w:p>
          <w:p w:rsidR="00813EF6" w:rsidRPr="007B6E9B" w:rsidRDefault="00813EF6" w:rsidP="00767962">
            <w:pPr>
              <w:pStyle w:val="Nadpis3"/>
            </w:pPr>
            <w:r w:rsidRPr="007B6E9B">
              <w:t>ct. Martin Středa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Luděk</w:t>
            </w:r>
          </w:p>
        </w:tc>
      </w:tr>
      <w:tr w:rsidR="00813EF6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813EF6" w:rsidRPr="001C5951" w:rsidRDefault="00813EF6" w:rsidP="00767962">
            <w:pPr>
              <w:pStyle w:val="Nadpis7"/>
            </w:pPr>
            <w:r w:rsidRPr="001C5951">
              <w:t>Zj 21,9b-14; Jan 1,45-51;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Rt 1,1.3-6.14b-16.22; Mt 22,34-40;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Rt 2,1-3.8-11.4,13-17; Mt 23,1-12;</w:t>
            </w: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</w:tr>
      <w:tr w:rsidR="00813EF6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Default="00813EF6" w:rsidP="00767962">
            <w:pPr>
              <w:pStyle w:val="Nadpis2"/>
            </w:pPr>
            <w:r>
              <w:t>21</w:t>
            </w:r>
            <w:r w:rsidRPr="00A41547">
              <w:t>. Neděle v</w:t>
            </w:r>
            <w:r>
              <w:t> </w:t>
            </w:r>
            <w:r w:rsidRPr="00A41547">
              <w:t>mezidobí</w:t>
            </w:r>
          </w:p>
          <w:p w:rsidR="00813EF6" w:rsidRDefault="00813EF6" w:rsidP="00767962">
            <w:pPr>
              <w:pStyle w:val="Nadpis6"/>
            </w:pPr>
          </w:p>
          <w:p w:rsidR="003A6386" w:rsidRPr="003A6386" w:rsidRDefault="003A6386" w:rsidP="003A6386">
            <w:pPr>
              <w:pStyle w:val="Nadpis1"/>
            </w:pPr>
          </w:p>
          <w:p w:rsidR="00813EF6" w:rsidRDefault="00813EF6" w:rsidP="00767962">
            <w:pPr>
              <w:pStyle w:val="Nadpis6"/>
            </w:pPr>
          </w:p>
          <w:p w:rsidR="00813EF6" w:rsidRDefault="00813EF6" w:rsidP="00767962">
            <w:pPr>
              <w:pStyle w:val="Nadpis3"/>
            </w:pPr>
          </w:p>
          <w:p w:rsidR="00813EF6" w:rsidRPr="007B6E9B" w:rsidRDefault="00813EF6" w:rsidP="00767962">
            <w:pPr>
              <w:pStyle w:val="Nadpis3"/>
            </w:pPr>
            <w:r>
              <w:t>Sv. Moniky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Otakar</w:t>
            </w:r>
          </w:p>
        </w:tc>
      </w:tr>
      <w:tr w:rsidR="00813EF6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813EF6" w:rsidRPr="004645C9" w:rsidRDefault="00813EF6" w:rsidP="00767962">
            <w:pPr>
              <w:pStyle w:val="Nadpis7"/>
            </w:pPr>
            <w:r w:rsidRPr="004645C9">
              <w:t>Iz 22,19-23; Řím 11,33-36; Mt 16,13-20;</w:t>
            </w: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  <w:tr w:rsidR="00813EF6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36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011100" w:rsidRDefault="00813EF6" w:rsidP="00767962">
            <w:pPr>
              <w:pStyle w:val="Nadpis1"/>
            </w:pPr>
            <w:r w:rsidRPr="007B6E9B">
              <w:t xml:space="preserve">Sv. Augustina, </w:t>
            </w:r>
          </w:p>
          <w:p w:rsidR="00813EF6" w:rsidRPr="007B6E9B" w:rsidRDefault="00813EF6" w:rsidP="00767962">
            <w:pPr>
              <w:pStyle w:val="Nadpis1"/>
            </w:pPr>
            <w:r w:rsidRPr="007B6E9B">
              <w:t>biskupa a učitele církve</w:t>
            </w:r>
          </w:p>
          <w:p w:rsidR="00813EF6" w:rsidRDefault="00813EF6" w:rsidP="003A6386">
            <w:pPr>
              <w:pStyle w:val="Nadpis8"/>
            </w:pPr>
          </w:p>
          <w:p w:rsidR="00813EF6" w:rsidRPr="002F2FD8" w:rsidRDefault="00813EF6" w:rsidP="00767962">
            <w:pPr>
              <w:pStyle w:val="Nadpis3"/>
            </w:pPr>
          </w:p>
          <w:p w:rsidR="00813EF6" w:rsidRDefault="00813EF6" w:rsidP="00767962">
            <w:pPr>
              <w:pStyle w:val="Nadpis4"/>
            </w:pPr>
            <w:r>
              <w:t>Památka</w:t>
            </w:r>
          </w:p>
          <w:p w:rsidR="00813EF6" w:rsidRPr="007B6E9B" w:rsidRDefault="00813EF6" w:rsidP="00767962">
            <w:pPr>
              <w:pStyle w:val="Nadpis5"/>
            </w:pPr>
            <w:r>
              <w:t>Augustý</w:t>
            </w:r>
            <w:r w:rsidRPr="007B6E9B">
              <w:t>n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Default="00813EF6" w:rsidP="00767962">
            <w:pPr>
              <w:pStyle w:val="Nadpis1"/>
            </w:pPr>
            <w:r w:rsidRPr="007B6E9B">
              <w:t>Umučení sv. Jana Křtitele</w:t>
            </w:r>
          </w:p>
          <w:p w:rsidR="00813EF6" w:rsidRPr="00A6698F" w:rsidRDefault="00813EF6" w:rsidP="00767962">
            <w:pPr>
              <w:pStyle w:val="Nadpis6"/>
            </w:pPr>
          </w:p>
          <w:p w:rsidR="00813EF6" w:rsidRDefault="00813EF6" w:rsidP="00767962">
            <w:pPr>
              <w:pStyle w:val="Nadpis6"/>
            </w:pPr>
          </w:p>
          <w:p w:rsidR="00813EF6" w:rsidRDefault="00813EF6" w:rsidP="00767962">
            <w:pPr>
              <w:pStyle w:val="Nadpis3"/>
            </w:pPr>
          </w:p>
          <w:p w:rsidR="00813EF6" w:rsidRDefault="00813EF6" w:rsidP="00767962">
            <w:pPr>
              <w:pStyle w:val="Nadpis4"/>
            </w:pPr>
            <w:r>
              <w:t>Památka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Evelína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Default="00813EF6" w:rsidP="00767962">
            <w:pPr>
              <w:pStyle w:val="Nadpis1"/>
            </w:pPr>
            <w:r>
              <w:t>Středa 21. týdne</w:t>
            </w:r>
          </w:p>
          <w:p w:rsidR="00813EF6" w:rsidRPr="00A6698F" w:rsidRDefault="00813EF6" w:rsidP="00767962">
            <w:pPr>
              <w:pStyle w:val="Nadpis6"/>
            </w:pPr>
          </w:p>
          <w:p w:rsidR="00813EF6" w:rsidRDefault="00813EF6" w:rsidP="00767962">
            <w:pPr>
              <w:pStyle w:val="Nadpis4"/>
            </w:pPr>
          </w:p>
          <w:p w:rsidR="00813EF6" w:rsidRDefault="00813EF6" w:rsidP="00767962">
            <w:pPr>
              <w:pStyle w:val="Nadpis6"/>
            </w:pPr>
          </w:p>
          <w:p w:rsidR="00813EF6" w:rsidRPr="007B6E9B" w:rsidRDefault="00813EF6" w:rsidP="00767962">
            <w:pPr>
              <w:pStyle w:val="Nadpis3"/>
            </w:pPr>
            <w:r w:rsidRPr="007B6E9B">
              <w:t>sv. Fiakr</w:t>
            </w:r>
          </w:p>
          <w:p w:rsidR="00813EF6" w:rsidRPr="007B6E9B" w:rsidRDefault="00813EF6" w:rsidP="00767962">
            <w:pPr>
              <w:pStyle w:val="Nadpis5"/>
            </w:pPr>
            <w:r w:rsidRPr="007B6E9B">
              <w:t>Vladěna</w:t>
            </w: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1Sol 1,1-5.8b-10; Mt 23,13-22;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813EF6" w:rsidRPr="001C5951" w:rsidRDefault="00813EF6" w:rsidP="00767962">
            <w:pPr>
              <w:pStyle w:val="Nadpis7"/>
            </w:pPr>
            <w:r w:rsidRPr="001C5951">
              <w:t>Jer 1,17-19; Mk 6,17-29;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813EF6" w:rsidRPr="00C11D68" w:rsidRDefault="00813EF6" w:rsidP="00767962">
            <w:pPr>
              <w:pStyle w:val="Nadpis7"/>
            </w:pPr>
            <w:r w:rsidRPr="00C11D68">
              <w:t>1Sol 2,9-13; Mt 23,27-32;</w:t>
            </w: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813EF6" w:rsidRPr="001E43C7" w:rsidRDefault="00813EF6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  <w:tr w:rsidR="00813EF6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3EF6" w:rsidRPr="001E43C7" w:rsidRDefault="00813EF6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SRPEN / ZÁŘÍ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Čtvrtek 21. týdne</w:t>
            </w:r>
          </w:p>
          <w:p w:rsidR="00767962" w:rsidRPr="00A6698F" w:rsidRDefault="00767962" w:rsidP="003A6386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7B6E9B" w:rsidRDefault="00767962" w:rsidP="00767962">
            <w:pPr>
              <w:pStyle w:val="Nadpis3"/>
            </w:pPr>
            <w:r w:rsidRPr="007B6E9B">
              <w:t>sv. Rajmund</w:t>
            </w:r>
          </w:p>
          <w:p w:rsidR="00767962" w:rsidRPr="007B6E9B" w:rsidRDefault="00767962" w:rsidP="00767962">
            <w:pPr>
              <w:pStyle w:val="Nadpis5"/>
            </w:pPr>
            <w:r w:rsidRPr="007B6E9B">
              <w:t>Pavlína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400F2B" w:rsidRDefault="00767962" w:rsidP="00767962">
            <w:pPr>
              <w:pStyle w:val="Nadpis1"/>
            </w:pPr>
            <w:r>
              <w:t>Pátek 21. týdne</w:t>
            </w:r>
          </w:p>
          <w:p w:rsidR="00767962" w:rsidRPr="00EA7A4E" w:rsidRDefault="00767962" w:rsidP="003A6386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  <w:r>
              <w:t>Světový den modliteb za Stvoření</w:t>
            </w:r>
          </w:p>
          <w:p w:rsidR="00767962" w:rsidRPr="00400F2B" w:rsidRDefault="00767962" w:rsidP="00767962">
            <w:pPr>
              <w:pStyle w:val="Nadpis3"/>
            </w:pPr>
            <w:r w:rsidRPr="00400F2B">
              <w:t>sv. Jiljí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Linda, Samuel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400F2B" w:rsidRDefault="00767962" w:rsidP="00767962">
            <w:pPr>
              <w:pStyle w:val="Nadpis1"/>
            </w:pPr>
            <w:r>
              <w:t>Sobota 21. týdne</w:t>
            </w:r>
          </w:p>
          <w:p w:rsidR="00767962" w:rsidRPr="00EA7A4E" w:rsidRDefault="00767962" w:rsidP="003A6386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Justus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Adéla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1Sol 3,7-13; Mt 24,42-51;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1Sol 4,1-8; Mt 25,1-13;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1Sol 4,9-11; Mt 25,14-30;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2"/>
            </w:pPr>
            <w:r>
              <w:t>22. Neděle v mezidobí</w:t>
            </w:r>
          </w:p>
          <w:p w:rsidR="00767962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3"/>
            </w:pPr>
          </w:p>
          <w:p w:rsidR="00011100" w:rsidRPr="00011100" w:rsidRDefault="00011100" w:rsidP="00011100">
            <w:pPr>
              <w:pStyle w:val="Nadpis8"/>
            </w:pPr>
          </w:p>
          <w:p w:rsidR="00767962" w:rsidRPr="00400F2B" w:rsidRDefault="00011100" w:rsidP="00767962">
            <w:pPr>
              <w:pStyle w:val="Nadpis3"/>
            </w:pPr>
            <w:r>
              <w:t>s</w:t>
            </w:r>
            <w:r w:rsidR="00767962" w:rsidRPr="00400F2B">
              <w:t>v. Řehoř Velik</w:t>
            </w:r>
            <w:r>
              <w:t>ý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Bronislav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767962">
            <w:pPr>
              <w:pStyle w:val="Nadpis7"/>
            </w:pPr>
            <w:r w:rsidRPr="004645C9">
              <w:t>Jer 20,7-9; Řím 12,1-2; Mt 16,21-27;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37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5708C5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Pondělí 22. týdne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Růžena z Viterba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Jindřiška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Úterý 22. týdne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Viktorin (Vítězslav)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Boris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Středa 22. týdne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Magnus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Boleslav</w:t>
            </w: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1Sol 4,13-18; Lk 4,16-30;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1Sol 5,1-6.9-11; Lk 4,31-37;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Kol 1,1-8; Lk 4,38-44;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ZÁŘÍ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2" w:space="0" w:color="FFFF99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Čtvrtek 22. týdne</w:t>
            </w:r>
          </w:p>
          <w:p w:rsidR="00767962" w:rsidRPr="00D35762" w:rsidRDefault="00767962" w:rsidP="003A6386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Melichar Grodecký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Regina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400F2B" w:rsidRDefault="00767962" w:rsidP="00767962">
            <w:pPr>
              <w:pStyle w:val="Nadpis2"/>
            </w:pPr>
            <w:r>
              <w:t>Svátek Narození Panny Marie</w:t>
            </w:r>
          </w:p>
          <w:p w:rsidR="00767962" w:rsidRDefault="00767962" w:rsidP="003A6386">
            <w:pPr>
              <w:pStyle w:val="Nadpis8"/>
            </w:pPr>
          </w:p>
          <w:p w:rsidR="00767962" w:rsidRPr="005B2C8C" w:rsidRDefault="00767962" w:rsidP="003A6386">
            <w:pPr>
              <w:pStyle w:val="Nadpis8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6"/>
            </w:pPr>
            <w:r w:rsidRPr="00400F2B">
              <w:t>Mezinárodní den gramotnosti</w:t>
            </w:r>
          </w:p>
          <w:p w:rsidR="00767962" w:rsidRPr="000F0386" w:rsidRDefault="00767962" w:rsidP="00767962">
            <w:pPr>
              <w:pStyle w:val="Nadpis5"/>
              <w:rPr>
                <w:spacing w:val="5"/>
              </w:rPr>
            </w:pPr>
            <w:r w:rsidRPr="00400F2B">
              <w:t>Mariana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Sobota 22. týdne</w:t>
            </w:r>
          </w:p>
          <w:p w:rsidR="00767962" w:rsidRPr="00EA7A4E" w:rsidRDefault="00767962" w:rsidP="003A6386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Petr Klaver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Daniela</w:t>
            </w: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Kol 1,9-14; Lk 5,1-11;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</w:pPr>
            <w:r w:rsidRPr="001C5951">
              <w:t>Mich 5,1-4a</w:t>
            </w:r>
            <w:r>
              <w:t xml:space="preserve"> nebo</w:t>
            </w:r>
            <w:r w:rsidRPr="001C5951">
              <w:t xml:space="preserve"> Řím 8,28-30; Mt 1,1-16.18-23;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Kol 1,21-23; Lk 6,1-5;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400F2B" w:rsidRDefault="00767962" w:rsidP="00767962">
            <w:pPr>
              <w:pStyle w:val="Nadpis2"/>
            </w:pPr>
            <w:r>
              <w:t>23</w:t>
            </w:r>
            <w:r w:rsidRPr="00A41547">
              <w:t>. Neděle v mezidobí</w:t>
            </w:r>
          </w:p>
          <w:p w:rsidR="00767962" w:rsidRDefault="00767962" w:rsidP="00767962">
            <w:pPr>
              <w:pStyle w:val="Nadpis6"/>
            </w:pPr>
          </w:p>
          <w:p w:rsidR="003A6386" w:rsidRPr="003A6386" w:rsidRDefault="003A6386" w:rsidP="003A6386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bl. Karel Spinola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Irma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767962">
            <w:pPr>
              <w:pStyle w:val="Nadpis7"/>
            </w:pPr>
            <w:r w:rsidRPr="004645C9">
              <w:t>Ez 33,7-9; Řím 13,8-10; Mt 18,15-20;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38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Pondělí 23. týdne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Emil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Denisa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Úterý 23. týdne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Quid</w:t>
            </w:r>
            <w:r>
              <w:t xml:space="preserve">o, </w:t>
            </w:r>
            <w:r w:rsidRPr="00400F2B">
              <w:t xml:space="preserve">Jméno Panny Marie 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Marie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1"/>
            </w:pPr>
            <w:r>
              <w:t>S</w:t>
            </w:r>
            <w:r w:rsidRPr="00400F2B">
              <w:t>v. Jana Zlatoústého</w:t>
            </w:r>
            <w:r>
              <w:t xml:space="preserve">, </w:t>
            </w:r>
            <w:r w:rsidRPr="00400F2B">
              <w:t>biskupa a učitele církve</w:t>
            </w:r>
          </w:p>
          <w:p w:rsidR="00767962" w:rsidRDefault="00767962" w:rsidP="00767962">
            <w:pPr>
              <w:pStyle w:val="Nadpis6"/>
            </w:pPr>
          </w:p>
          <w:p w:rsidR="00767962" w:rsidRPr="000E62D3" w:rsidRDefault="00767962" w:rsidP="003A6386">
            <w:pPr>
              <w:pStyle w:val="Nadpis8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Lubor</w:t>
            </w: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Kol 1,24-2,3; Lk 6,6-11;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Kol 2,6-15; Lk 6,12-19;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Kol 3,1-11; Lk 6,20-26;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ZÁŘÍ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Default="00767962" w:rsidP="00767962">
            <w:pPr>
              <w:pStyle w:val="Nadpis2"/>
            </w:pPr>
            <w:r>
              <w:t xml:space="preserve">Svátek </w:t>
            </w:r>
          </w:p>
          <w:p w:rsidR="00767962" w:rsidRPr="00400F2B" w:rsidRDefault="00767962" w:rsidP="00767962">
            <w:pPr>
              <w:pStyle w:val="Nadpis2"/>
            </w:pPr>
            <w:r>
              <w:t>Povýšení</w:t>
            </w:r>
            <w:r w:rsidRPr="00400F2B">
              <w:t xml:space="preserve"> svatého Kříže</w:t>
            </w: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3"/>
            </w:pPr>
          </w:p>
          <w:p w:rsidR="00767962" w:rsidRPr="00400F2B" w:rsidRDefault="00767962" w:rsidP="00767962">
            <w:pPr>
              <w:pStyle w:val="Nadpis5"/>
            </w:pPr>
            <w:r w:rsidRPr="00400F2B">
              <w:t>Radka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1"/>
            </w:pPr>
            <w:r>
              <w:t>Panny Marie Bolestné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Jolana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Default="00767962" w:rsidP="00767962">
            <w:pPr>
              <w:pStyle w:val="Nadpis1"/>
            </w:pPr>
            <w:r>
              <w:t>Sv. Ludmily, mučednice</w:t>
            </w:r>
          </w:p>
          <w:p w:rsidR="00767962" w:rsidRPr="00EA7A4E" w:rsidRDefault="00767962" w:rsidP="00767962">
            <w:pPr>
              <w:pStyle w:val="Nadpis2"/>
            </w:pPr>
          </w:p>
          <w:p w:rsidR="00767962" w:rsidRDefault="00767962" w:rsidP="00767962">
            <w:pPr>
              <w:pStyle w:val="Nadpis4"/>
            </w:pPr>
          </w:p>
          <w:p w:rsidR="00767962" w:rsidRPr="00400F2B" w:rsidRDefault="00767962" w:rsidP="00767962">
            <w:pPr>
              <w:pStyle w:val="Nadpis3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Ludmila</w:t>
            </w: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</w:pPr>
            <w:r w:rsidRPr="001C5951">
              <w:t>Nm 21,4b-9; Flp 2,6-11; Jan 3,13-17;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</w:pPr>
            <w:r w:rsidRPr="001C5951">
              <w:t>Žid 5,7-9; Jan 19,25-27 nebo Lk 2,33-35;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</w:pPr>
            <w:r w:rsidRPr="001C5951">
              <w:t>Př 31,10-13.19-20.26.30-31; Mt 10,34-39;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400F2B" w:rsidRDefault="00767962" w:rsidP="00767962">
            <w:pPr>
              <w:pStyle w:val="Nadpis2"/>
            </w:pPr>
            <w:r>
              <w:t>24. Neděle v mezidobí</w:t>
            </w: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3"/>
            </w:pPr>
            <w:r w:rsidRPr="00400F2B">
              <w:t xml:space="preserve">sv. Kornélius a Cyprián, </w:t>
            </w:r>
          </w:p>
          <w:p w:rsidR="00767962" w:rsidRPr="00400F2B" w:rsidRDefault="00767962" w:rsidP="00767962">
            <w:pPr>
              <w:pStyle w:val="Nadpis3"/>
            </w:pPr>
            <w:r w:rsidRPr="00400F2B">
              <w:t>sv. Bellarmin</w:t>
            </w:r>
          </w:p>
          <w:p w:rsidR="00767962" w:rsidRPr="00400F2B" w:rsidRDefault="00767962" w:rsidP="00767962">
            <w:pPr>
              <w:pStyle w:val="Nadpis5"/>
            </w:pPr>
            <w:r>
              <w:t>Naděžda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767962">
            <w:pPr>
              <w:pStyle w:val="Nadpis7"/>
            </w:pPr>
            <w:r w:rsidRPr="004645C9">
              <w:t>Sir 27,33-28,9; Řím 14,7-9; Mt 18,21-35;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39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Pondělí 24. týdne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Pr="000F0386" w:rsidRDefault="00767962" w:rsidP="00767962">
            <w:pPr>
              <w:pStyle w:val="Nadpis4"/>
              <w:rPr>
                <w:w w:val="106"/>
              </w:rPr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Josef Kupertinský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Kryštof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Úterý 24. týdne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Januárius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Zita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Default="00767962" w:rsidP="00767962">
            <w:pPr>
              <w:pStyle w:val="Nadpis1"/>
            </w:pPr>
            <w:r>
              <w:t>S</w:t>
            </w:r>
            <w:r w:rsidRPr="00400F2B">
              <w:t>v. Ondřej</w:t>
            </w:r>
            <w:r>
              <w:t>e Kim Tae-gõna, kněze, Pavla</w:t>
            </w:r>
            <w:r w:rsidRPr="00400F2B">
              <w:t xml:space="preserve"> Chõng Ha-sanga a druhů, mučedníků</w:t>
            </w:r>
          </w:p>
          <w:p w:rsidR="00767962" w:rsidRPr="00937D33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Oleg</w:t>
            </w: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1Tim 2,1-8; Lk 7,1-10;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1Tim 3,1-13; Lk 7,11-17;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1Tim 3,14-16; Lk 7,31-35;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ZÁŘÍ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Default="00767962" w:rsidP="00767962">
            <w:pPr>
              <w:pStyle w:val="Nadpis2"/>
            </w:pPr>
            <w:r>
              <w:t xml:space="preserve">Svátek sv. Matouše, </w:t>
            </w:r>
          </w:p>
          <w:p w:rsidR="00767962" w:rsidRPr="00E550BA" w:rsidRDefault="00767962" w:rsidP="00767962">
            <w:pPr>
              <w:pStyle w:val="Nadpis2"/>
            </w:pPr>
            <w:r>
              <w:t>apoštola a evangelisty</w:t>
            </w:r>
          </w:p>
          <w:p w:rsidR="00767962" w:rsidRDefault="00767962" w:rsidP="003A6386">
            <w:pPr>
              <w:pStyle w:val="Nadpis1"/>
            </w:pPr>
          </w:p>
          <w:p w:rsidR="00767962" w:rsidRPr="000E62D3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  <w:r w:rsidRPr="00400F2B">
              <w:t>Mezinárodní den míru</w:t>
            </w:r>
          </w:p>
          <w:p w:rsidR="00767962" w:rsidRPr="000F0386" w:rsidRDefault="00767962" w:rsidP="00767962">
            <w:pPr>
              <w:pStyle w:val="Nadpis5"/>
              <w:rPr>
                <w:spacing w:val="4"/>
              </w:rPr>
            </w:pPr>
            <w:r w:rsidRPr="00400F2B">
              <w:t>Matouš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Pátek 24. týdne</w:t>
            </w:r>
          </w:p>
          <w:p w:rsidR="00767962" w:rsidRPr="00EA7A4E" w:rsidRDefault="00767962" w:rsidP="003A6386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Mořic a druhové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Darina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1"/>
            </w:pPr>
            <w:r w:rsidRPr="00400F2B">
              <w:t>Sv. Pia z</w:t>
            </w:r>
            <w:r>
              <w:t> </w:t>
            </w:r>
            <w:r w:rsidRPr="00400F2B">
              <w:t>Pietrelciny</w:t>
            </w:r>
            <w:r>
              <w:t>, kněze</w:t>
            </w:r>
          </w:p>
          <w:p w:rsidR="00767962" w:rsidRPr="00EA7A4E" w:rsidRDefault="00767962" w:rsidP="003A6386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400F2B" w:rsidRDefault="00767962" w:rsidP="00767962">
            <w:pPr>
              <w:pStyle w:val="Nadpis3"/>
            </w:pPr>
            <w:r w:rsidRPr="00400F2B">
              <w:t>sv. Konstanc z Ankony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Berta</w:t>
            </w: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</w:pPr>
            <w:r w:rsidRPr="001C5951">
              <w:t>Ef 4,17-7.11-13; Mt 9,9-13;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1Tim 6,2c-12; Lk 8,1-3;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1Tim 6,13-16; Lk 8,4-15;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2"/>
            </w:pPr>
            <w:r>
              <w:t>25. Neděle v mezidobí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3A6386" w:rsidRPr="003A6386" w:rsidRDefault="003A6386" w:rsidP="003A6386">
            <w:pPr>
              <w:pStyle w:val="Nadpis1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Gerard (Jaromír)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Jaromír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767962">
            <w:pPr>
              <w:pStyle w:val="Nadpis7"/>
            </w:pPr>
            <w:r w:rsidRPr="004645C9">
              <w:t>Iz 55,6-9; Flp 1,20c-24.27a; Mt 20,1-16;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40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Pondělí 25. týdne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3"/>
            </w:pPr>
            <w:r w:rsidRPr="00400F2B">
              <w:t>sv. Kleofáš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Zlata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Úterý 25. týdne</w:t>
            </w:r>
          </w:p>
          <w:p w:rsidR="00767962" w:rsidRPr="00EA7A4E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Pr="00400F2B" w:rsidRDefault="00767962" w:rsidP="00767962">
            <w:pPr>
              <w:pStyle w:val="Nadpis6"/>
            </w:pPr>
            <w:r w:rsidRPr="00400F2B">
              <w:t>Mezinárodní den neslyšících</w:t>
            </w:r>
          </w:p>
          <w:p w:rsidR="00767962" w:rsidRPr="00400F2B" w:rsidRDefault="00767962" w:rsidP="00767962">
            <w:pPr>
              <w:pStyle w:val="Nadpis3"/>
            </w:pPr>
            <w:r w:rsidRPr="00400F2B">
              <w:t>sv. Kosma a Damián</w:t>
            </w:r>
          </w:p>
          <w:p w:rsidR="00767962" w:rsidRPr="000F0386" w:rsidRDefault="00767962" w:rsidP="00767962">
            <w:pPr>
              <w:pStyle w:val="Nadpis5"/>
              <w:rPr>
                <w:spacing w:val="3"/>
              </w:rPr>
            </w:pPr>
            <w:r w:rsidRPr="00400F2B">
              <w:t>Andrea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400F2B" w:rsidRDefault="00767962" w:rsidP="00767962">
            <w:pPr>
              <w:pStyle w:val="Nadpis1"/>
            </w:pPr>
            <w:r>
              <w:t>S</w:t>
            </w:r>
            <w:r w:rsidRPr="00400F2B">
              <w:t>v. Vincence z Paul</w:t>
            </w:r>
            <w:r>
              <w:t>y</w:t>
            </w:r>
            <w:r w:rsidRPr="00400F2B">
              <w:t>,</w:t>
            </w:r>
            <w:r>
              <w:t xml:space="preserve"> </w:t>
            </w:r>
            <w:r w:rsidRPr="00400F2B">
              <w:t>kněze</w:t>
            </w:r>
          </w:p>
          <w:p w:rsidR="00767962" w:rsidRDefault="00767962" w:rsidP="00767962">
            <w:pPr>
              <w:pStyle w:val="Nadpis6"/>
            </w:pPr>
          </w:p>
          <w:p w:rsidR="00767962" w:rsidRPr="005B2C8C" w:rsidRDefault="00767962" w:rsidP="00767962">
            <w:pPr>
              <w:pStyle w:val="Nadpis3"/>
            </w:pPr>
          </w:p>
          <w:p w:rsidR="00767962" w:rsidRDefault="00767962" w:rsidP="00767962">
            <w:pPr>
              <w:pStyle w:val="Nadpis3"/>
            </w:pPr>
          </w:p>
          <w:p w:rsidR="00767962" w:rsidRPr="00400F2B" w:rsidRDefault="00767962" w:rsidP="00767962">
            <w:pPr>
              <w:pStyle w:val="Nadpis4"/>
            </w:pPr>
            <w:r>
              <w:t>Památka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Jonáš</w:t>
            </w: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Ezd 1,1-6; Lk 8,16-18;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Ezd 6,7-8.12b.14-20; Lk 8,19-21;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Ezd 9,5-9; Lk 9,1-6;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ZÁŘÍ / ŘÍJEN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  <w:r w:rsidR="00767962"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Default="00767962" w:rsidP="00767962">
            <w:pPr>
              <w:pStyle w:val="Nadpis2"/>
            </w:pPr>
            <w:r w:rsidRPr="00400F2B">
              <w:t xml:space="preserve">Slavnost </w:t>
            </w:r>
          </w:p>
          <w:p w:rsidR="00767962" w:rsidRDefault="00767962" w:rsidP="00767962">
            <w:pPr>
              <w:pStyle w:val="Nadpis2"/>
            </w:pPr>
            <w:r w:rsidRPr="00400F2B">
              <w:t>sv. Václava, mučedníka</w:t>
            </w:r>
          </w:p>
          <w:p w:rsidR="00767962" w:rsidRDefault="00767962" w:rsidP="00767962">
            <w:pPr>
              <w:pStyle w:val="Nadpis6"/>
            </w:pPr>
          </w:p>
          <w:p w:rsidR="00767962" w:rsidRPr="00400F2B" w:rsidRDefault="00767962" w:rsidP="00767962">
            <w:pPr>
              <w:pStyle w:val="Nadpis6"/>
            </w:pPr>
            <w:r w:rsidRPr="00400F2B">
              <w:t>Den české státnosti</w:t>
            </w:r>
          </w:p>
          <w:p w:rsidR="00767962" w:rsidRDefault="00767962" w:rsidP="00767962">
            <w:pPr>
              <w:pStyle w:val="Nadpis6"/>
            </w:pPr>
            <w:r>
              <w:t>(</w:t>
            </w:r>
            <w:r w:rsidRPr="00400F2B">
              <w:t xml:space="preserve">Hlavní patron </w:t>
            </w:r>
            <w:r>
              <w:t>č</w:t>
            </w:r>
            <w:r w:rsidRPr="00400F2B">
              <w:t xml:space="preserve">eského národa </w:t>
            </w:r>
          </w:p>
          <w:p w:rsidR="00767962" w:rsidRPr="00400F2B" w:rsidRDefault="00767962" w:rsidP="00767962">
            <w:pPr>
              <w:pStyle w:val="Nadpis6"/>
            </w:pPr>
            <w:r w:rsidRPr="00400F2B">
              <w:t xml:space="preserve">a </w:t>
            </w:r>
            <w:r>
              <w:t>o</w:t>
            </w:r>
            <w:r w:rsidRPr="00400F2B">
              <w:t>lomoucké arcidiecéze</w:t>
            </w:r>
            <w:r>
              <w:t>)</w:t>
            </w:r>
          </w:p>
          <w:p w:rsidR="00767962" w:rsidRPr="000F0386" w:rsidRDefault="00767962" w:rsidP="00767962">
            <w:pPr>
              <w:pStyle w:val="Nadpis5"/>
              <w:rPr>
                <w:color w:val="FF0000"/>
              </w:rPr>
            </w:pPr>
            <w:r w:rsidRPr="00400F2B">
              <w:t>Václav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400F2B" w:rsidRDefault="00767962" w:rsidP="00767962">
            <w:pPr>
              <w:pStyle w:val="Nadpis2"/>
            </w:pPr>
            <w:r w:rsidRPr="00400F2B">
              <w:t>Svátek sv. Michaela</w:t>
            </w:r>
            <w:r>
              <w:t xml:space="preserve">, </w:t>
            </w:r>
            <w:r w:rsidRPr="00400F2B">
              <w:t>Gabriela a Rafaela, archandělů</w:t>
            </w:r>
          </w:p>
          <w:p w:rsidR="00767962" w:rsidRDefault="00767962" w:rsidP="003A6386">
            <w:pPr>
              <w:pStyle w:val="Nadpis8"/>
            </w:pPr>
          </w:p>
          <w:p w:rsidR="00767962" w:rsidRPr="00400F2B" w:rsidRDefault="00767962" w:rsidP="00767962">
            <w:pPr>
              <w:pStyle w:val="Nadpis3"/>
            </w:pPr>
          </w:p>
          <w:p w:rsidR="00767962" w:rsidRPr="00400F2B" w:rsidRDefault="00767962" w:rsidP="00767962">
            <w:pPr>
              <w:pStyle w:val="Nadpis5"/>
            </w:pPr>
            <w:r w:rsidRPr="00400F2B">
              <w:t>Michal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011100" w:rsidRDefault="00767962" w:rsidP="00767962">
            <w:pPr>
              <w:pStyle w:val="Nadpis1"/>
            </w:pPr>
            <w:r w:rsidRPr="00400F2B">
              <w:t>Sv. Jeronýma</w:t>
            </w:r>
            <w:r>
              <w:t xml:space="preserve">, </w:t>
            </w:r>
          </w:p>
          <w:p w:rsidR="00767962" w:rsidRPr="00400F2B" w:rsidRDefault="00767962" w:rsidP="00767962">
            <w:pPr>
              <w:pStyle w:val="Nadpis1"/>
            </w:pPr>
            <w:r>
              <w:t>kněze a učitele církve</w:t>
            </w:r>
          </w:p>
          <w:p w:rsidR="00767962" w:rsidRPr="006A3505" w:rsidRDefault="00767962" w:rsidP="00767962">
            <w:pPr>
              <w:pStyle w:val="Nadpis2"/>
            </w:pPr>
          </w:p>
          <w:p w:rsidR="00767962" w:rsidRDefault="00767962" w:rsidP="00767962">
            <w:pPr>
              <w:pStyle w:val="Nadpis4"/>
            </w:pPr>
          </w:p>
          <w:p w:rsidR="00767962" w:rsidRPr="00400F2B" w:rsidRDefault="00767962" w:rsidP="00767962">
            <w:pPr>
              <w:pStyle w:val="Nadpis4"/>
            </w:pPr>
            <w:r>
              <w:t>Památka</w:t>
            </w:r>
          </w:p>
          <w:p w:rsidR="00767962" w:rsidRPr="00400F2B" w:rsidRDefault="00767962" w:rsidP="00767962">
            <w:pPr>
              <w:pStyle w:val="Nadpis5"/>
            </w:pPr>
            <w:r w:rsidRPr="00400F2B">
              <w:t>Jeroným</w:t>
            </w: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011100" w:rsidRDefault="00767962" w:rsidP="00767962">
            <w:pPr>
              <w:pStyle w:val="Nadpis7"/>
            </w:pPr>
            <w:r w:rsidRPr="001C5951">
              <w:t xml:space="preserve">Mdr 6,9-21; 1Petr 1,3-6.2,21b-24; </w:t>
            </w:r>
          </w:p>
          <w:p w:rsidR="00767962" w:rsidRPr="001C5951" w:rsidRDefault="00767962" w:rsidP="00767962">
            <w:pPr>
              <w:pStyle w:val="Nadpis7"/>
            </w:pPr>
            <w:r w:rsidRPr="001C5951">
              <w:t>Mt 16,24-27;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011100" w:rsidRDefault="00767962" w:rsidP="00767962">
            <w:pPr>
              <w:pStyle w:val="Nadpis7"/>
            </w:pPr>
            <w:r w:rsidRPr="001C5951">
              <w:t>Dan 7,9-10.13-14</w:t>
            </w:r>
            <w:r>
              <w:t xml:space="preserve"> nebo</w:t>
            </w:r>
            <w:r w:rsidRPr="001C5951">
              <w:t xml:space="preserve"> Zj 12,7-12a; </w:t>
            </w:r>
          </w:p>
          <w:p w:rsidR="00767962" w:rsidRPr="001C5951" w:rsidRDefault="00767962" w:rsidP="00767962">
            <w:pPr>
              <w:pStyle w:val="Nadpis7"/>
            </w:pPr>
            <w:r w:rsidRPr="001C5951">
              <w:t>Jan 1,47-51;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Zach 2,5-9.14-15a; Lk 9,43b-45;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0E2840" w:rsidRDefault="00767962" w:rsidP="00767962">
            <w:pPr>
              <w:pStyle w:val="Nadpis2"/>
            </w:pPr>
            <w:r>
              <w:t>26</w:t>
            </w:r>
            <w:r w:rsidRPr="00A41547">
              <w:t>. Neděle v mezidobí</w:t>
            </w:r>
          </w:p>
          <w:p w:rsidR="00767962" w:rsidRDefault="00767962" w:rsidP="00767962"/>
          <w:p w:rsidR="00011100" w:rsidRPr="00BE4C5D" w:rsidRDefault="00011100" w:rsidP="00011100">
            <w:pPr>
              <w:pStyle w:val="Nadpis2"/>
            </w:pPr>
          </w:p>
          <w:p w:rsidR="00767962" w:rsidRPr="000E2840" w:rsidRDefault="00011100" w:rsidP="00767962">
            <w:pPr>
              <w:pStyle w:val="Nadpis3"/>
            </w:pPr>
            <w:r>
              <w:t>s</w:t>
            </w:r>
            <w:r w:rsidR="00767962" w:rsidRPr="000E2840">
              <w:t>v. Terezie od Dítěte Ježíše</w:t>
            </w:r>
          </w:p>
          <w:p w:rsidR="00767962" w:rsidRPr="000E2840" w:rsidRDefault="00767962" w:rsidP="00767962">
            <w:pPr>
              <w:pStyle w:val="Nadpis6"/>
            </w:pPr>
            <w:r w:rsidRPr="000E2840">
              <w:t>Mezinárodní den hudby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Igor</w:t>
            </w: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767962">
            <w:pPr>
              <w:pStyle w:val="Nadpis7"/>
            </w:pPr>
            <w:r w:rsidRPr="004645C9">
              <w:t>Ez 18,25-28; Flp 2,1-11; Mt 21,28-32;</w:t>
            </w: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41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1"/>
            </w:pPr>
            <w:r>
              <w:t>Svatých andělů strážný</w:t>
            </w:r>
            <w:r w:rsidRPr="000E2840">
              <w:t>ch</w:t>
            </w:r>
            <w:r>
              <w:t xml:space="preserve"> </w:t>
            </w:r>
          </w:p>
          <w:p w:rsidR="00767962" w:rsidRPr="00E24763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Olívie,</w:t>
            </w:r>
            <w:r>
              <w:t xml:space="preserve"> Oliver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Úterý 26. týdne</w:t>
            </w:r>
          </w:p>
          <w:p w:rsidR="00767962" w:rsidRPr="00EA2E8D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Maxmilián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Bohumil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0E2840" w:rsidRDefault="00767962" w:rsidP="00767962">
            <w:pPr>
              <w:pStyle w:val="Nadpis1"/>
            </w:pPr>
            <w:r>
              <w:t>Sv. Františka z A</w:t>
            </w:r>
            <w:r w:rsidRPr="000E2840">
              <w:t>ssisi</w:t>
            </w:r>
          </w:p>
          <w:p w:rsidR="00767962" w:rsidRPr="00EA2E8D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6"/>
            </w:pPr>
          </w:p>
          <w:p w:rsidR="00767962" w:rsidRPr="00DC0AAF" w:rsidRDefault="00767962" w:rsidP="00767962">
            <w:pPr>
              <w:pStyle w:val="Nadpis4"/>
            </w:pPr>
          </w:p>
          <w:p w:rsidR="00767962" w:rsidRPr="000E2840" w:rsidRDefault="00767962" w:rsidP="00767962">
            <w:pPr>
              <w:pStyle w:val="Nadpis4"/>
            </w:pPr>
            <w:r>
              <w:t>Památka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František</w:t>
            </w: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</w:pPr>
            <w:r w:rsidRPr="001C5951">
              <w:t>Ex 23,20-23a; Mt 18,1-5.10;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Zach 8,20-23; Lk 9,51-56;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Neh 2,1-8; Lk 9,57-62;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ŘÍJEN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Čtvrtek 26. týdne</w:t>
            </w:r>
          </w:p>
          <w:p w:rsidR="00767962" w:rsidRPr="00EA2E8D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Palmác, sv. Faustyna Kowalská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Eliška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Pátek 26. týdne</w:t>
            </w:r>
          </w:p>
          <w:p w:rsidR="00767962" w:rsidRPr="00EA2E8D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Bruno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Hanuš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1"/>
            </w:pPr>
            <w:r>
              <w:t>Panny Marie Růžencové</w:t>
            </w: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Justýna</w:t>
            </w: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Neh 8,1-4a.5-6.7b-12; Lk 10,1-12;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Bar 1,15-22; Lk 10,13-16;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Bar 4,5-12.27-29; Lk 10,17-24;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0E2840" w:rsidRDefault="00767962" w:rsidP="00767962">
            <w:pPr>
              <w:pStyle w:val="Nadpis2"/>
            </w:pPr>
            <w:r>
              <w:t>27</w:t>
            </w:r>
            <w:r w:rsidRPr="00A41547">
              <w:t>. Neděle v mezidobí</w:t>
            </w:r>
          </w:p>
          <w:p w:rsidR="00767962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Simeon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Věra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767962">
            <w:pPr>
              <w:pStyle w:val="Nadpis7"/>
            </w:pPr>
            <w:r w:rsidRPr="004645C9">
              <w:t>Iz 5,1-7; Flp 4,6-9; Mt 21,33-43;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42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Pondělí 27. týdne</w:t>
            </w: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3"/>
            </w:pPr>
            <w:r w:rsidRPr="000E2840">
              <w:t xml:space="preserve">sv. Dionýsius a druhové, </w:t>
            </w:r>
          </w:p>
          <w:p w:rsidR="00767962" w:rsidRPr="000E2840" w:rsidRDefault="00767962" w:rsidP="00767962">
            <w:pPr>
              <w:pStyle w:val="Nadpis3"/>
            </w:pPr>
            <w:r w:rsidRPr="000E2840">
              <w:t>sv. Jan Leonardi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Štefan, Sára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Úterý 28. týdne</w:t>
            </w:r>
          </w:p>
          <w:p w:rsidR="00767962" w:rsidRPr="00EA2E8D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Paulin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Marina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Středa 27. týdne</w:t>
            </w:r>
          </w:p>
          <w:p w:rsidR="00767962" w:rsidRPr="00EA2E8D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German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Andrej</w:t>
            </w: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Jon 1,1-2,1.11; Lk 10,25-37;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Jon 3,1-10; Lk 10,38-42;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Jon 4,1-11; Lk 11,1-4;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ŘÍJEN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Čtvrtek 27. týdne</w:t>
            </w:r>
          </w:p>
          <w:p w:rsidR="00767962" w:rsidRPr="00EA2E8D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Radim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Marcel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Pátek 27. týdne</w:t>
            </w:r>
          </w:p>
          <w:p w:rsidR="00767962" w:rsidRPr="00EA2E8D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Eduard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Renáta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Sobota 27. týdne</w:t>
            </w:r>
          </w:p>
          <w:p w:rsidR="00767962" w:rsidRPr="00EA2E8D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Kalist I.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Agáta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Mal 3,13-20a; Lk 11,5-13;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Jl 1,13-15.2,1-2; Lk 11,15-26;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Jl 4,12-21; Lk 11,27-28;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2"/>
            </w:pPr>
            <w:r>
              <w:t>28</w:t>
            </w:r>
            <w:r w:rsidRPr="00A41547">
              <w:t>. Neděle v</w:t>
            </w:r>
            <w:r>
              <w:t> </w:t>
            </w:r>
            <w:r w:rsidRPr="00A41547">
              <w:t>mezidobí</w:t>
            </w:r>
          </w:p>
          <w:p w:rsidR="00767962" w:rsidRDefault="00767962" w:rsidP="00767962">
            <w:pPr>
              <w:pStyle w:val="Nadpis6"/>
            </w:pPr>
          </w:p>
          <w:p w:rsidR="00D04453" w:rsidRPr="00D04453" w:rsidRDefault="00D04453" w:rsidP="00D04453">
            <w:pPr>
              <w:pStyle w:val="Nadpis1"/>
            </w:pPr>
          </w:p>
          <w:p w:rsidR="00011100" w:rsidRPr="00011100" w:rsidRDefault="00011100" w:rsidP="00011100">
            <w:pPr>
              <w:pStyle w:val="Nadpis1"/>
            </w:pPr>
          </w:p>
          <w:p w:rsidR="00767962" w:rsidRDefault="00767962" w:rsidP="00767962">
            <w:pPr>
              <w:pStyle w:val="Nadpis6"/>
            </w:pPr>
            <w:r>
              <w:t>Sbírka na misie, Den modliteb za misie</w:t>
            </w:r>
          </w:p>
          <w:p w:rsidR="00767962" w:rsidRDefault="00011100" w:rsidP="00767962">
            <w:pPr>
              <w:pStyle w:val="Nadpis3"/>
            </w:pPr>
            <w:r>
              <w:t>s</w:t>
            </w:r>
            <w:r w:rsidR="00767962" w:rsidRPr="000E2840">
              <w:t>v. Terezie od Ježíše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Tereza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767962">
            <w:pPr>
              <w:pStyle w:val="Nadpis7"/>
            </w:pPr>
            <w:r w:rsidRPr="004645C9">
              <w:t>Iz 25,6-10a; Flp 4,12-14.19-20; Mt 22,1-14;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43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Pondělí 28. týdne</w:t>
            </w:r>
          </w:p>
          <w:p w:rsidR="00767962" w:rsidRPr="000E2840" w:rsidRDefault="00767962" w:rsidP="00767962">
            <w:pPr>
              <w:pStyle w:val="Nadpis6"/>
            </w:pPr>
            <w:r w:rsidRPr="000E2840">
              <w:t>Světový den výživy</w:t>
            </w:r>
          </w:p>
          <w:p w:rsidR="00767962" w:rsidRDefault="00767962" w:rsidP="00767962">
            <w:pPr>
              <w:pStyle w:val="Nadpis6"/>
            </w:pPr>
            <w:r>
              <w:t>(</w:t>
            </w:r>
            <w:r w:rsidRPr="000E2840">
              <w:t xml:space="preserve">Hlavní patronka </w:t>
            </w:r>
            <w:r>
              <w:t>o</w:t>
            </w:r>
            <w:r w:rsidRPr="000E2840">
              <w:t>st</w:t>
            </w:r>
            <w:r>
              <w:t>r</w:t>
            </w:r>
            <w:r w:rsidRPr="000E2840">
              <w:t>avsko-opavské diecéze</w:t>
            </w:r>
            <w:r>
              <w:t>)</w:t>
            </w:r>
          </w:p>
          <w:p w:rsidR="00767962" w:rsidRPr="000E2840" w:rsidRDefault="00767962" w:rsidP="00767962">
            <w:pPr>
              <w:pStyle w:val="Nadpis3"/>
            </w:pPr>
            <w:r w:rsidRPr="000E2840">
              <w:t>sv. Hedvika, sv. Markéta Marie Alacoque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Havel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Default="00767962" w:rsidP="00767962">
            <w:pPr>
              <w:pStyle w:val="Nadpis1"/>
            </w:pPr>
            <w:r w:rsidRPr="000E2840">
              <w:t>Sv. Ignáce Antiochijského, biskupa a mučedníka</w:t>
            </w:r>
          </w:p>
          <w:p w:rsidR="00767962" w:rsidRDefault="00767962" w:rsidP="00767962">
            <w:pPr>
              <w:pStyle w:val="Nadpis6"/>
            </w:pPr>
          </w:p>
          <w:p w:rsidR="00767962" w:rsidRPr="00336692" w:rsidRDefault="00767962" w:rsidP="00D04453">
            <w:pPr>
              <w:pStyle w:val="Nadpis8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Hedvika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Default="00767962" w:rsidP="00767962">
            <w:pPr>
              <w:pStyle w:val="Nadpis2"/>
            </w:pPr>
            <w:r>
              <w:t xml:space="preserve">Svátek </w:t>
            </w:r>
            <w:r w:rsidRPr="000E2840">
              <w:t>sv. Lukáše, evangelisty</w:t>
            </w:r>
          </w:p>
          <w:p w:rsidR="00767962" w:rsidRPr="00EA2E8D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Pr="00336692" w:rsidRDefault="00767962" w:rsidP="00767962">
            <w:pPr>
              <w:pStyle w:val="Nadpis3"/>
            </w:pPr>
          </w:p>
          <w:p w:rsidR="00767962" w:rsidRPr="000E2840" w:rsidRDefault="00767962" w:rsidP="00767962">
            <w:pPr>
              <w:pStyle w:val="Nadpis5"/>
            </w:pPr>
            <w:r w:rsidRPr="000E2840">
              <w:t>Lukáš</w:t>
            </w: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1,1-7; Lk 11,29-32;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1,16-25; Lk 11,37-41;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</w:pPr>
            <w:r w:rsidRPr="001C5951">
              <w:t>2Tim 4,9-17b; Lk 10,1-9;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ŘÍJEN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Čtvrtek 28. týdne</w:t>
            </w:r>
          </w:p>
          <w:p w:rsidR="00767962" w:rsidRDefault="00767962" w:rsidP="00D04453">
            <w:pPr>
              <w:pStyle w:val="Nadpis1"/>
            </w:pPr>
          </w:p>
          <w:p w:rsidR="00767962" w:rsidRPr="004A4E1C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3"/>
            </w:pPr>
            <w:r w:rsidRPr="000E2840">
              <w:t xml:space="preserve">sv. Pavel od Kříže, </w:t>
            </w:r>
          </w:p>
          <w:p w:rsidR="00767962" w:rsidRPr="000E2840" w:rsidRDefault="00767962" w:rsidP="00767962">
            <w:pPr>
              <w:pStyle w:val="Nadpis3"/>
            </w:pPr>
            <w:r w:rsidRPr="000E2840">
              <w:t>sv. Izák Jogues a druhové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Michaela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 xml:space="preserve">Pátek 28. týdne </w:t>
            </w:r>
          </w:p>
          <w:p w:rsidR="00767962" w:rsidRPr="00EA2E8D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Irena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Vendelín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0E2840" w:rsidRDefault="00767962" w:rsidP="00767962">
            <w:pPr>
              <w:pStyle w:val="Nadpis1"/>
            </w:pPr>
            <w:r>
              <w:t>Sobota 28. týdne</w:t>
            </w:r>
          </w:p>
          <w:p w:rsidR="00767962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3"/>
            </w:pPr>
          </w:p>
          <w:p w:rsidR="00D04453" w:rsidRPr="00D04453" w:rsidRDefault="00D04453" w:rsidP="00D04453">
            <w:pPr>
              <w:pStyle w:val="Nadpis4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Hilarion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Brigita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3,21-30a; Lk 11,47-54;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4,1-8; Lk 12,1-7;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4,13.16-18; Lk 12,8-12;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2"/>
            </w:pPr>
            <w:r>
              <w:t>29</w:t>
            </w:r>
            <w:r w:rsidRPr="00A41547">
              <w:t>. Neděle v</w:t>
            </w:r>
            <w:r>
              <w:t> </w:t>
            </w:r>
            <w:r w:rsidRPr="00A41547">
              <w:t>mezidobí</w:t>
            </w:r>
          </w:p>
          <w:p w:rsidR="00767962" w:rsidRDefault="00767962" w:rsidP="00767962">
            <w:pPr>
              <w:pStyle w:val="Nadpis6"/>
            </w:pPr>
          </w:p>
          <w:p w:rsidR="00D04453" w:rsidRPr="00D04453" w:rsidRDefault="00D04453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Pr="00331361" w:rsidRDefault="00767962" w:rsidP="00767962">
            <w:pPr>
              <w:pStyle w:val="Nadpis4"/>
            </w:pPr>
          </w:p>
          <w:p w:rsidR="00767962" w:rsidRPr="000E2840" w:rsidRDefault="00767962" w:rsidP="00767962">
            <w:pPr>
              <w:pStyle w:val="Nadpis3"/>
            </w:pPr>
            <w:r>
              <w:t xml:space="preserve">sv. Jan Pavel II., </w:t>
            </w:r>
            <w:r w:rsidRPr="000E2840">
              <w:t>sv. Marie Salome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Sabina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767962">
            <w:pPr>
              <w:pStyle w:val="Nadpis7"/>
            </w:pPr>
            <w:r w:rsidRPr="004645C9">
              <w:t>Iz 45,1.4-6; 1Sol 1,1-5b; Mt 22,15-21;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44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0E2840" w:rsidRDefault="00767962" w:rsidP="00767962">
            <w:pPr>
              <w:pStyle w:val="Nadpis1"/>
            </w:pPr>
            <w:r>
              <w:t>Pondělí 29. týdne</w:t>
            </w:r>
          </w:p>
          <w:p w:rsidR="00767962" w:rsidRPr="00EA2E8D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Jan Kapistránský</w:t>
            </w:r>
          </w:p>
          <w:p w:rsidR="00767962" w:rsidRPr="00072FE3" w:rsidRDefault="00767962" w:rsidP="00767962">
            <w:pPr>
              <w:pStyle w:val="Nadpis5"/>
              <w:rPr>
                <w:color w:val="FF0000"/>
                <w:spacing w:val="4"/>
              </w:rPr>
            </w:pPr>
            <w:r w:rsidRPr="000E2840">
              <w:t>Teodor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Úterý 29. týdne</w:t>
            </w:r>
          </w:p>
          <w:p w:rsidR="00767962" w:rsidRPr="00EA2E8D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Antonín Maria Klaret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Nina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Středa 29. týdne</w:t>
            </w:r>
          </w:p>
          <w:p w:rsidR="00767962" w:rsidRPr="00EA2E8D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3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Kryšpín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Beáta</w:t>
            </w: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4,20-25; Lk 12,13-21;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5,12.15b.17-19.20b-21; Lk 12,35-38;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6,12-18; Lk 12,39-48;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ŘÍJEN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9F0679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Čtvrtek 29. týdne</w:t>
            </w:r>
          </w:p>
          <w:p w:rsidR="00767962" w:rsidRPr="00EA2E8D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3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Rustik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Erik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Pátek 29. týdne</w:t>
            </w:r>
          </w:p>
          <w:p w:rsidR="00767962" w:rsidRPr="00EA2E8D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3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Frumencius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Šarlota, Zoe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Default="00767962" w:rsidP="00767962">
            <w:pPr>
              <w:pStyle w:val="Nadpis2"/>
            </w:pPr>
            <w:r>
              <w:t xml:space="preserve">Svátek </w:t>
            </w:r>
            <w:r w:rsidRPr="00C27899">
              <w:t>sv. Šimona a Judy, apoštolů</w:t>
            </w:r>
            <w:r>
              <w:t xml:space="preserve"> </w:t>
            </w:r>
          </w:p>
          <w:p w:rsidR="00767962" w:rsidRDefault="00767962" w:rsidP="00767962">
            <w:pPr>
              <w:pStyle w:val="Nadpis6"/>
            </w:pPr>
          </w:p>
          <w:p w:rsidR="00767962" w:rsidRDefault="00767962" w:rsidP="00D04453">
            <w:pPr>
              <w:pStyle w:val="Nadpis8"/>
            </w:pPr>
          </w:p>
          <w:p w:rsidR="00767962" w:rsidRPr="00D93CEE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  <w:r>
              <w:t>Státní svátek</w:t>
            </w:r>
          </w:p>
          <w:p w:rsidR="00767962" w:rsidRPr="000D0050" w:rsidRDefault="00767962" w:rsidP="00767962">
            <w:pPr>
              <w:pStyle w:val="Nadpis6"/>
            </w:pPr>
            <w:r w:rsidRPr="000E2840">
              <w:t>De</w:t>
            </w:r>
            <w:r>
              <w:t>n vzniku samostatného čs. státu (1918)</w:t>
            </w: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6,19-23; Lk 12,49-53;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7,18-25a; Lk 12,54-59;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</w:pPr>
            <w:r w:rsidRPr="001C5951">
              <w:t>Ef 2,19-22; Lk 6,12-19;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2"/>
            </w:pPr>
            <w:r>
              <w:t>30</w:t>
            </w:r>
            <w:r w:rsidRPr="00A41547">
              <w:t>. Neděle v</w:t>
            </w:r>
            <w:r w:rsidR="00D04453">
              <w:t> </w:t>
            </w:r>
            <w:r w:rsidRPr="00A41547">
              <w:t>mezidobí</w:t>
            </w:r>
          </w:p>
          <w:p w:rsidR="00D04453" w:rsidRDefault="00D04453" w:rsidP="00D04453">
            <w:pPr>
              <w:pStyle w:val="Nadpis1"/>
            </w:pPr>
          </w:p>
          <w:p w:rsidR="00767962" w:rsidRPr="000E2840" w:rsidRDefault="00767962" w:rsidP="00767962">
            <w:pPr>
              <w:pStyle w:val="Nadpis6"/>
            </w:pPr>
            <w:r w:rsidRPr="000E2840">
              <w:t>Změna času</w:t>
            </w:r>
          </w:p>
          <w:p w:rsidR="00767962" w:rsidRDefault="00767962" w:rsidP="00767962">
            <w:pPr>
              <w:pStyle w:val="Nadpis6"/>
            </w:pPr>
            <w:r>
              <w:t>(V brněnské diecézi památka)</w:t>
            </w:r>
          </w:p>
          <w:p w:rsidR="00767962" w:rsidRDefault="00767962" w:rsidP="00767962">
            <w:pPr>
              <w:pStyle w:val="Nadpis3"/>
            </w:pPr>
            <w:r>
              <w:t xml:space="preserve">bl. Marie Restituta Kafková, </w:t>
            </w:r>
          </w:p>
          <w:p w:rsidR="00767962" w:rsidRPr="000E2840" w:rsidRDefault="00767962" w:rsidP="00767962">
            <w:pPr>
              <w:pStyle w:val="Nadpis3"/>
            </w:pPr>
            <w:r w:rsidRPr="000E2840">
              <w:t>sv. Narci</w:t>
            </w:r>
            <w:r>
              <w:t>s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Silvie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767962">
            <w:pPr>
              <w:pStyle w:val="Nadpis7"/>
            </w:pPr>
            <w:r w:rsidRPr="004645C9">
              <w:t>Ex 22,20-26; 1Sol 1,5c-10; Mt 22,34-40;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45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0E2840" w:rsidRDefault="00767962" w:rsidP="00767962">
            <w:pPr>
              <w:pStyle w:val="Nadpis1"/>
            </w:pPr>
            <w:r>
              <w:t>Pondělí 30. týdne</w:t>
            </w:r>
          </w:p>
          <w:p w:rsidR="00767962" w:rsidRPr="00EA2E8D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3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Marcel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Tadeáš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0E2840" w:rsidRDefault="00767962" w:rsidP="00767962">
            <w:pPr>
              <w:pStyle w:val="Nadpis1"/>
            </w:pPr>
            <w:r>
              <w:t>Úterý 30. týdne</w:t>
            </w:r>
          </w:p>
          <w:p w:rsidR="00767962" w:rsidRDefault="00767962" w:rsidP="00767962">
            <w:pPr>
              <w:pStyle w:val="Nadpis6"/>
            </w:pPr>
          </w:p>
          <w:p w:rsidR="00D04453" w:rsidRPr="00D04453" w:rsidRDefault="00D04453" w:rsidP="00D04453">
            <w:pPr>
              <w:pStyle w:val="Nadpis8"/>
            </w:pPr>
          </w:p>
          <w:p w:rsidR="00767962" w:rsidRDefault="00767962" w:rsidP="00767962">
            <w:pPr>
              <w:pStyle w:val="Nadpis4"/>
            </w:pPr>
          </w:p>
          <w:p w:rsidR="00767962" w:rsidRPr="000E2840" w:rsidRDefault="00767962" w:rsidP="00767962">
            <w:pPr>
              <w:pStyle w:val="Nadpis3"/>
            </w:pPr>
            <w:r w:rsidRPr="000E2840">
              <w:t>sv. Wolfgang</w:t>
            </w:r>
          </w:p>
          <w:p w:rsidR="00767962" w:rsidRPr="000E2840" w:rsidRDefault="00767962" w:rsidP="00767962">
            <w:pPr>
              <w:pStyle w:val="Nadpis5"/>
            </w:pPr>
            <w:r w:rsidRPr="000E2840">
              <w:t>Štěpánka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2"/>
            </w:pPr>
            <w:r w:rsidRPr="00AF2A84">
              <w:t>Slavnost Všech svatých</w:t>
            </w:r>
          </w:p>
          <w:p w:rsidR="00767962" w:rsidRPr="00511078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4"/>
            </w:pPr>
          </w:p>
          <w:p w:rsidR="00767962" w:rsidRPr="00AF2A84" w:rsidRDefault="00767962" w:rsidP="00767962">
            <w:pPr>
              <w:pStyle w:val="Nadpis5"/>
            </w:pPr>
            <w:r w:rsidRPr="00AF2A84">
              <w:t>Felix</w:t>
            </w: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8,12-17; Lk 13,10-17;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8,18-25; Lk 13,18-21;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</w:pPr>
            <w:r w:rsidRPr="001C5951">
              <w:t>Zj 7,2-4.9-14; 1Jan 3,1-3; Mt 5,1-12a</w:t>
            </w:r>
            <w:r>
              <w:t>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ŘÍJEN / LISTOPAD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767962" w:rsidRDefault="00767962" w:rsidP="00767962">
            <w:pPr>
              <w:pStyle w:val="Nadpis2"/>
            </w:pPr>
            <w:r w:rsidRPr="00AF2A84">
              <w:t xml:space="preserve">Vzpomínka </w:t>
            </w:r>
          </w:p>
          <w:p w:rsidR="00767962" w:rsidRDefault="00767962" w:rsidP="00767962">
            <w:pPr>
              <w:pStyle w:val="Nadpis2"/>
            </w:pPr>
            <w:r w:rsidRPr="00AF2A84">
              <w:t>na všechny věrné zemřelé</w:t>
            </w:r>
          </w:p>
          <w:p w:rsidR="00767962" w:rsidRPr="00511078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5"/>
            </w:pPr>
          </w:p>
          <w:p w:rsidR="00767962" w:rsidRPr="00AF2A84" w:rsidRDefault="00767962" w:rsidP="00767962">
            <w:pPr>
              <w:pStyle w:val="Nadpis4"/>
            </w:pPr>
            <w:r>
              <w:t>Památka zesnulých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Pátek 30. týdne</w:t>
            </w:r>
          </w:p>
          <w:p w:rsidR="00767962" w:rsidRPr="00511078" w:rsidRDefault="00767962" w:rsidP="00D04453">
            <w:pPr>
              <w:pStyle w:val="Nadpis1"/>
            </w:pPr>
          </w:p>
          <w:p w:rsidR="00767962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6"/>
            </w:pPr>
            <w:r>
              <w:t>Mezinárodní den nevidomých</w:t>
            </w:r>
          </w:p>
          <w:p w:rsidR="00767962" w:rsidRPr="00AF2A84" w:rsidRDefault="00767962" w:rsidP="00767962">
            <w:pPr>
              <w:pStyle w:val="Nadpis3"/>
            </w:pPr>
            <w:r w:rsidRPr="00AF2A84">
              <w:t>sv. Martin de Porres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Hubert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1"/>
            </w:pPr>
            <w:r w:rsidRPr="0030689D">
              <w:t>Sv. Karla Boromejského, biskupa</w:t>
            </w:r>
          </w:p>
          <w:p w:rsidR="00767962" w:rsidRPr="00290234" w:rsidRDefault="00767962" w:rsidP="00767962">
            <w:pPr>
              <w:pStyle w:val="Nadpis2"/>
            </w:pPr>
          </w:p>
          <w:p w:rsidR="00767962" w:rsidRPr="00290234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Karel</w:t>
            </w:r>
          </w:p>
        </w:tc>
      </w:tr>
      <w:tr w:rsidR="0076796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  <w:rPr>
                <w:bCs/>
                <w:spacing w:val="-1"/>
              </w:rPr>
            </w:pPr>
            <w:r w:rsidRPr="001C5951">
              <w:rPr>
                <w:bCs/>
                <w:spacing w:val="-1"/>
              </w:rPr>
              <w:t>Mdr 3,1-9; Řím 8,14-23; Mt 25,31-46</w:t>
            </w:r>
            <w:r>
              <w:rPr>
                <w:bCs/>
                <w:spacing w:val="-1"/>
              </w:rPr>
              <w:t>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9,1-5; Lk 14,1-6;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11,1-2a.11-12.25-29; Lk 14,1.7-11;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2"/>
            </w:pPr>
            <w:r w:rsidRPr="00AF2A84">
              <w:t>3</w:t>
            </w:r>
            <w:r>
              <w:t>1</w:t>
            </w:r>
            <w:r w:rsidRPr="00AF2A84">
              <w:t>. Neděle v</w:t>
            </w:r>
            <w:r>
              <w:t> </w:t>
            </w:r>
            <w:r w:rsidRPr="00AF2A84">
              <w:t>mezidobí</w:t>
            </w:r>
          </w:p>
          <w:p w:rsidR="00767962" w:rsidRDefault="00767962" w:rsidP="00767962">
            <w:pPr>
              <w:pStyle w:val="Nadpis1"/>
            </w:pPr>
          </w:p>
          <w:p w:rsidR="00D04453" w:rsidRDefault="00D04453" w:rsidP="00D04453">
            <w:pPr>
              <w:pStyle w:val="Nadpis1"/>
            </w:pPr>
          </w:p>
          <w:p w:rsidR="00767962" w:rsidRPr="005371C2" w:rsidRDefault="00767962" w:rsidP="00767962">
            <w:pPr>
              <w:pStyle w:val="Nadpis3"/>
            </w:pPr>
          </w:p>
          <w:p w:rsidR="00767962" w:rsidRDefault="00767962" w:rsidP="00767962">
            <w:pPr>
              <w:pStyle w:val="Nadpis6"/>
            </w:pPr>
            <w:r w:rsidRPr="00AF2A84">
              <w:t>Sbírka na charitu</w:t>
            </w:r>
          </w:p>
          <w:p w:rsidR="00767962" w:rsidRPr="00AF2A84" w:rsidRDefault="00767962" w:rsidP="00767962">
            <w:pPr>
              <w:pStyle w:val="Nadpis3"/>
            </w:pPr>
            <w:r w:rsidRPr="00AF2A84">
              <w:t>sv. Zachariáš a Alžběta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Miriam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011100">
            <w:pPr>
              <w:pStyle w:val="Nadpis8"/>
            </w:pPr>
            <w:r w:rsidRPr="004645C9">
              <w:t>Mal 1,14b-2,2b.8-10; 1Sol 2,7b-9.13; Mt 23,1-12;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46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Pondělí 31. týdne</w:t>
            </w:r>
          </w:p>
          <w:p w:rsidR="00767962" w:rsidRDefault="00767962" w:rsidP="00767962">
            <w:pPr>
              <w:pStyle w:val="Nadpis4"/>
            </w:pPr>
          </w:p>
          <w:p w:rsidR="00767962" w:rsidRPr="0029722D" w:rsidRDefault="00767962" w:rsidP="00D04453">
            <w:pPr>
              <w:pStyle w:val="Nadpis8"/>
            </w:pPr>
          </w:p>
          <w:p w:rsidR="00767962" w:rsidRDefault="00767962" w:rsidP="00767962">
            <w:pPr>
              <w:pStyle w:val="Nadpis3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Leonard (Linhart)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Liběna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Úterý 31. týdne</w:t>
            </w:r>
          </w:p>
          <w:p w:rsidR="00767962" w:rsidRPr="00511078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3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Wilibrord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Saskie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Středa 31. týdne</w:t>
            </w:r>
          </w:p>
          <w:p w:rsidR="00767962" w:rsidRPr="00511078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3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Gottfried (Bohumír)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Bohumír</w:t>
            </w: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11,29-36; Lk 14,12-14;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12,5-16a; Lk 14,15-24;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13,8-10; Lk 14,25-33;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LISTOPAD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2"/>
            </w:pPr>
            <w:r w:rsidRPr="00AF2A84">
              <w:t>Svát</w:t>
            </w:r>
            <w:r>
              <w:t xml:space="preserve">ek Posvěcení </w:t>
            </w:r>
          </w:p>
          <w:p w:rsidR="00767962" w:rsidRDefault="00767962" w:rsidP="00767962">
            <w:pPr>
              <w:pStyle w:val="Nadpis2"/>
            </w:pPr>
            <w:r>
              <w:t>L</w:t>
            </w:r>
            <w:r w:rsidRPr="00AF2A84">
              <w:t>ateránské baziliky</w:t>
            </w:r>
          </w:p>
          <w:p w:rsidR="00767962" w:rsidRPr="00511078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3"/>
            </w:pPr>
          </w:p>
          <w:p w:rsidR="00767962" w:rsidRPr="00AF2A84" w:rsidRDefault="00767962" w:rsidP="00767962">
            <w:pPr>
              <w:pStyle w:val="Nadpis5"/>
            </w:pPr>
            <w:r w:rsidRPr="00AF2A84">
              <w:t>Bohdan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011100" w:rsidRDefault="00767962" w:rsidP="00767962">
            <w:pPr>
              <w:pStyle w:val="Nadpis1"/>
            </w:pPr>
            <w:r>
              <w:t>Sv. Lva</w:t>
            </w:r>
            <w:r w:rsidRPr="00AF2A84">
              <w:t xml:space="preserve"> Velik</w:t>
            </w:r>
            <w:r>
              <w:t xml:space="preserve">ého, </w:t>
            </w:r>
          </w:p>
          <w:p w:rsidR="00767962" w:rsidRDefault="00767962" w:rsidP="00767962">
            <w:pPr>
              <w:pStyle w:val="Nadpis1"/>
            </w:pPr>
            <w:r>
              <w:t>papeže a učitele církve</w:t>
            </w:r>
          </w:p>
          <w:p w:rsidR="00767962" w:rsidRDefault="00767962" w:rsidP="00767962">
            <w:pPr>
              <w:pStyle w:val="Nadpis6"/>
            </w:pPr>
          </w:p>
          <w:p w:rsidR="00767962" w:rsidRPr="00AF2A84" w:rsidRDefault="00767962" w:rsidP="00767962">
            <w:pPr>
              <w:pStyle w:val="Nadpis4"/>
            </w:pPr>
          </w:p>
          <w:p w:rsidR="00767962" w:rsidRPr="00AF2A84" w:rsidRDefault="00767962" w:rsidP="00767962">
            <w:pPr>
              <w:pStyle w:val="Nadpis4"/>
            </w:pPr>
            <w:r>
              <w:t>Památka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Evžen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AF2A84" w:rsidRDefault="00767962" w:rsidP="00767962">
            <w:pPr>
              <w:pStyle w:val="Nadpis1"/>
            </w:pPr>
            <w:r w:rsidRPr="0030689D">
              <w:t>Sv. Martina T</w:t>
            </w:r>
            <w:r>
              <w:t>o</w:t>
            </w:r>
            <w:r w:rsidRPr="0030689D">
              <w:t>urského, biskupa</w:t>
            </w:r>
          </w:p>
          <w:p w:rsidR="00767962" w:rsidRDefault="00767962" w:rsidP="00767962">
            <w:pPr>
              <w:pStyle w:val="Nadpis4"/>
            </w:pPr>
          </w:p>
          <w:p w:rsidR="00767962" w:rsidRPr="002740BF" w:rsidRDefault="00767962" w:rsidP="00767962">
            <w:pPr>
              <w:pStyle w:val="Nadpis6"/>
            </w:pPr>
          </w:p>
          <w:p w:rsidR="00767962" w:rsidRPr="00AF2A84" w:rsidRDefault="00767962" w:rsidP="00767962">
            <w:pPr>
              <w:pStyle w:val="Nadpis4"/>
            </w:pPr>
            <w:r>
              <w:t>Památka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Martin</w:t>
            </w: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1C5951" w:rsidRDefault="00767962" w:rsidP="00767962">
            <w:pPr>
              <w:pStyle w:val="Nadpis7"/>
              <w:rPr>
                <w:bCs/>
                <w:spacing w:val="-1"/>
              </w:rPr>
            </w:pPr>
            <w:r w:rsidRPr="001C5951">
              <w:rPr>
                <w:bCs/>
                <w:spacing w:val="-1"/>
              </w:rPr>
              <w:t>Ez 47,1-2.8-9.12; 1Kor 3,9c-11.16-17; Jan 2,13-22;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15,14-21; Lk 16,1-8;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Řím 16,3-9.16.22-27; Lk 16,9-15;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9F0679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2"/>
            </w:pPr>
            <w:r w:rsidRPr="00AF2A84">
              <w:t>3</w:t>
            </w:r>
            <w:r>
              <w:t>2</w:t>
            </w:r>
            <w:r w:rsidRPr="00AF2A84">
              <w:t>. Neděle v</w:t>
            </w:r>
            <w:r>
              <w:t> </w:t>
            </w:r>
            <w:r w:rsidRPr="00AF2A84">
              <w:t>mezidobí</w:t>
            </w:r>
          </w:p>
          <w:p w:rsidR="00767962" w:rsidRDefault="00767962" w:rsidP="00767962">
            <w:pPr>
              <w:pStyle w:val="Nadpis6"/>
            </w:pPr>
          </w:p>
          <w:p w:rsidR="00D04453" w:rsidRPr="00D04453" w:rsidRDefault="00D04453" w:rsidP="00D04453">
            <w:pPr>
              <w:pStyle w:val="Nadpis1"/>
            </w:pPr>
          </w:p>
          <w:p w:rsidR="00767962" w:rsidRDefault="00767962" w:rsidP="00767962">
            <w:pPr>
              <w:pStyle w:val="Nadpis3"/>
            </w:pPr>
          </w:p>
          <w:p w:rsidR="00767962" w:rsidRDefault="00767962" w:rsidP="00767962">
            <w:pPr>
              <w:pStyle w:val="Nadpis3"/>
            </w:pPr>
          </w:p>
          <w:p w:rsidR="00767962" w:rsidRDefault="00011100" w:rsidP="00767962">
            <w:pPr>
              <w:pStyle w:val="Nadpis3"/>
            </w:pPr>
            <w:r>
              <w:t>s</w:t>
            </w:r>
            <w:r w:rsidR="00767962" w:rsidRPr="00AF2A84">
              <w:t>v. Josafat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Benedikt</w:t>
            </w: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767962">
            <w:pPr>
              <w:pStyle w:val="Nadpis7"/>
            </w:pPr>
            <w:r w:rsidRPr="004645C9">
              <w:t>Mdr 6,12-16; 1Sol 4,13-18; Mt 25,1-13;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47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9F0679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1"/>
            </w:pPr>
            <w:r>
              <w:t>S</w:t>
            </w:r>
            <w:r w:rsidRPr="00AF2A84">
              <w:t>v. Anežky České, panny</w:t>
            </w:r>
          </w:p>
          <w:p w:rsidR="00767962" w:rsidRPr="00511078" w:rsidRDefault="00767962" w:rsidP="00767962">
            <w:pPr>
              <w:pStyle w:val="Nadpis3"/>
            </w:pPr>
          </w:p>
          <w:p w:rsidR="00767962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Tibor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Úterý</w:t>
            </w:r>
            <w:r w:rsidRPr="00AF2A84">
              <w:t xml:space="preserve"> 3</w:t>
            </w:r>
            <w:r>
              <w:t>2</w:t>
            </w:r>
            <w:r w:rsidRPr="00AF2A84">
              <w:t>. týdne</w:t>
            </w:r>
          </w:p>
          <w:p w:rsidR="00767962" w:rsidRPr="00511078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Mikuláš Tavelič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Sáva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Středa</w:t>
            </w:r>
            <w:r w:rsidRPr="00AF2A84">
              <w:t xml:space="preserve"> 3</w:t>
            </w:r>
            <w:r>
              <w:t>2</w:t>
            </w:r>
            <w:r w:rsidRPr="00AF2A84">
              <w:t>. týdne</w:t>
            </w:r>
          </w:p>
          <w:p w:rsidR="00767962" w:rsidRPr="00511078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Albert Veliký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Leopold</w:t>
            </w: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Mdr 1,1-7; Lk 17,1-6;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Mdr 2,23-3,9; Lk 17,7-10;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Mdr 6,1-11; Lk 17,11-19;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LISTOPAD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Čtvrtek</w:t>
            </w:r>
            <w:r w:rsidRPr="00AF2A84">
              <w:t xml:space="preserve"> 3</w:t>
            </w:r>
            <w:r>
              <w:t>2</w:t>
            </w:r>
            <w:r w:rsidRPr="00AF2A84">
              <w:t>. týdne</w:t>
            </w:r>
          </w:p>
          <w:p w:rsidR="00767962" w:rsidRPr="00511078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Markéta Skotská, sv. Gertruda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Otmar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1"/>
            </w:pPr>
            <w:r w:rsidRPr="004774CD">
              <w:rPr>
                <w:iCs/>
              </w:rPr>
              <w:t xml:space="preserve">Sv. </w:t>
            </w:r>
            <w:r>
              <w:t>Alžběty Uherské, řeholnice</w:t>
            </w:r>
          </w:p>
          <w:p w:rsidR="00767962" w:rsidRDefault="00767962" w:rsidP="00D04453">
            <w:pPr>
              <w:pStyle w:val="Nadpis8"/>
            </w:pPr>
          </w:p>
          <w:p w:rsidR="00767962" w:rsidRPr="00B97086" w:rsidRDefault="00767962" w:rsidP="00767962">
            <w:pPr>
              <w:pStyle w:val="Nadpis4"/>
            </w:pPr>
            <w:r>
              <w:t>Památka</w:t>
            </w:r>
          </w:p>
          <w:p w:rsidR="00767962" w:rsidRPr="00AF2A84" w:rsidRDefault="00767962" w:rsidP="00767962">
            <w:pPr>
              <w:pStyle w:val="Nadpis6"/>
            </w:pPr>
            <w:r w:rsidRPr="00AF2A84">
              <w:t>Mezinárodní den studentstva</w:t>
            </w:r>
          </w:p>
          <w:p w:rsidR="00767962" w:rsidRDefault="00767962" w:rsidP="00767962">
            <w:pPr>
              <w:pStyle w:val="Nadpis6"/>
            </w:pPr>
            <w:r w:rsidRPr="00AF2A84">
              <w:t>Den boje za svobodu a demokracii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Mahulena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Sobota</w:t>
            </w:r>
            <w:r w:rsidRPr="00AF2A84">
              <w:t xml:space="preserve"> 3</w:t>
            </w:r>
            <w:r>
              <w:t>2</w:t>
            </w:r>
            <w:r w:rsidRPr="00AF2A84">
              <w:t xml:space="preserve">. </w:t>
            </w:r>
            <w:r>
              <w:t>t</w:t>
            </w:r>
            <w:r w:rsidRPr="00AF2A84">
              <w:t>ýdne</w:t>
            </w:r>
          </w:p>
          <w:p w:rsidR="00767962" w:rsidRPr="00511078" w:rsidRDefault="00767962" w:rsidP="00767962">
            <w:pPr>
              <w:pStyle w:val="Nadpis1"/>
            </w:pPr>
          </w:p>
          <w:p w:rsidR="00767962" w:rsidRDefault="00767962" w:rsidP="00767962">
            <w:pPr>
              <w:pStyle w:val="Nadpis3"/>
            </w:pPr>
          </w:p>
          <w:p w:rsidR="00767962" w:rsidRDefault="00767962" w:rsidP="00767962">
            <w:pPr>
              <w:pStyle w:val="Nadpis3"/>
            </w:pPr>
            <w:r>
              <w:t xml:space="preserve">Posvěcení římských bazilik </w:t>
            </w:r>
          </w:p>
          <w:p w:rsidR="00767962" w:rsidRDefault="00767962" w:rsidP="00767962">
            <w:pPr>
              <w:pStyle w:val="Nadpis3"/>
            </w:pPr>
            <w:r>
              <w:t>sv. Petra a Pavla</w:t>
            </w:r>
          </w:p>
          <w:p w:rsidR="00767962" w:rsidRPr="004774CD" w:rsidRDefault="00767962" w:rsidP="00767962">
            <w:pPr>
              <w:pStyle w:val="Nadpis5"/>
              <w:rPr>
                <w:spacing w:val="2"/>
              </w:rPr>
            </w:pPr>
            <w:r w:rsidRPr="00AF2A84">
              <w:t>Roman</w:t>
            </w:r>
            <w:r w:rsidRPr="004774CD">
              <w:rPr>
                <w:spacing w:val="2"/>
              </w:rPr>
              <w:t>a</w:t>
            </w: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Mdr 7,22-8,1; Lk 17,20-25;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Mdr 13,1-9; Lk 17,26-37;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Mdr 18,14-16.19,6-9; Lk 18,1-8;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</w:tr>
      <w:tr w:rsidR="00767962" w:rsidRPr="001E43C7" w:rsidTr="00F5007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2"/>
            </w:pPr>
            <w:r w:rsidRPr="00AF2A84">
              <w:t>3</w:t>
            </w:r>
            <w:r>
              <w:t>3</w:t>
            </w:r>
            <w:r w:rsidRPr="00AF2A84">
              <w:t>. Neděle v</w:t>
            </w:r>
            <w:r>
              <w:t> </w:t>
            </w:r>
            <w:r w:rsidRPr="00AF2A84">
              <w:t>mezidobí</w:t>
            </w:r>
          </w:p>
          <w:p w:rsidR="00767962" w:rsidRDefault="00767962" w:rsidP="00767962">
            <w:pPr>
              <w:pStyle w:val="Nadpis6"/>
            </w:pPr>
          </w:p>
          <w:p w:rsidR="00D04453" w:rsidRPr="00D04453" w:rsidRDefault="00D04453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Pr="00AF2A84" w:rsidRDefault="00767962" w:rsidP="00767962">
            <w:pPr>
              <w:pStyle w:val="Nadpis6"/>
            </w:pPr>
            <w:r w:rsidRPr="00AF2A84">
              <w:t>Den Bible</w:t>
            </w:r>
          </w:p>
          <w:p w:rsidR="00767962" w:rsidRPr="00AF2A84" w:rsidRDefault="00767962" w:rsidP="00767962">
            <w:pPr>
              <w:pStyle w:val="Nadpis3"/>
            </w:pPr>
            <w:r w:rsidRPr="00AF2A84">
              <w:t>sv. Mechtilda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Alžběta</w:t>
            </w: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011100">
            <w:pPr>
              <w:pStyle w:val="Nadpis8"/>
            </w:pPr>
            <w:r w:rsidRPr="004645C9">
              <w:t>Př 31,10-13.19-20.30-31; 1Sol 5,1-6; Mt 25,14-30;</w:t>
            </w: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8506B6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48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Pondělí 33</w:t>
            </w:r>
            <w:r w:rsidRPr="00AF2A84">
              <w:t xml:space="preserve">. </w:t>
            </w:r>
            <w:r>
              <w:t>t</w:t>
            </w:r>
            <w:r w:rsidRPr="00AF2A84">
              <w:t>ýdne</w:t>
            </w:r>
          </w:p>
          <w:p w:rsidR="00767962" w:rsidRDefault="00767962" w:rsidP="00767962">
            <w:pPr>
              <w:pStyle w:val="Nadpis4"/>
            </w:pPr>
          </w:p>
          <w:p w:rsidR="00D04453" w:rsidRPr="00D04453" w:rsidRDefault="00D04453" w:rsidP="00D04453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Felix z Valois</w:t>
            </w:r>
          </w:p>
          <w:p w:rsidR="00767962" w:rsidRPr="004774CD" w:rsidRDefault="00767962" w:rsidP="00767962">
            <w:pPr>
              <w:pStyle w:val="Nadpis5"/>
              <w:rPr>
                <w:spacing w:val="3"/>
              </w:rPr>
            </w:pPr>
            <w:r w:rsidRPr="00AF2A84">
              <w:t>Nikola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1"/>
            </w:pPr>
            <w:r w:rsidRPr="00AF2A84">
              <w:t>Zasvěcení Panny Marie v</w:t>
            </w:r>
            <w:r>
              <w:t> </w:t>
            </w:r>
            <w:r w:rsidRPr="00AF2A84">
              <w:t>Jeruzalémě</w:t>
            </w:r>
          </w:p>
          <w:p w:rsidR="00767962" w:rsidRPr="00511078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  <w:r>
              <w:t>Památka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Albert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011100" w:rsidRDefault="00767962" w:rsidP="00767962">
            <w:pPr>
              <w:pStyle w:val="Nadpis1"/>
            </w:pPr>
            <w:r>
              <w:t>S</w:t>
            </w:r>
            <w:r w:rsidRPr="00AF2A84">
              <w:t>v. Cecílie,</w:t>
            </w:r>
            <w:r>
              <w:t xml:space="preserve"> </w:t>
            </w:r>
          </w:p>
          <w:p w:rsidR="00767962" w:rsidRPr="00AF2A84" w:rsidRDefault="00767962" w:rsidP="00767962">
            <w:pPr>
              <w:pStyle w:val="Nadpis1"/>
            </w:pPr>
            <w:r w:rsidRPr="00AF2A84">
              <w:t>panny a muče</w:t>
            </w:r>
            <w:r>
              <w:t>d</w:t>
            </w:r>
            <w:r w:rsidRPr="00AF2A84">
              <w:t>nice</w:t>
            </w:r>
          </w:p>
          <w:p w:rsidR="00767962" w:rsidRPr="00511078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4"/>
            </w:pPr>
          </w:p>
          <w:p w:rsidR="00767962" w:rsidRPr="00AF2A84" w:rsidRDefault="00767962" w:rsidP="00767962">
            <w:pPr>
              <w:pStyle w:val="Nadpis4"/>
            </w:pPr>
            <w:r>
              <w:t>Památka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Cecílie</w:t>
            </w: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340C95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1Mak 1,10-15.41-43.54-57.62-64; Lk 18,35-43;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2Mak 6,18-31; Lk 19,1-10;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2Mak 7,1.20-31; Lk 19,11-28;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LISTOPAD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Čtvrtek 33</w:t>
            </w:r>
            <w:r w:rsidRPr="00AF2A84">
              <w:t xml:space="preserve">. </w:t>
            </w:r>
            <w:r>
              <w:t>t</w:t>
            </w:r>
            <w:r w:rsidRPr="00AF2A84">
              <w:t>ýdne</w:t>
            </w:r>
          </w:p>
          <w:p w:rsidR="00767962" w:rsidRPr="0064444B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Pr="00AF2A84" w:rsidRDefault="00767962" w:rsidP="00767962">
            <w:pPr>
              <w:pStyle w:val="Nadpis6"/>
            </w:pPr>
            <w:r>
              <w:t>(</w:t>
            </w:r>
            <w:r w:rsidRPr="00AF2A84">
              <w:t>Hlavní patron</w:t>
            </w:r>
            <w:r>
              <w:t xml:space="preserve"> k</w:t>
            </w:r>
            <w:r w:rsidRPr="00AF2A84">
              <w:t>rálovehradecké diecéze</w:t>
            </w:r>
            <w:r>
              <w:t>)</w:t>
            </w:r>
          </w:p>
          <w:p w:rsidR="00767962" w:rsidRPr="00AF2A84" w:rsidRDefault="00767962" w:rsidP="00767962">
            <w:pPr>
              <w:pStyle w:val="Nadpis3"/>
            </w:pPr>
            <w:r w:rsidRPr="00AF2A84">
              <w:t>sv. Klement I., sv. Kolumbán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Klement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Default="00767962" w:rsidP="00767962">
            <w:pPr>
              <w:pStyle w:val="Nadpis1"/>
            </w:pPr>
            <w:r w:rsidRPr="00AF2A84">
              <w:t>Sv. Ondřeje Dung-Laca, kněze, a druhů</w:t>
            </w:r>
            <w:r>
              <w:t>,</w:t>
            </w:r>
            <w:r w:rsidRPr="00AF2A84">
              <w:t xml:space="preserve"> mučedníků</w:t>
            </w:r>
          </w:p>
          <w:p w:rsidR="00767962" w:rsidRPr="00511078" w:rsidRDefault="00767962" w:rsidP="00767962">
            <w:pPr>
              <w:pStyle w:val="Nadpis6"/>
            </w:pPr>
          </w:p>
          <w:p w:rsidR="00767962" w:rsidRPr="00511078" w:rsidRDefault="00767962" w:rsidP="00767962">
            <w:pPr>
              <w:pStyle w:val="Nadpis6"/>
            </w:pPr>
          </w:p>
          <w:p w:rsidR="00767962" w:rsidRPr="00AF2A84" w:rsidRDefault="00767962" w:rsidP="00767962">
            <w:pPr>
              <w:pStyle w:val="Nadpis4"/>
            </w:pPr>
            <w:r w:rsidRPr="00AF2A84">
              <w:t>Památka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Emílie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Sobota</w:t>
            </w:r>
            <w:r w:rsidRPr="00AF2A84">
              <w:t xml:space="preserve"> 3</w:t>
            </w:r>
            <w:r>
              <w:t>3</w:t>
            </w:r>
            <w:r w:rsidRPr="00AF2A84">
              <w:t>. týdne</w:t>
            </w:r>
          </w:p>
          <w:p w:rsidR="00767962" w:rsidRPr="00511078" w:rsidRDefault="00767962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Kateřina Alexandrijská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Kateřina</w:t>
            </w:r>
          </w:p>
        </w:tc>
      </w:tr>
      <w:tr w:rsidR="0076796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1Mak 2,15-29; Lk 19,41-44;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1Mak 4,36-37.52-59; Lk 19,45-48;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1Mak 6,1-13; Lk 20,27-40;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</w:tr>
      <w:tr w:rsidR="0076796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Default="00767962" w:rsidP="00767962">
            <w:pPr>
              <w:pStyle w:val="Nadpis2"/>
            </w:pPr>
            <w:r>
              <w:t>Slavnost Ježíše Krista Krále</w:t>
            </w:r>
          </w:p>
          <w:p w:rsidR="00767962" w:rsidRDefault="00767962" w:rsidP="00767962">
            <w:pPr>
              <w:pStyle w:val="Nadpis6"/>
            </w:pPr>
          </w:p>
          <w:p w:rsidR="00D04453" w:rsidRPr="00D04453" w:rsidRDefault="00D04453" w:rsidP="00D04453">
            <w:pPr>
              <w:pStyle w:val="Nadpis1"/>
            </w:pPr>
          </w:p>
          <w:p w:rsidR="00767962" w:rsidRDefault="00767962" w:rsidP="00767962">
            <w:pPr>
              <w:pStyle w:val="Nadpis4"/>
            </w:pPr>
          </w:p>
          <w:p w:rsidR="00767962" w:rsidRDefault="00767962" w:rsidP="00767962">
            <w:pPr>
              <w:pStyle w:val="Nadpis6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Silvestr, bl. Jakub Alberione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Artur</w:t>
            </w:r>
          </w:p>
        </w:tc>
      </w:tr>
      <w:tr w:rsidR="0076796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767962" w:rsidRPr="004645C9" w:rsidRDefault="00767962" w:rsidP="00011100">
            <w:pPr>
              <w:pStyle w:val="Nadpis8"/>
            </w:pPr>
            <w:r w:rsidRPr="004645C9">
              <w:t>Ez 34,11-12.15-17; 1Kor 15,20-26.28; Mt 25,31-46;</w:t>
            </w: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  <w:tr w:rsidR="00767962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49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Pondělí 34</w:t>
            </w:r>
            <w:r w:rsidRPr="00AF2A84">
              <w:t xml:space="preserve">. </w:t>
            </w:r>
            <w:r>
              <w:t>t</w:t>
            </w:r>
            <w:r w:rsidRPr="00AF2A84">
              <w:t>ýdne</w:t>
            </w:r>
          </w:p>
          <w:p w:rsidR="00767962" w:rsidRDefault="00767962" w:rsidP="00D04453">
            <w:pPr>
              <w:pStyle w:val="Nadpis4"/>
            </w:pPr>
          </w:p>
          <w:p w:rsidR="00767962" w:rsidRPr="00511078" w:rsidRDefault="00767962" w:rsidP="00767962">
            <w:pPr>
              <w:pStyle w:val="Nadpis6"/>
            </w:pPr>
          </w:p>
          <w:p w:rsidR="00767962" w:rsidRDefault="00767962" w:rsidP="00767962">
            <w:pPr>
              <w:pStyle w:val="Nadpis3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Virgil</w:t>
            </w:r>
          </w:p>
          <w:p w:rsidR="00767962" w:rsidRPr="004774CD" w:rsidRDefault="00767962" w:rsidP="00767962">
            <w:pPr>
              <w:pStyle w:val="Nadpis5"/>
              <w:rPr>
                <w:spacing w:val="-3"/>
              </w:rPr>
            </w:pPr>
            <w:r w:rsidRPr="00AF2A84">
              <w:t>Xenie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Úterý 34</w:t>
            </w:r>
            <w:r w:rsidRPr="00AF2A84">
              <w:t xml:space="preserve">. </w:t>
            </w:r>
            <w:r>
              <w:t>t</w:t>
            </w:r>
            <w:r w:rsidRPr="00AF2A84">
              <w:t>ýdne</w:t>
            </w:r>
          </w:p>
          <w:p w:rsidR="00767962" w:rsidRDefault="00767962" w:rsidP="00D04453">
            <w:pPr>
              <w:pStyle w:val="Nadpis4"/>
            </w:pPr>
          </w:p>
          <w:p w:rsidR="00767962" w:rsidRPr="00511078" w:rsidRDefault="00767962" w:rsidP="00767962">
            <w:pPr>
              <w:pStyle w:val="Nadpis6"/>
            </w:pPr>
          </w:p>
          <w:p w:rsidR="00767962" w:rsidRPr="005371C2" w:rsidRDefault="00767962" w:rsidP="00767962">
            <w:pPr>
              <w:pStyle w:val="Nadpis4"/>
            </w:pPr>
          </w:p>
          <w:p w:rsidR="00767962" w:rsidRPr="00AF2A84" w:rsidRDefault="00767962" w:rsidP="00767962">
            <w:pPr>
              <w:pStyle w:val="Nadpis3"/>
            </w:pPr>
            <w:r w:rsidRPr="00AF2A84">
              <w:t>sv. Mansuet (Miloslav)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René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Default="00767962" w:rsidP="00767962">
            <w:pPr>
              <w:pStyle w:val="Nadpis1"/>
            </w:pPr>
            <w:r>
              <w:t>Středa 34</w:t>
            </w:r>
            <w:r w:rsidRPr="00AF2A84">
              <w:t xml:space="preserve">. </w:t>
            </w:r>
            <w:r>
              <w:t>t</w:t>
            </w:r>
            <w:r w:rsidRPr="00AF2A84">
              <w:t>ýdne</w:t>
            </w:r>
          </w:p>
          <w:p w:rsidR="00767962" w:rsidRDefault="00767962" w:rsidP="00767962">
            <w:pPr>
              <w:pStyle w:val="Nadpis6"/>
            </w:pPr>
          </w:p>
          <w:p w:rsidR="00767962" w:rsidRPr="005371C2" w:rsidRDefault="00767962" w:rsidP="00767962">
            <w:pPr>
              <w:pStyle w:val="Nadpis3"/>
            </w:pPr>
          </w:p>
          <w:p w:rsidR="00767962" w:rsidRDefault="00767962" w:rsidP="00767962">
            <w:pPr>
              <w:pStyle w:val="Nadpis3"/>
              <w:rPr>
                <w:iCs/>
              </w:rPr>
            </w:pPr>
          </w:p>
          <w:p w:rsidR="00767962" w:rsidRPr="00AF2A84" w:rsidRDefault="00767962" w:rsidP="00767962">
            <w:pPr>
              <w:pStyle w:val="Nadpis3"/>
            </w:pPr>
            <w:r w:rsidRPr="004774CD">
              <w:rPr>
                <w:iCs/>
              </w:rPr>
              <w:t xml:space="preserve">sv. </w:t>
            </w:r>
            <w:r w:rsidRPr="00AF2A84">
              <w:t>Saturnin</w:t>
            </w:r>
          </w:p>
          <w:p w:rsidR="00767962" w:rsidRPr="00AF2A84" w:rsidRDefault="00767962" w:rsidP="00767962">
            <w:pPr>
              <w:pStyle w:val="Nadpis5"/>
            </w:pPr>
            <w:r w:rsidRPr="00AF2A84">
              <w:t>Zina</w:t>
            </w: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62280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C9FF97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Dan 1,1-6.8-20; Lk 21,1-4;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Dan 2,31-45; Lk 21,5-11;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767962" w:rsidRPr="00C11D68" w:rsidRDefault="00767962" w:rsidP="00767962">
            <w:pPr>
              <w:pStyle w:val="Nadpis7"/>
            </w:pPr>
            <w:r w:rsidRPr="00C11D68">
              <w:t>Dan 5,1-6.13-14.16-17.23-28; Lk 21,12-19;</w:t>
            </w: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767962" w:rsidRPr="001E43C7" w:rsidRDefault="00767962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  <w:tr w:rsidR="00767962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7962" w:rsidRPr="001E43C7" w:rsidRDefault="00767962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LISTOPAD / PROSINEC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nil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C9FF97"/>
              <w:right w:val="single" w:sz="4" w:space="0" w:color="C9FF97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C9FF97"/>
              <w:bottom w:val="single" w:sz="4" w:space="0" w:color="C9FF97"/>
              <w:right w:val="nil"/>
            </w:tcBorders>
            <w:shd w:val="clear" w:color="auto" w:fill="C9FF97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413DAE" w:rsidRPr="001E43C7" w:rsidTr="00340C95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3DAE" w:rsidRDefault="00413DAE" w:rsidP="00767962">
            <w:pPr>
              <w:pStyle w:val="Nadpis2"/>
            </w:pPr>
            <w:r w:rsidRPr="00AF2A84">
              <w:t xml:space="preserve">Svátek </w:t>
            </w:r>
          </w:p>
          <w:p w:rsidR="00413DAE" w:rsidRDefault="00413DAE" w:rsidP="00767962">
            <w:pPr>
              <w:pStyle w:val="Nadpis2"/>
            </w:pPr>
            <w:r w:rsidRPr="00AF2A84">
              <w:t>sv. Ondřeje, apoštola</w:t>
            </w:r>
          </w:p>
          <w:p w:rsidR="00413DAE" w:rsidRDefault="00413DAE" w:rsidP="00767962">
            <w:pPr>
              <w:pStyle w:val="Nadpis4"/>
            </w:pPr>
          </w:p>
          <w:p w:rsidR="00413DAE" w:rsidRDefault="00413DAE" w:rsidP="00767962">
            <w:pPr>
              <w:pStyle w:val="Nadpis4"/>
            </w:pPr>
          </w:p>
          <w:p w:rsidR="00413DAE" w:rsidRPr="00771079" w:rsidRDefault="00413DAE" w:rsidP="00767962">
            <w:pPr>
              <w:pStyle w:val="Nadpis4"/>
            </w:pPr>
          </w:p>
          <w:p w:rsidR="00413DAE" w:rsidRPr="00AF2A84" w:rsidRDefault="00413DAE" w:rsidP="00767962">
            <w:pPr>
              <w:pStyle w:val="Nadpis5"/>
            </w:pPr>
            <w:r w:rsidRPr="00AF2A84">
              <w:t>Ondřej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3DAE" w:rsidRDefault="00413DAE" w:rsidP="00AB5A84">
            <w:pPr>
              <w:pStyle w:val="Nadpis1"/>
            </w:pPr>
            <w:r>
              <w:t>Pátek 34</w:t>
            </w:r>
            <w:r w:rsidRPr="00AF2A84">
              <w:t xml:space="preserve">. </w:t>
            </w:r>
            <w:r>
              <w:t>t</w:t>
            </w:r>
            <w:r w:rsidRPr="00AF2A84">
              <w:t>ýdne</w:t>
            </w:r>
          </w:p>
          <w:p w:rsidR="00413DAE" w:rsidRPr="00F642D9" w:rsidRDefault="00413DAE" w:rsidP="00D04453">
            <w:pPr>
              <w:pStyle w:val="Nadpis1"/>
            </w:pPr>
          </w:p>
          <w:p w:rsidR="00413DAE" w:rsidRDefault="00413DAE" w:rsidP="00AB5A84">
            <w:pPr>
              <w:pStyle w:val="Nadpis4"/>
            </w:pPr>
          </w:p>
          <w:p w:rsidR="00413DAE" w:rsidRPr="00A44F7B" w:rsidRDefault="00413DAE" w:rsidP="00AB5A84">
            <w:pPr>
              <w:pStyle w:val="Nadpis6"/>
            </w:pPr>
            <w:r w:rsidRPr="00A44F7B">
              <w:t>Světový den boje proti AIDS</w:t>
            </w:r>
          </w:p>
          <w:p w:rsidR="00413DAE" w:rsidRPr="00A44F7B" w:rsidRDefault="00413DAE" w:rsidP="00AB5A84">
            <w:pPr>
              <w:pStyle w:val="Nadpis3"/>
            </w:pPr>
            <w:r w:rsidRPr="00A44F7B">
              <w:t>sv. Edmund Kampián</w:t>
            </w:r>
          </w:p>
          <w:p w:rsidR="00413DAE" w:rsidRPr="00A44F7B" w:rsidRDefault="00413DAE" w:rsidP="00AB5A84">
            <w:pPr>
              <w:pStyle w:val="Nadpis5"/>
            </w:pPr>
            <w:r w:rsidRPr="00A44F7B">
              <w:t>Iva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3DAE" w:rsidRDefault="00413DAE" w:rsidP="00AB5A84">
            <w:pPr>
              <w:pStyle w:val="Nadpis1"/>
            </w:pPr>
            <w:r>
              <w:t>Sobota 34</w:t>
            </w:r>
            <w:r w:rsidRPr="00AF2A84">
              <w:t xml:space="preserve">. </w:t>
            </w:r>
            <w:r>
              <w:t>t</w:t>
            </w:r>
            <w:r w:rsidRPr="00AF2A84">
              <w:t>ýdne</w:t>
            </w:r>
          </w:p>
          <w:p w:rsidR="00413DAE" w:rsidRDefault="00413DAE" w:rsidP="00D04453">
            <w:pPr>
              <w:pStyle w:val="Nadpis1"/>
            </w:pPr>
          </w:p>
          <w:p w:rsidR="00413DAE" w:rsidRPr="004A6517" w:rsidRDefault="00413DAE" w:rsidP="00AB5A84">
            <w:pPr>
              <w:pStyle w:val="Nadpis3"/>
            </w:pPr>
          </w:p>
          <w:p w:rsidR="00413DAE" w:rsidRDefault="00413DAE" w:rsidP="00AB5A84">
            <w:pPr>
              <w:pStyle w:val="Nadpis6"/>
            </w:pPr>
          </w:p>
          <w:p w:rsidR="00413DAE" w:rsidRPr="00A44F7B" w:rsidRDefault="00413DAE" w:rsidP="00AB5A84">
            <w:pPr>
              <w:pStyle w:val="Nadpis3"/>
            </w:pPr>
            <w:r w:rsidRPr="00A44F7B">
              <w:t>sv. Bibiána</w:t>
            </w:r>
          </w:p>
          <w:p w:rsidR="00413DAE" w:rsidRPr="00A44F7B" w:rsidRDefault="00413DAE" w:rsidP="00AB5A84">
            <w:pPr>
              <w:pStyle w:val="Nadpis5"/>
            </w:pPr>
            <w:r w:rsidRPr="00A44F7B">
              <w:t>Blanka</w:t>
            </w:r>
          </w:p>
        </w:tc>
      </w:tr>
      <w:tr w:rsidR="00413DA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FF97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340C95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C9FF97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3DAE" w:rsidRPr="001C5951" w:rsidRDefault="00413DAE" w:rsidP="00767962">
            <w:pPr>
              <w:pStyle w:val="Nadpis7"/>
              <w:rPr>
                <w:bCs/>
                <w:spacing w:val="-1"/>
              </w:rPr>
            </w:pPr>
            <w:r w:rsidRPr="001C5951">
              <w:rPr>
                <w:bCs/>
                <w:spacing w:val="-1"/>
              </w:rPr>
              <w:t>Řím 10,9-18; Mt 4,18-22;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413DAE" w:rsidRPr="00C11D68" w:rsidRDefault="00413DAE" w:rsidP="00AB5A84">
            <w:pPr>
              <w:pStyle w:val="Nadpis7"/>
            </w:pPr>
            <w:r w:rsidRPr="00C11D68">
              <w:t>Dan 7,2-14; Lk 21,29-33;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3DAE" w:rsidRPr="00C11D68" w:rsidRDefault="00413DAE" w:rsidP="00AB5A84">
            <w:pPr>
              <w:pStyle w:val="Nadpis7"/>
            </w:pPr>
            <w:r w:rsidRPr="00C11D68">
              <w:t>Dan 7,15-27; Lk 21,34-26;</w:t>
            </w:r>
          </w:p>
        </w:tc>
      </w:tr>
      <w:tr w:rsidR="00413DAE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</w:t>
            </w:r>
          </w:p>
        </w:tc>
      </w:tr>
      <w:tr w:rsidR="00413DAE" w:rsidRPr="001E43C7" w:rsidTr="00F50076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413DAE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F642D9" w:rsidRDefault="00413DAE" w:rsidP="00AB5A84">
            <w:pPr>
              <w:pStyle w:val="Nadpis2"/>
            </w:pPr>
            <w:r>
              <w:t>1</w:t>
            </w:r>
            <w:r w:rsidRPr="00A44F7B">
              <w:t>. Neděle adventní</w:t>
            </w:r>
          </w:p>
          <w:p w:rsidR="00413DAE" w:rsidRDefault="00413DAE" w:rsidP="00AB5A84">
            <w:pPr>
              <w:pStyle w:val="Nadpis3"/>
            </w:pPr>
          </w:p>
          <w:p w:rsidR="00D04453" w:rsidRPr="00D04453" w:rsidRDefault="00D04453" w:rsidP="00D04453">
            <w:pPr>
              <w:pStyle w:val="Nadpis1"/>
            </w:pPr>
          </w:p>
          <w:p w:rsidR="00413DAE" w:rsidRPr="00625E83" w:rsidRDefault="00413DAE" w:rsidP="00AB5A84">
            <w:pPr>
              <w:pStyle w:val="Nadpis3"/>
            </w:pPr>
          </w:p>
          <w:p w:rsidR="00413DAE" w:rsidRPr="005371C2" w:rsidRDefault="00413DAE" w:rsidP="00AB5A84">
            <w:pPr>
              <w:pStyle w:val="Nadpis4"/>
            </w:pPr>
            <w:r>
              <w:t>CYKLUS B</w:t>
            </w:r>
          </w:p>
          <w:p w:rsidR="00413DAE" w:rsidRPr="00372236" w:rsidRDefault="00011100" w:rsidP="00AB5A84">
            <w:pPr>
              <w:pStyle w:val="Nadpis3"/>
            </w:pPr>
            <w:r>
              <w:t>s</w:t>
            </w:r>
            <w:r w:rsidR="00413DAE" w:rsidRPr="00372236">
              <w:t>v. Františ</w:t>
            </w:r>
            <w:r>
              <w:t>e</w:t>
            </w:r>
            <w:r w:rsidR="00413DAE" w:rsidRPr="00372236">
              <w:t>k Xaversk</w:t>
            </w:r>
            <w:r>
              <w:t>ý</w:t>
            </w:r>
          </w:p>
          <w:p w:rsidR="00413DAE" w:rsidRPr="00A44F7B" w:rsidRDefault="00413DAE" w:rsidP="00AB5A84">
            <w:pPr>
              <w:pStyle w:val="Nadpis5"/>
            </w:pPr>
            <w:r w:rsidRPr="00A44F7B">
              <w:t>Svatoslav</w:t>
            </w:r>
          </w:p>
        </w:tc>
      </w:tr>
      <w:tr w:rsidR="00413DAE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413DAE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413DAE" w:rsidRPr="008E7A90" w:rsidRDefault="00413DAE" w:rsidP="00011100">
            <w:pPr>
              <w:pStyle w:val="Nadpis8"/>
            </w:pPr>
            <w:r w:rsidRPr="008E7A90">
              <w:t>Iz 63,16b-17,19b.64,2b-7; 1Kor 1,3-9; Mk 13,33-37;</w:t>
            </w: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  <w:tr w:rsidR="00413DAE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50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6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372236" w:rsidRDefault="00413DAE" w:rsidP="00AB5A84">
            <w:pPr>
              <w:pStyle w:val="Nadpis1"/>
            </w:pPr>
            <w:r>
              <w:t>1</w:t>
            </w:r>
            <w:r w:rsidRPr="00372236">
              <w:t>. pondělí adventní</w:t>
            </w:r>
          </w:p>
          <w:p w:rsidR="00413DAE" w:rsidRPr="00F642D9" w:rsidRDefault="00413DAE" w:rsidP="00AB5A84">
            <w:pPr>
              <w:pStyle w:val="Nadpis6"/>
            </w:pPr>
          </w:p>
          <w:p w:rsidR="00413DAE" w:rsidRDefault="00413DAE" w:rsidP="00AB5A84">
            <w:pPr>
              <w:pStyle w:val="Nadpis4"/>
            </w:pPr>
          </w:p>
          <w:p w:rsidR="00413DAE" w:rsidRDefault="00413DAE" w:rsidP="00AB5A84">
            <w:pPr>
              <w:pStyle w:val="Nadpis6"/>
            </w:pPr>
          </w:p>
          <w:p w:rsidR="00413DAE" w:rsidRPr="00A44F7B" w:rsidRDefault="00413DAE" w:rsidP="00AB5A84">
            <w:pPr>
              <w:pStyle w:val="Nadpis3"/>
            </w:pPr>
            <w:r w:rsidRPr="00A44F7B">
              <w:t>sv. Jan Damašský, sv. Barbora</w:t>
            </w:r>
          </w:p>
          <w:p w:rsidR="00413DAE" w:rsidRPr="00A44F7B" w:rsidRDefault="00413DAE" w:rsidP="00AB5A84">
            <w:pPr>
              <w:pStyle w:val="Nadpis5"/>
            </w:pPr>
            <w:r w:rsidRPr="00A44F7B">
              <w:t>Barbora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372236" w:rsidRDefault="00413DAE" w:rsidP="00AB5A84">
            <w:pPr>
              <w:pStyle w:val="Nadpis1"/>
            </w:pPr>
            <w:r>
              <w:t>1. úterý</w:t>
            </w:r>
            <w:r w:rsidRPr="00372236">
              <w:t xml:space="preserve"> adventní</w:t>
            </w:r>
          </w:p>
          <w:p w:rsidR="00413DAE" w:rsidRPr="00F642D9" w:rsidRDefault="00413DAE" w:rsidP="00AB5A84">
            <w:pPr>
              <w:pStyle w:val="Nadpis6"/>
            </w:pPr>
          </w:p>
          <w:p w:rsidR="00413DAE" w:rsidRDefault="00413DAE" w:rsidP="00AB5A84">
            <w:pPr>
              <w:pStyle w:val="Nadpis4"/>
            </w:pPr>
          </w:p>
          <w:p w:rsidR="00413DAE" w:rsidRDefault="00413DAE" w:rsidP="00AB5A84">
            <w:pPr>
              <w:pStyle w:val="Nadpis6"/>
            </w:pPr>
          </w:p>
          <w:p w:rsidR="00413DAE" w:rsidRPr="00A44F7B" w:rsidRDefault="00413DAE" w:rsidP="00AB5A84">
            <w:pPr>
              <w:pStyle w:val="Nadpis3"/>
            </w:pPr>
            <w:r w:rsidRPr="00A44F7B">
              <w:t>sv. Sába</w:t>
            </w:r>
          </w:p>
          <w:p w:rsidR="00413DAE" w:rsidRPr="00A44F7B" w:rsidRDefault="00413DAE" w:rsidP="00AB5A84">
            <w:pPr>
              <w:pStyle w:val="Nadpis5"/>
            </w:pPr>
            <w:r w:rsidRPr="00A44F7B">
              <w:t>Jitka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372236" w:rsidRDefault="00413DAE" w:rsidP="00AB5A84">
            <w:pPr>
              <w:pStyle w:val="Nadpis1"/>
            </w:pPr>
            <w:r>
              <w:t>1. úterý</w:t>
            </w:r>
            <w:r w:rsidRPr="00372236">
              <w:t xml:space="preserve"> adventní</w:t>
            </w:r>
          </w:p>
          <w:p w:rsidR="00413DAE" w:rsidRPr="00F642D9" w:rsidRDefault="00413DAE" w:rsidP="00AB5A84">
            <w:pPr>
              <w:pStyle w:val="Nadpis6"/>
            </w:pPr>
          </w:p>
          <w:p w:rsidR="00413DAE" w:rsidRDefault="00413DAE" w:rsidP="00AB5A84">
            <w:pPr>
              <w:pStyle w:val="Nadpis4"/>
            </w:pPr>
          </w:p>
          <w:p w:rsidR="00413DAE" w:rsidRDefault="00413DAE" w:rsidP="00AB5A84">
            <w:pPr>
              <w:pStyle w:val="Nadpis6"/>
            </w:pPr>
          </w:p>
          <w:p w:rsidR="00413DAE" w:rsidRPr="00A44F7B" w:rsidRDefault="00413DAE" w:rsidP="00AB5A84">
            <w:pPr>
              <w:pStyle w:val="Nadpis3"/>
            </w:pPr>
            <w:r w:rsidRPr="00A44F7B">
              <w:t>sv. Sába</w:t>
            </w:r>
          </w:p>
          <w:p w:rsidR="00413DAE" w:rsidRPr="00A44F7B" w:rsidRDefault="00413DAE" w:rsidP="00AB5A84">
            <w:pPr>
              <w:pStyle w:val="Nadpis5"/>
            </w:pPr>
            <w:r w:rsidRPr="00A44F7B">
              <w:t>Jitka</w:t>
            </w:r>
          </w:p>
        </w:tc>
      </w:tr>
      <w:tr w:rsidR="00413DAE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413DAE" w:rsidRPr="00F24DB5" w:rsidRDefault="00413DAE" w:rsidP="00AB5A84">
            <w:pPr>
              <w:pStyle w:val="Nadpis7"/>
            </w:pPr>
            <w:r w:rsidRPr="00F24DB5">
              <w:t>Iz 2,1-5</w:t>
            </w:r>
            <w:r>
              <w:t xml:space="preserve">  nebo</w:t>
            </w:r>
            <w:r w:rsidRPr="00F24DB5">
              <w:t xml:space="preserve"> Iz4,2-6; Mt 8,5-11;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3DAE" w:rsidRPr="00F24DB5" w:rsidRDefault="00413DAE" w:rsidP="00AB5A84">
            <w:pPr>
              <w:pStyle w:val="Nadpis7"/>
            </w:pPr>
            <w:r w:rsidRPr="00F24DB5">
              <w:t>Iz 11,1-10; Lk 10,21-24;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413DAE" w:rsidRPr="00F24DB5" w:rsidRDefault="00413DAE" w:rsidP="00AB5A84">
            <w:pPr>
              <w:pStyle w:val="Nadpis7"/>
            </w:pPr>
            <w:r w:rsidRPr="00F24DB5">
              <w:t>Iz 11,1-10; Lk 10,21-24;</w:t>
            </w: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413DAE" w:rsidRPr="001E43C7" w:rsidRDefault="00413DAE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  <w:tr w:rsidR="00413DAE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3DAE" w:rsidRPr="001E43C7" w:rsidRDefault="00413DAE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PROSINEC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7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9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372236" w:rsidRDefault="00114669" w:rsidP="00AB5A84">
            <w:pPr>
              <w:pStyle w:val="Nadpis5"/>
            </w:pPr>
            <w:r w:rsidRPr="00372236">
              <w:t>Sv. Ambrože, biskupa a učitele církve</w:t>
            </w:r>
          </w:p>
          <w:p w:rsidR="00114669" w:rsidRPr="00F642D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4"/>
            </w:pPr>
          </w:p>
          <w:p w:rsidR="00114669" w:rsidRPr="00A43B7E" w:rsidRDefault="00114669" w:rsidP="00AB5A84">
            <w:pPr>
              <w:pStyle w:val="Nadpis4"/>
            </w:pPr>
            <w:r>
              <w:t>Památka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Benjamín</w:t>
            </w:r>
            <w:r>
              <w:t>, Ambrož</w:t>
            </w:r>
            <w:r w:rsidRPr="00A44F7B">
              <w:t xml:space="preserve"> 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Default="00114669" w:rsidP="00AB5A84">
            <w:pPr>
              <w:pStyle w:val="Nadpis2"/>
            </w:pPr>
            <w:r w:rsidRPr="00A44F7B">
              <w:t xml:space="preserve">Slavnost Neposkvrněného </w:t>
            </w:r>
          </w:p>
          <w:p w:rsidR="00114669" w:rsidRDefault="00114669" w:rsidP="00AB5A84">
            <w:pPr>
              <w:pStyle w:val="Nadpis2"/>
            </w:pPr>
            <w:r w:rsidRPr="00A44F7B">
              <w:t>početí Panny Marie</w:t>
            </w:r>
          </w:p>
          <w:p w:rsidR="00114669" w:rsidRPr="004A6517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3"/>
            </w:pPr>
          </w:p>
          <w:p w:rsidR="00114669" w:rsidRPr="00A44F7B" w:rsidRDefault="00114669" w:rsidP="00AB5A84">
            <w:pPr>
              <w:pStyle w:val="Nadpis5"/>
            </w:pPr>
            <w:r w:rsidRPr="00A44F7B">
              <w:t>Květoslava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>
              <w:t>1</w:t>
            </w:r>
            <w:r w:rsidRPr="00372236">
              <w:t>. sobota adventní</w:t>
            </w:r>
          </w:p>
          <w:p w:rsidR="00114669" w:rsidRPr="00F642D9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>
              <w:t xml:space="preserve">sv. Jan Didak, </w:t>
            </w:r>
            <w:r w:rsidRPr="00A44F7B">
              <w:t>sv. Valerie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Vratislav</w:t>
            </w: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Iz 26,1-6; Mt 7,21.24-27;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114669" w:rsidRPr="001C5951" w:rsidRDefault="00114669" w:rsidP="00AB5A84">
            <w:pPr>
              <w:pStyle w:val="Nadpis7"/>
            </w:pPr>
            <w:r w:rsidRPr="001C5951">
              <w:t>Gn 3,9-15.20; Ef 1,3-6.11-12; Lk 1,26-38</w:t>
            </w:r>
            <w:r>
              <w:t>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Iz 30,19-21.23-26; Mt 9,35-10,1.5-8;</w:t>
            </w: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10</w:t>
            </w:r>
          </w:p>
        </w:tc>
      </w:tr>
      <w:tr w:rsidR="00114669" w:rsidRPr="001E43C7" w:rsidTr="00F50076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Default="00114669" w:rsidP="00AB5A84">
            <w:pPr>
              <w:pStyle w:val="Nadpis2"/>
            </w:pPr>
            <w:r>
              <w:t>2</w:t>
            </w:r>
            <w:r w:rsidRPr="00A44F7B">
              <w:t>. Neděle adventní</w:t>
            </w:r>
          </w:p>
          <w:p w:rsidR="00114669" w:rsidRPr="00F642D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4"/>
            </w:pPr>
          </w:p>
          <w:p w:rsidR="00D04453" w:rsidRPr="00D04453" w:rsidRDefault="00D04453" w:rsidP="00D04453">
            <w:pPr>
              <w:pStyle w:val="Nadpis1"/>
            </w:pPr>
          </w:p>
          <w:p w:rsidR="00114669" w:rsidRPr="00A44F7B" w:rsidRDefault="00114669" w:rsidP="00AB5A84">
            <w:pPr>
              <w:pStyle w:val="Nadpis6"/>
            </w:pPr>
            <w:r w:rsidRPr="00A44F7B">
              <w:t>Den lidských práv</w:t>
            </w:r>
          </w:p>
          <w:p w:rsidR="00114669" w:rsidRPr="00A44F7B" w:rsidRDefault="00114669" w:rsidP="00AB5A84">
            <w:pPr>
              <w:pStyle w:val="Nadpis3"/>
            </w:pPr>
            <w:r w:rsidRPr="00A44F7B">
              <w:t>sv. Julie a Eulálie</w:t>
            </w:r>
          </w:p>
          <w:p w:rsidR="00114669" w:rsidRPr="0011182F" w:rsidRDefault="00114669" w:rsidP="00AB5A84">
            <w:pPr>
              <w:pStyle w:val="Nadpis5"/>
              <w:rPr>
                <w:spacing w:val="-1"/>
              </w:rPr>
            </w:pPr>
            <w:r w:rsidRPr="00A44F7B">
              <w:t>Julie</w:t>
            </w: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114669" w:rsidRPr="008E7A90" w:rsidRDefault="00114669" w:rsidP="00AB5A84">
            <w:pPr>
              <w:pStyle w:val="Nadpis7"/>
            </w:pPr>
            <w:r w:rsidRPr="008E7A90">
              <w:t>Iz 40,1-5.9-11;2Petr 3,8-14; Mk 1,1-8;</w:t>
            </w: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51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13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>
              <w:t>2</w:t>
            </w:r>
            <w:r w:rsidRPr="00372236">
              <w:t xml:space="preserve">. </w:t>
            </w:r>
            <w:r>
              <w:t>pondělí</w:t>
            </w:r>
            <w:r w:rsidRPr="00372236">
              <w:t xml:space="preserve"> adventní</w:t>
            </w:r>
          </w:p>
          <w:p w:rsidR="00114669" w:rsidRPr="00F642D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sv. Damas I. (Hostivít)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Dana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>
              <w:t>2</w:t>
            </w:r>
            <w:r w:rsidRPr="00372236">
              <w:t xml:space="preserve">. </w:t>
            </w:r>
            <w:r>
              <w:t>úterý</w:t>
            </w:r>
            <w:r w:rsidRPr="00372236">
              <w:t xml:space="preserve"> adventní</w:t>
            </w:r>
          </w:p>
          <w:p w:rsidR="00114669" w:rsidRPr="00F642D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Panna Maria Guadalupská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Simona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011100" w:rsidRDefault="00114669" w:rsidP="00AB5A84">
            <w:pPr>
              <w:pStyle w:val="Nadpis1"/>
            </w:pPr>
            <w:r w:rsidRPr="00372236">
              <w:t xml:space="preserve">Sv. Lucie, </w:t>
            </w:r>
          </w:p>
          <w:p w:rsidR="00114669" w:rsidRPr="00372236" w:rsidRDefault="00114669" w:rsidP="00AB5A84">
            <w:pPr>
              <w:pStyle w:val="Nadpis1"/>
            </w:pPr>
            <w:r w:rsidRPr="00372236">
              <w:t>panny a mučednice</w:t>
            </w:r>
          </w:p>
          <w:p w:rsidR="00114669" w:rsidRDefault="00114669" w:rsidP="00AB5A84">
            <w:pPr>
              <w:pStyle w:val="Nadpis6"/>
            </w:pPr>
          </w:p>
          <w:p w:rsidR="00114669" w:rsidRPr="00625E83" w:rsidRDefault="00114669" w:rsidP="00AB5A84">
            <w:pPr>
              <w:pStyle w:val="Nadpis3"/>
            </w:pPr>
          </w:p>
          <w:p w:rsidR="00114669" w:rsidRPr="00A44F7B" w:rsidRDefault="00114669" w:rsidP="00AB5A84">
            <w:pPr>
              <w:pStyle w:val="Nadpis4"/>
            </w:pPr>
            <w:r>
              <w:t>Památka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Lucie</w:t>
            </w: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Iz 35,1-10; Lk 5,17-26;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Iz 40,1-11; Mt 18,12-14;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Iz 40,25-31; Mt 11,28-30;</w:t>
            </w: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PROSINEC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16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011100" w:rsidRDefault="00114669" w:rsidP="00AB5A84">
            <w:pPr>
              <w:pStyle w:val="Nadpis1"/>
            </w:pPr>
            <w:r w:rsidRPr="00372236">
              <w:t xml:space="preserve">Sv. Jana od Kříže, </w:t>
            </w:r>
          </w:p>
          <w:p w:rsidR="00114669" w:rsidRPr="00372236" w:rsidRDefault="00114669" w:rsidP="00AB5A84">
            <w:pPr>
              <w:pStyle w:val="Nadpis1"/>
            </w:pPr>
            <w:r w:rsidRPr="00372236">
              <w:t>kněze a učitele církve</w:t>
            </w:r>
          </w:p>
          <w:p w:rsidR="00114669" w:rsidRPr="00F642D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3"/>
            </w:pPr>
          </w:p>
          <w:p w:rsidR="00114669" w:rsidRPr="00A44F7B" w:rsidRDefault="00114669" w:rsidP="00AB5A84">
            <w:pPr>
              <w:pStyle w:val="Nadpis4"/>
            </w:pPr>
            <w:r>
              <w:t>Památka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Lýdie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>
              <w:t>2. pátek</w:t>
            </w:r>
            <w:r w:rsidRPr="00372236">
              <w:t xml:space="preserve"> adventní</w:t>
            </w:r>
          </w:p>
          <w:p w:rsidR="00114669" w:rsidRPr="00F642D9" w:rsidRDefault="00114669" w:rsidP="00D04453">
            <w:pPr>
              <w:pStyle w:val="Nadpis1"/>
            </w:pPr>
          </w:p>
          <w:p w:rsidR="00114669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sv. Valerián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Radana, Radan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>
              <w:t>2. sobota</w:t>
            </w:r>
            <w:r w:rsidRPr="00372236">
              <w:t xml:space="preserve"> adventní</w:t>
            </w:r>
          </w:p>
          <w:p w:rsidR="00114669" w:rsidRPr="00F642D9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sv. Adelhaida (Adéla)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Albína</w:t>
            </w: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Iz 41,13-20; Mt 11,11-15;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Iz 48,17-19; Mt 11,16-19;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Sir 48,1-4.9-11; Mt 17,10-13;</w:t>
            </w: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660648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FF99CC"/>
            </w:tcBorders>
            <w:shd w:val="clear" w:color="auto" w:fill="FF99CC"/>
            <w:vAlign w:val="center"/>
          </w:tcPr>
          <w:p w:rsidR="00114669" w:rsidRPr="001E43C7" w:rsidRDefault="00114669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FF99CC"/>
              <w:bottom w:val="nil"/>
              <w:right w:val="nil"/>
            </w:tcBorders>
            <w:shd w:val="clear" w:color="auto" w:fill="FF99CC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17</w:t>
            </w:r>
          </w:p>
        </w:tc>
      </w:tr>
      <w:tr w:rsidR="00114669" w:rsidRPr="001E43C7" w:rsidTr="00660648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FF99CC"/>
            </w:tcBorders>
            <w:shd w:val="clear" w:color="auto" w:fill="FF99CC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99CC"/>
              <w:bottom w:val="nil"/>
              <w:right w:val="nil"/>
            </w:tcBorders>
            <w:shd w:val="clear" w:color="auto" w:fill="FF99CC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660648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FF99CC"/>
              <w:right w:val="single" w:sz="4" w:space="0" w:color="FF99CC"/>
            </w:tcBorders>
            <w:shd w:val="clear" w:color="auto" w:fill="FF99CC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  <w:shd w:val="clear" w:color="auto" w:fill="FF99CC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114669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114669" w:rsidRPr="00F642D9" w:rsidRDefault="00114669" w:rsidP="00AB5A84">
            <w:pPr>
              <w:pStyle w:val="Nadpis2"/>
            </w:pPr>
            <w:r>
              <w:t>3</w:t>
            </w:r>
            <w:r w:rsidRPr="00A44F7B">
              <w:t>. Neděle adventní</w:t>
            </w:r>
            <w:r w:rsidRPr="00F642D9">
              <w:t xml:space="preserve"> </w:t>
            </w:r>
          </w:p>
          <w:p w:rsidR="00114669" w:rsidRPr="00F642D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4"/>
            </w:pPr>
          </w:p>
          <w:p w:rsidR="00D04453" w:rsidRPr="00D04453" w:rsidRDefault="00D04453" w:rsidP="00D04453">
            <w:pPr>
              <w:pStyle w:val="Nadpis1"/>
            </w:pPr>
          </w:p>
          <w:p w:rsidR="00011100" w:rsidRPr="00011100" w:rsidRDefault="00011100" w:rsidP="00011100">
            <w:pPr>
              <w:pStyle w:val="Nadpis1"/>
            </w:pPr>
          </w:p>
          <w:p w:rsidR="00114669" w:rsidRPr="00A44F7B" w:rsidRDefault="00114669" w:rsidP="00AB5A84">
            <w:pPr>
              <w:pStyle w:val="Nadpis6"/>
            </w:pPr>
            <w:r w:rsidRPr="00A44F7B">
              <w:t>Příprava na vánoční svátky (17.</w:t>
            </w:r>
            <w:r>
              <w:t xml:space="preserve"> </w:t>
            </w:r>
            <w:r w:rsidRPr="00A44F7B">
              <w:t>-</w:t>
            </w:r>
            <w:r>
              <w:t xml:space="preserve"> </w:t>
            </w:r>
            <w:r w:rsidRPr="00A44F7B">
              <w:t>24</w:t>
            </w:r>
            <w:r>
              <w:t>. 12.</w:t>
            </w:r>
            <w:r w:rsidRPr="00A44F7B">
              <w:t>)</w:t>
            </w:r>
          </w:p>
          <w:p w:rsidR="00114669" w:rsidRPr="00A44F7B" w:rsidRDefault="00114669" w:rsidP="00AB5A84">
            <w:pPr>
              <w:pStyle w:val="Nadpis3"/>
            </w:pPr>
            <w:r w:rsidRPr="00A44F7B">
              <w:t>sv. Lazar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Daniel</w:t>
            </w:r>
          </w:p>
        </w:tc>
      </w:tr>
      <w:tr w:rsidR="00114669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114669" w:rsidRPr="001E43C7" w:rsidRDefault="00114669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114669" w:rsidRPr="001E43C7" w:rsidTr="00462280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62280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114669" w:rsidRPr="008E7A90" w:rsidRDefault="00114669" w:rsidP="00011100">
            <w:pPr>
              <w:pStyle w:val="Nadpis8"/>
            </w:pPr>
            <w:r w:rsidRPr="008E7A90">
              <w:t>Iz 61,1-2a.10-11; 1Sol 5,16-24; Jan 1,6-8.19-28;</w:t>
            </w: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52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20</w:t>
            </w: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F50076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>
              <w:t>18</w:t>
            </w:r>
            <w:r w:rsidRPr="00372236">
              <w:t>. prosince</w:t>
            </w:r>
          </w:p>
          <w:p w:rsidR="00114669" w:rsidRPr="00F642D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sv. Rufus a Zosim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Miloslav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>
              <w:t>19</w:t>
            </w:r>
            <w:r w:rsidRPr="00372236">
              <w:t>. prosince</w:t>
            </w:r>
          </w:p>
          <w:p w:rsidR="00114669" w:rsidRPr="00F642D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bl. Urban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Ester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 w:rsidRPr="00372236">
              <w:t>20. prosince</w:t>
            </w:r>
          </w:p>
          <w:p w:rsidR="00114669" w:rsidRPr="00F642D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sv. Dominik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Dagmar</w:t>
            </w: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Jer 23,5-8; Mt 1,18-24;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Sd 13,2-7.24-25a; Lk 1,5-25;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Iz 7,10-14; Lk 1,26-38;</w:t>
            </w: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312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PROSINEC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23</w:t>
            </w: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F50076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 w:rsidRPr="00372236">
              <w:t>21. prosince</w:t>
            </w:r>
          </w:p>
          <w:p w:rsidR="00114669" w:rsidRPr="00F642D9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sv. Petr Kanisius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Natálie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 w:rsidRPr="00372236">
              <w:t>22. prosince</w:t>
            </w:r>
          </w:p>
          <w:p w:rsidR="00114669" w:rsidRPr="00F642D9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sv. Servul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Šimon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372236" w:rsidRDefault="00114669" w:rsidP="00AB5A84">
            <w:pPr>
              <w:pStyle w:val="Nadpis1"/>
            </w:pPr>
            <w:r w:rsidRPr="00372236">
              <w:t>23. prosince</w:t>
            </w:r>
          </w:p>
          <w:p w:rsidR="00114669" w:rsidRPr="00F642D9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sv. Jan Kentský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Vlasta</w:t>
            </w: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Pís 2,8-14</w:t>
            </w:r>
            <w:r>
              <w:t xml:space="preserve">  nebo</w:t>
            </w:r>
            <w:r w:rsidRPr="00F24DB5">
              <w:t xml:space="preserve"> Sof 3,14-18a; Lk 1,39-45;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1Sam 1,24-28; Lk 1,46-56;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Mal 3,1-4.23-24; Lk 1,57-66;</w:t>
            </w: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24</w:t>
            </w:r>
          </w:p>
        </w:tc>
      </w:tr>
      <w:tr w:rsidR="00114669" w:rsidRPr="001E43C7" w:rsidTr="00F50076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E6CDFF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F50076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E6CDFF"/>
              <w:right w:val="single" w:sz="4" w:space="0" w:color="E6CDFF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E6CDFF"/>
              <w:bottom w:val="single" w:sz="4" w:space="0" w:color="E6CDFF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F642D9" w:rsidRDefault="00114669" w:rsidP="00AB5A84">
            <w:pPr>
              <w:pStyle w:val="Nadpis2"/>
            </w:pPr>
            <w:r>
              <w:t>4</w:t>
            </w:r>
            <w:r w:rsidRPr="00A44F7B">
              <w:t>. Neděle adventní</w:t>
            </w:r>
            <w:r w:rsidRPr="00F642D9">
              <w:t xml:space="preserve"> </w:t>
            </w:r>
          </w:p>
          <w:p w:rsidR="0011466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3"/>
            </w:pPr>
          </w:p>
          <w:p w:rsidR="00D04453" w:rsidRPr="00D04453" w:rsidRDefault="00D04453" w:rsidP="00D04453">
            <w:pPr>
              <w:pStyle w:val="Nadpis1"/>
            </w:pPr>
          </w:p>
          <w:p w:rsidR="00114669" w:rsidRPr="00346F4D" w:rsidRDefault="00114669" w:rsidP="00AB5A84">
            <w:pPr>
              <w:pStyle w:val="Nadpis3"/>
            </w:pPr>
          </w:p>
          <w:p w:rsidR="00114669" w:rsidRPr="00A44F7B" w:rsidRDefault="00114669" w:rsidP="00AB5A84">
            <w:pPr>
              <w:pStyle w:val="Nadpis4"/>
            </w:pPr>
            <w:r w:rsidRPr="00A44F7B">
              <w:t>Štědrý den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Adam a Eva</w:t>
            </w: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CDFF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114669" w:rsidRPr="008E7A90" w:rsidRDefault="00114669" w:rsidP="00011100">
            <w:pPr>
              <w:pStyle w:val="Nadpis8"/>
            </w:pPr>
            <w:r w:rsidRPr="008E7A90">
              <w:t>2Sam 7,1-5.8b-12.14a.16; Řím 16,25-27; Lk 1,26-38;</w:t>
            </w: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609D6" w:rsidRPr="007308FF" w:rsidRDefault="009609D6" w:rsidP="009609D6">
      <w:pPr>
        <w:rPr>
          <w:sz w:val="2"/>
          <w:szCs w:val="2"/>
        </w:rPr>
      </w:pPr>
      <w:r>
        <w:br w:type="page"/>
      </w:r>
    </w:p>
    <w:tbl>
      <w:tblPr>
        <w:tblW w:w="77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321"/>
        <w:gridCol w:w="847"/>
        <w:gridCol w:w="139"/>
        <w:gridCol w:w="315"/>
        <w:gridCol w:w="1349"/>
        <w:gridCol w:w="836"/>
        <w:gridCol w:w="140"/>
        <w:gridCol w:w="315"/>
        <w:gridCol w:w="1356"/>
        <w:gridCol w:w="838"/>
      </w:tblGrid>
      <w:tr w:rsidR="009609D6" w:rsidRPr="001E43C7" w:rsidTr="00497EF3">
        <w:trPr>
          <w:trHeight w:hRule="exact" w:val="340"/>
          <w:jc w:val="right"/>
        </w:trPr>
        <w:tc>
          <w:tcPr>
            <w:tcW w:w="24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B21EDB" w:rsidP="00497EF3">
            <w:pPr>
              <w:pStyle w:val="Zkladntext"/>
              <w:rPr>
                <w:sz w:val="12"/>
                <w:szCs w:val="12"/>
              </w:rPr>
            </w:pPr>
            <w:r>
              <w:t>1</w:t>
            </w:r>
            <w:r w:rsidR="009609D6">
              <w:t>.</w:t>
            </w:r>
            <w:r w:rsidR="009609D6" w:rsidRPr="00E61FC7">
              <w:t xml:space="preserve"> TÝDEN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 w:val="restart"/>
            <w:tcBorders>
              <w:top w:val="nil"/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PONDĚLÍ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ÚTERÝ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STŘEDA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27</w:t>
            </w: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9609D6" w:rsidRPr="001E43C7" w:rsidTr="00660648">
        <w:trPr>
          <w:trHeight w:hRule="exact" w:val="255"/>
          <w:jc w:val="right"/>
        </w:trPr>
        <w:tc>
          <w:tcPr>
            <w:tcW w:w="1633" w:type="dxa"/>
            <w:gridSpan w:val="2"/>
            <w:vMerge/>
            <w:tcBorders>
              <w:left w:val="nil"/>
              <w:bottom w:val="single" w:sz="4" w:space="0" w:color="FFFFCC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FFFF99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4" w:space="0" w:color="FFFFCC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Default="00114669" w:rsidP="00AB5A84">
            <w:pPr>
              <w:pStyle w:val="Nadpis2"/>
            </w:pPr>
            <w:r w:rsidRPr="00A44F7B">
              <w:t xml:space="preserve">Slavnost Narození Páně </w:t>
            </w:r>
          </w:p>
          <w:p w:rsidR="00114669" w:rsidRPr="00F642D9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3"/>
            </w:pPr>
          </w:p>
          <w:p w:rsidR="00114669" w:rsidRDefault="00114669" w:rsidP="00AB5A84">
            <w:pPr>
              <w:pStyle w:val="Nadpis4"/>
            </w:pPr>
            <w:r w:rsidRPr="00A44F7B">
              <w:t>1. svátek vánoční</w:t>
            </w:r>
          </w:p>
          <w:p w:rsidR="00114669" w:rsidRPr="00251D72" w:rsidRDefault="00114669" w:rsidP="00AB5A84">
            <w:pPr>
              <w:pStyle w:val="Nadpis6"/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Pr="00A44F7B" w:rsidRDefault="00114669" w:rsidP="00AB5A84">
            <w:pPr>
              <w:pStyle w:val="Nadpis2"/>
            </w:pPr>
            <w:r>
              <w:t>Svátek sv.</w:t>
            </w:r>
            <w:r w:rsidRPr="00A44F7B">
              <w:t xml:space="preserve"> Štěpána, prvomučedníka</w:t>
            </w:r>
          </w:p>
          <w:p w:rsidR="00114669" w:rsidRDefault="00114669" w:rsidP="00AB5A84">
            <w:pPr>
              <w:pStyle w:val="Nadpis6"/>
            </w:pPr>
          </w:p>
          <w:p w:rsidR="00114669" w:rsidRDefault="00114669" w:rsidP="00AB5A84">
            <w:pPr>
              <w:pStyle w:val="Nadpis3"/>
            </w:pPr>
          </w:p>
          <w:p w:rsidR="00114669" w:rsidRPr="00A44F7B" w:rsidRDefault="00114669" w:rsidP="00AB5A84">
            <w:pPr>
              <w:pStyle w:val="Nadpis4"/>
            </w:pPr>
            <w:r w:rsidRPr="00A44F7B">
              <w:t>2. svátek vánoční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Štěpán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011100" w:rsidRDefault="00114669" w:rsidP="00AB5A84">
            <w:pPr>
              <w:pStyle w:val="Nadpis2"/>
            </w:pPr>
            <w:r>
              <w:t xml:space="preserve">Svátek </w:t>
            </w:r>
            <w:r w:rsidRPr="00A44F7B">
              <w:t>sv. Jan</w:t>
            </w:r>
            <w:r>
              <w:t>a,</w:t>
            </w:r>
            <w:r w:rsidRPr="00A44F7B">
              <w:t xml:space="preserve"> </w:t>
            </w:r>
          </w:p>
          <w:p w:rsidR="00114669" w:rsidRDefault="00114669" w:rsidP="00AB5A84">
            <w:pPr>
              <w:pStyle w:val="Nadpis2"/>
            </w:pPr>
            <w:r w:rsidRPr="00A44F7B">
              <w:t>apoštol</w:t>
            </w:r>
            <w:r>
              <w:t>a a e</w:t>
            </w:r>
            <w:r w:rsidRPr="00A44F7B">
              <w:t>vangelist</w:t>
            </w:r>
            <w:r>
              <w:t>y</w:t>
            </w:r>
          </w:p>
          <w:p w:rsidR="00114669" w:rsidRDefault="00114669" w:rsidP="00AB5A84">
            <w:pPr>
              <w:pStyle w:val="Nadpis6"/>
            </w:pPr>
          </w:p>
          <w:p w:rsidR="00114669" w:rsidRPr="00625E83" w:rsidRDefault="00114669" w:rsidP="00AB5A84">
            <w:pPr>
              <w:pStyle w:val="Nadpis3"/>
            </w:pPr>
          </w:p>
          <w:p w:rsidR="00114669" w:rsidRDefault="00114669" w:rsidP="00AB5A84">
            <w:pPr>
              <w:pStyle w:val="Nadpis3"/>
            </w:pPr>
          </w:p>
          <w:p w:rsidR="00114669" w:rsidRPr="00A44F7B" w:rsidRDefault="00114669" w:rsidP="00AB5A84">
            <w:pPr>
              <w:pStyle w:val="Nadpis5"/>
            </w:pPr>
            <w:r w:rsidRPr="00A44F7B">
              <w:t>Žaneta</w:t>
            </w: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  <w:jc w:val="right"/>
        </w:trPr>
        <w:tc>
          <w:tcPr>
            <w:tcW w:w="2480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tcBorders>
              <w:top w:val="nil"/>
              <w:left w:val="nil"/>
              <w:bottom w:val="single" w:sz="4" w:space="0" w:color="FFFFCC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114669" w:rsidRPr="00E33B1E" w:rsidRDefault="00114669" w:rsidP="00AB5A84">
            <w:pPr>
              <w:pStyle w:val="Nadpis7"/>
            </w:pPr>
            <w:r w:rsidRPr="008E7A90">
              <w:t>Iz 52,7-10; Žid 1,1-6; Jan 1,1-18;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114669" w:rsidRPr="001C5951" w:rsidRDefault="00114669" w:rsidP="00AB5A84">
            <w:pPr>
              <w:pStyle w:val="Nadpis7"/>
            </w:pPr>
            <w:r w:rsidRPr="001C5951">
              <w:t>Sk 6,8-10; 7,54-60; Mt 10,17-22</w:t>
            </w:r>
            <w:r>
              <w:t>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FFFFCC"/>
            </w:tcBorders>
            <w:shd w:val="clear" w:color="auto" w:fill="auto"/>
            <w:vAlign w:val="bottom"/>
          </w:tcPr>
          <w:p w:rsidR="00114669" w:rsidRPr="001C5951" w:rsidRDefault="00114669" w:rsidP="00AB5A84">
            <w:pPr>
              <w:pStyle w:val="Nadpis7"/>
            </w:pPr>
            <w:r w:rsidRPr="001C5951">
              <w:t>1Jan 1,1-4; Jan 20,2-8</w:t>
            </w:r>
            <w:r>
              <w:t>;</w:t>
            </w: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94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8506B6">
        <w:trPr>
          <w:trHeight w:hRule="exact" w:val="255"/>
          <w:jc w:val="right"/>
        </w:trPr>
        <w:tc>
          <w:tcPr>
            <w:tcW w:w="312" w:type="dxa"/>
            <w:vMerge/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  <w:jc w:val="right"/>
        </w:trPr>
        <w:tc>
          <w:tcPr>
            <w:tcW w:w="24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</w:tbl>
    <w:p w:rsidR="009609D6" w:rsidRDefault="009609D6" w:rsidP="009609D6">
      <w:pPr>
        <w:rPr>
          <w:sz w:val="2"/>
          <w:szCs w:val="2"/>
        </w:rPr>
      </w:pPr>
    </w:p>
    <w:p w:rsidR="009609D6" w:rsidRDefault="009609D6" w:rsidP="009609D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1338"/>
        <w:gridCol w:w="831"/>
        <w:gridCol w:w="139"/>
        <w:gridCol w:w="315"/>
        <w:gridCol w:w="1350"/>
        <w:gridCol w:w="836"/>
        <w:gridCol w:w="140"/>
        <w:gridCol w:w="1671"/>
        <w:gridCol w:w="838"/>
      </w:tblGrid>
      <w:tr w:rsidR="009609D6" w:rsidRPr="001E43C7" w:rsidTr="00497EF3">
        <w:trPr>
          <w:trHeight w:hRule="exact" w:val="369"/>
        </w:trPr>
        <w:tc>
          <w:tcPr>
            <w:tcW w:w="247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  <w:r w:rsidRPr="001E43C7">
              <w:rPr>
                <w:sz w:val="2"/>
                <w:szCs w:val="2"/>
              </w:rPr>
              <w:br w:type="page"/>
            </w:r>
            <w:r w:rsidRPr="001E43C7">
              <w:rPr>
                <w:sz w:val="2"/>
                <w:szCs w:val="2"/>
              </w:rPr>
              <w:br w:type="page"/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9D6" w:rsidRPr="00606A23" w:rsidRDefault="00A13BBF" w:rsidP="00497EF3">
            <w:pPr>
              <w:pStyle w:val="Zkladntext2"/>
            </w:pPr>
            <w:r>
              <w:t>PROSINEC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 w:val="restart"/>
            <w:tcBorders>
              <w:top w:val="nil"/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ČTVRTEK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PÁTEK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SOBOTA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C750A5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30</w:t>
            </w: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nil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9609D6" w:rsidRPr="001E43C7" w:rsidTr="00660648">
        <w:trPr>
          <w:trHeight w:hRule="exact" w:val="255"/>
        </w:trPr>
        <w:tc>
          <w:tcPr>
            <w:tcW w:w="1648" w:type="dxa"/>
            <w:gridSpan w:val="2"/>
            <w:vMerge/>
            <w:tcBorders>
              <w:left w:val="nil"/>
              <w:bottom w:val="single" w:sz="4" w:space="0" w:color="FFA894"/>
              <w:right w:val="single" w:sz="4" w:space="0" w:color="FFA894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FFA894"/>
              <w:bottom w:val="single" w:sz="4" w:space="0" w:color="FFA894"/>
              <w:right w:val="nil"/>
            </w:tcBorders>
            <w:shd w:val="clear" w:color="auto" w:fill="FFA894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6" w:rsidRPr="001E43C7" w:rsidRDefault="009609D6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9609D6" w:rsidRPr="00606A23" w:rsidRDefault="009609D6" w:rsidP="00497EF3">
            <w:pPr>
              <w:pStyle w:val="Zkladntext2"/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Default="00114669" w:rsidP="00AB5A84">
            <w:pPr>
              <w:pStyle w:val="Nadpis2"/>
            </w:pPr>
            <w:r w:rsidRPr="00A44F7B">
              <w:t>Svátek svatých Mláďátek, mučedníků</w:t>
            </w:r>
          </w:p>
          <w:p w:rsidR="00114669" w:rsidRPr="00F642D9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4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5"/>
            </w:pPr>
            <w:r w:rsidRPr="00A44F7B">
              <w:t>Bohumila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372236" w:rsidRDefault="00114669" w:rsidP="00AB5A84">
            <w:pPr>
              <w:pStyle w:val="Nadpis1"/>
            </w:pPr>
            <w:r w:rsidRPr="00372236">
              <w:t>5. den</w:t>
            </w:r>
          </w:p>
          <w:p w:rsidR="00114669" w:rsidRPr="00372236" w:rsidRDefault="00114669" w:rsidP="00AB5A84">
            <w:pPr>
              <w:pStyle w:val="Nadpis1"/>
            </w:pPr>
            <w:r w:rsidRPr="00372236">
              <w:t>v oktávu Narození Páně</w:t>
            </w:r>
          </w:p>
          <w:p w:rsidR="00114669" w:rsidRPr="004A6517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sv. Tomáš Becket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Judita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372236" w:rsidRDefault="00114669" w:rsidP="00AB5A84">
            <w:pPr>
              <w:pStyle w:val="Nadpis1"/>
            </w:pPr>
            <w:r>
              <w:t>6</w:t>
            </w:r>
            <w:r w:rsidRPr="00372236">
              <w:t>. den</w:t>
            </w:r>
          </w:p>
          <w:p w:rsidR="00114669" w:rsidRPr="00372236" w:rsidRDefault="00114669" w:rsidP="00AB5A84">
            <w:pPr>
              <w:pStyle w:val="Nadpis1"/>
            </w:pPr>
            <w:r w:rsidRPr="00372236">
              <w:t>v oktávu Narození Páně</w:t>
            </w:r>
          </w:p>
          <w:p w:rsidR="00114669" w:rsidRDefault="00114669" w:rsidP="00D04453">
            <w:pPr>
              <w:pStyle w:val="Nadpis1"/>
            </w:pPr>
          </w:p>
          <w:p w:rsidR="00114669" w:rsidRDefault="00114669" w:rsidP="00AB5A84">
            <w:pPr>
              <w:pStyle w:val="Nadpis3"/>
            </w:pPr>
          </w:p>
          <w:p w:rsidR="00114669" w:rsidRPr="00A44F7B" w:rsidRDefault="00114669" w:rsidP="00AB5A84">
            <w:pPr>
              <w:pStyle w:val="Nadpis3"/>
            </w:pPr>
            <w:r w:rsidRPr="00A44F7B">
              <w:t>sv. Evžen</w:t>
            </w:r>
          </w:p>
          <w:p w:rsidR="00114669" w:rsidRPr="0011182F" w:rsidRDefault="00114669" w:rsidP="00AB5A84">
            <w:pPr>
              <w:pStyle w:val="Nadpis5"/>
              <w:rPr>
                <w:spacing w:val="2"/>
              </w:rPr>
            </w:pPr>
            <w:r w:rsidRPr="00A44F7B">
              <w:t>David</w:t>
            </w: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A894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114669" w:rsidRPr="001C5951" w:rsidRDefault="00114669" w:rsidP="00AB5A84">
            <w:pPr>
              <w:pStyle w:val="Nadpis7"/>
            </w:pPr>
            <w:r w:rsidRPr="001C5951">
              <w:t>1Jan 1,5-2,2; Mt 2,13-18</w:t>
            </w:r>
            <w:r>
              <w:t>;</w:t>
            </w: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2" w:space="0" w:color="FFFF99"/>
              <w:bottom w:val="nil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1Jan 2,3-11; Lk 2,22-35;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</w:tcBorders>
            <w:shd w:val="clear" w:color="auto" w:fill="auto"/>
            <w:vAlign w:val="bottom"/>
          </w:tcPr>
          <w:p w:rsidR="00114669" w:rsidRPr="00F24DB5" w:rsidRDefault="00114669" w:rsidP="00AB5A84">
            <w:pPr>
              <w:pStyle w:val="Nadpis7"/>
            </w:pPr>
            <w:r w:rsidRPr="00F24DB5">
              <w:t>1Jan 2,12-17; Lk 2,36-40;</w:t>
            </w: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11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13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1E43C7">
              <w:rPr>
                <w:rFonts w:ascii="Arial" w:hAnsi="Arial" w:cs="Arial"/>
                <w:color w:val="333333"/>
                <w:sz w:val="32"/>
                <w:szCs w:val="32"/>
              </w:rPr>
              <w:t>NEDĚLE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  <w:r>
              <w:rPr>
                <w:rFonts w:ascii="Arial" w:hAnsi="Arial" w:cs="Arial"/>
                <w:b/>
                <w:position w:val="-18"/>
                <w:sz w:val="60"/>
                <w:szCs w:val="60"/>
              </w:rPr>
              <w:t>31</w:t>
            </w: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2" w:space="0" w:color="FFFF99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14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2" w:space="0" w:color="FFFF99"/>
              <w:right w:val="single" w:sz="2" w:space="0" w:color="FFFF99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FFFF99"/>
              <w:bottom w:val="single" w:sz="2" w:space="0" w:color="FFFF99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jc w:val="right"/>
              <w:rPr>
                <w:rFonts w:ascii="Arial" w:hAnsi="Arial" w:cs="Arial"/>
                <w:b/>
                <w:position w:val="-18"/>
                <w:sz w:val="60"/>
                <w:szCs w:val="60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2" w:space="0" w:color="FFFF99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Default="00114669" w:rsidP="00AB5A84">
            <w:pPr>
              <w:pStyle w:val="Nadpis2"/>
            </w:pPr>
            <w:r>
              <w:t>Svátek S</w:t>
            </w:r>
            <w:r w:rsidRPr="00A44F7B">
              <w:t>vaté Rodiny</w:t>
            </w:r>
          </w:p>
          <w:p w:rsidR="00114669" w:rsidRDefault="00114669" w:rsidP="00AB5A84">
            <w:pPr>
              <w:pStyle w:val="Nadpis6"/>
            </w:pPr>
          </w:p>
          <w:p w:rsidR="00114669" w:rsidRPr="00A44F7B" w:rsidRDefault="00114669" w:rsidP="00AB5A84">
            <w:pPr>
              <w:pStyle w:val="Nadpis6"/>
            </w:pPr>
            <w:r w:rsidRPr="00A44F7B">
              <w:t>Poděkování za uplynulý rok a prosba</w:t>
            </w:r>
          </w:p>
          <w:p w:rsidR="00114669" w:rsidRPr="00A44F7B" w:rsidRDefault="00114669" w:rsidP="00AB5A84">
            <w:pPr>
              <w:pStyle w:val="Nadpis6"/>
            </w:pPr>
            <w:r w:rsidRPr="00A44F7B">
              <w:t>o Boží pomoc v novém roce</w:t>
            </w:r>
          </w:p>
          <w:p w:rsidR="00114669" w:rsidRPr="0011182F" w:rsidRDefault="00114669" w:rsidP="00AB5A84">
            <w:pPr>
              <w:pStyle w:val="Nadpis3"/>
              <w:rPr>
                <w:spacing w:val="-1"/>
              </w:rPr>
            </w:pPr>
            <w:r w:rsidRPr="00A44F7B">
              <w:t>sv. Silvestr I.</w:t>
            </w:r>
          </w:p>
          <w:p w:rsidR="00114669" w:rsidRPr="00A44F7B" w:rsidRDefault="00114669" w:rsidP="00AB5A84">
            <w:pPr>
              <w:pStyle w:val="Nadpis5"/>
            </w:pPr>
            <w:r w:rsidRPr="00A44F7B">
              <w:t>Silvestr</w:t>
            </w: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pStyle w:val="Nadpis5"/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16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B352D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85"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17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114669" w:rsidRPr="008E7A90" w:rsidRDefault="00114669" w:rsidP="00011100">
            <w:pPr>
              <w:pStyle w:val="Nadpis8"/>
            </w:pPr>
            <w:r w:rsidRPr="008E7A90">
              <w:t xml:space="preserve">Sir 3,3-7.14-17a; Kol 3,12-21; </w:t>
            </w:r>
            <w:r w:rsidR="00011100">
              <w:t>nebo Gn 15,1-6.21,1-3; nebo Žid </w:t>
            </w:r>
            <w:r w:rsidRPr="008E7A90">
              <w:t>11,8.11-12.17-19; Lk 2,22-40;</w:t>
            </w: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18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19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114669">
            <w:pPr>
              <w:pStyle w:val="Nadpis3"/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69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  <w:r w:rsidRPr="001E43C7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gridSpan w:val="2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310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vMerge/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186" w:type="dxa"/>
            <w:gridSpan w:val="2"/>
            <w:tcBorders>
              <w:top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nil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  <w:tr w:rsidR="00114669" w:rsidRPr="001E43C7" w:rsidTr="00497EF3">
        <w:trPr>
          <w:trHeight w:hRule="exact" w:val="255"/>
        </w:trPr>
        <w:tc>
          <w:tcPr>
            <w:tcW w:w="247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114669" w:rsidRPr="001E43C7" w:rsidRDefault="00114669" w:rsidP="00497EF3">
            <w:pPr>
              <w:rPr>
                <w:sz w:val="12"/>
                <w:szCs w:val="12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4669" w:rsidRPr="001E43C7" w:rsidRDefault="00114669" w:rsidP="00497EF3">
            <w:pPr>
              <w:rPr>
                <w:sz w:val="16"/>
                <w:szCs w:val="16"/>
              </w:rPr>
            </w:pPr>
          </w:p>
        </w:tc>
      </w:tr>
    </w:tbl>
    <w:p w:rsidR="009609D6" w:rsidRDefault="009609D6" w:rsidP="009609D6">
      <w:pPr>
        <w:pStyle w:val="Odlovastrnek"/>
      </w:pPr>
    </w:p>
    <w:p w:rsidR="009324F7" w:rsidRPr="00F807D5" w:rsidRDefault="009609D6" w:rsidP="009324F7">
      <w:pPr>
        <w:ind w:left="360"/>
        <w:jc w:val="center"/>
        <w:rPr>
          <w:sz w:val="40"/>
          <w:szCs w:val="40"/>
        </w:rPr>
      </w:pPr>
      <w:r>
        <w:br w:type="page"/>
      </w:r>
      <w:r w:rsidR="009324F7">
        <w:rPr>
          <w:sz w:val="40"/>
          <w:szCs w:val="40"/>
        </w:rPr>
        <w:t>2024</w:t>
      </w:r>
    </w:p>
    <w:tbl>
      <w:tblPr>
        <w:tblW w:w="77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"/>
        <w:gridCol w:w="293"/>
        <w:gridCol w:w="3047"/>
        <w:gridCol w:w="554"/>
        <w:gridCol w:w="274"/>
        <w:gridCol w:w="293"/>
        <w:gridCol w:w="3047"/>
      </w:tblGrid>
      <w:tr w:rsidR="009324F7" w:rsidRPr="00B531F4" w:rsidTr="00E6068A">
        <w:trPr>
          <w:trHeight w:hRule="exact" w:val="397"/>
          <w:jc w:val="right"/>
        </w:trPr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Leden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59"/>
              <w:jc w:val="center"/>
              <w:rPr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Únor</w:t>
            </w: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Zjevení Páně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Svátek Křtu Páně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Popeleční středa</w:t>
            </w: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První neděle postní</w:t>
            </w: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9324F7" w:rsidRDefault="009324F7" w:rsidP="009324F7">
      <w:pPr>
        <w:ind w:left="360"/>
        <w:jc w:val="center"/>
        <w:rPr>
          <w:sz w:val="40"/>
          <w:szCs w:val="40"/>
        </w:rPr>
      </w:pPr>
    </w:p>
    <w:p w:rsidR="009324F7" w:rsidRPr="00F807D5" w:rsidRDefault="009324F7" w:rsidP="009324F7">
      <w:pPr>
        <w:ind w:left="360"/>
        <w:rPr>
          <w:sz w:val="40"/>
          <w:szCs w:val="40"/>
        </w:rPr>
      </w:pPr>
      <w:r>
        <w:rPr>
          <w:sz w:val="40"/>
          <w:szCs w:val="40"/>
        </w:rPr>
        <w:br w:type="page"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2024</w:t>
      </w:r>
    </w:p>
    <w:tbl>
      <w:tblPr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"/>
        <w:gridCol w:w="294"/>
        <w:gridCol w:w="3061"/>
        <w:gridCol w:w="557"/>
        <w:gridCol w:w="261"/>
        <w:gridCol w:w="274"/>
        <w:gridCol w:w="3061"/>
      </w:tblGrid>
      <w:tr w:rsidR="009324F7" w:rsidRPr="00B531F4" w:rsidTr="00E6068A">
        <w:trPr>
          <w:trHeight w:hRule="exact" w:val="397"/>
        </w:trPr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Březen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6"/>
              <w:rPr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Duben</w:t>
            </w: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Po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Svátek Božího milosrdenství</w:t>
            </w: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Květná neděle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Pá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496D60">
              <w:rPr>
                <w:color w:val="FF0000"/>
                <w:sz w:val="16"/>
                <w:szCs w:val="16"/>
              </w:rPr>
              <w:t>Velký pátek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496D60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31</w:t>
            </w:r>
          </w:p>
        </w:tc>
        <w:tc>
          <w:tcPr>
            <w:tcW w:w="29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Slavnost Zmrtvýchvstání Páně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8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6"/>
              <w:rPr>
                <w:sz w:val="16"/>
                <w:szCs w:val="16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</w:tbl>
    <w:p w:rsidR="009324F7" w:rsidRDefault="009324F7" w:rsidP="009324F7">
      <w:pPr>
        <w:ind w:left="360"/>
        <w:jc w:val="center"/>
        <w:rPr>
          <w:sz w:val="40"/>
          <w:szCs w:val="40"/>
        </w:rPr>
      </w:pPr>
    </w:p>
    <w:p w:rsidR="009324F7" w:rsidRPr="00F807D5" w:rsidRDefault="009324F7" w:rsidP="009324F7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  <w:t>2024</w:t>
      </w:r>
    </w:p>
    <w:tbl>
      <w:tblPr>
        <w:tblW w:w="77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3"/>
        <w:gridCol w:w="265"/>
        <w:gridCol w:w="3078"/>
        <w:gridCol w:w="558"/>
        <w:gridCol w:w="264"/>
        <w:gridCol w:w="265"/>
        <w:gridCol w:w="3075"/>
      </w:tblGrid>
      <w:tr w:rsidR="009324F7" w:rsidRPr="00B531F4" w:rsidTr="00E6068A">
        <w:trPr>
          <w:trHeight w:hRule="exact" w:val="397"/>
          <w:jc w:val="right"/>
        </w:trPr>
        <w:tc>
          <w:tcPr>
            <w:tcW w:w="2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Květen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5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jc w:val="center"/>
              <w:rPr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Červen</w:t>
            </w: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St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4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C90CB0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  <w:r w:rsidRPr="00B531F4">
              <w:rPr>
                <w:color w:val="FF0000"/>
                <w:sz w:val="14"/>
                <w:szCs w:val="14"/>
              </w:rPr>
              <w:t>Slavnost Nejsvětějšího Srdce Ježíšova</w:t>
            </w: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St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F807D5" w:rsidRDefault="009324F7" w:rsidP="00E6068A"/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Slavnost Nanebevstoupení Páně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Slavnost S</w:t>
            </w:r>
            <w:r w:rsidRPr="00B531F4">
              <w:rPr>
                <w:color w:val="FF0000"/>
                <w:sz w:val="16"/>
                <w:szCs w:val="16"/>
              </w:rPr>
              <w:t>eslání Ducha svatého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C90CB0">
              <w:rPr>
                <w:color w:val="FF0000"/>
                <w:sz w:val="14"/>
                <w:szCs w:val="14"/>
              </w:rPr>
              <w:t>Sv</w:t>
            </w:r>
            <w:r>
              <w:rPr>
                <w:color w:val="FF0000"/>
                <w:sz w:val="14"/>
                <w:szCs w:val="14"/>
              </w:rPr>
              <w:t>átek Ježíše Krista, nejvyššího a</w:t>
            </w:r>
            <w:r w:rsidRPr="00C90CB0">
              <w:rPr>
                <w:color w:val="FF0000"/>
                <w:sz w:val="14"/>
                <w:szCs w:val="14"/>
              </w:rPr>
              <w:t> věčného kněze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4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Slavnost Nejsvětější Trojice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Slavnost Těla a Krve Páně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31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58"/>
              <w:jc w:val="center"/>
              <w:rPr>
                <w:sz w:val="16"/>
                <w:szCs w:val="16"/>
              </w:rPr>
            </w:pP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4"/>
              <w:rPr>
                <w:sz w:val="16"/>
                <w:szCs w:val="16"/>
              </w:rPr>
            </w:pPr>
          </w:p>
        </w:tc>
      </w:tr>
    </w:tbl>
    <w:p w:rsidR="009324F7" w:rsidRDefault="009324F7" w:rsidP="009324F7">
      <w:pPr>
        <w:ind w:left="360"/>
        <w:jc w:val="center"/>
        <w:rPr>
          <w:sz w:val="40"/>
          <w:szCs w:val="40"/>
        </w:rPr>
      </w:pPr>
    </w:p>
    <w:p w:rsidR="009324F7" w:rsidRPr="00F807D5" w:rsidRDefault="009324F7" w:rsidP="009324F7">
      <w:pPr>
        <w:ind w:left="360"/>
        <w:rPr>
          <w:sz w:val="40"/>
          <w:szCs w:val="40"/>
        </w:rPr>
      </w:pPr>
      <w:r>
        <w:rPr>
          <w:sz w:val="40"/>
          <w:szCs w:val="40"/>
        </w:rPr>
        <w:br w:type="page"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2024</w:t>
      </w:r>
    </w:p>
    <w:tbl>
      <w:tblPr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"/>
        <w:gridCol w:w="293"/>
        <w:gridCol w:w="3053"/>
        <w:gridCol w:w="556"/>
        <w:gridCol w:w="260"/>
        <w:gridCol w:w="293"/>
        <w:gridCol w:w="3053"/>
      </w:tblGrid>
      <w:tr w:rsidR="009324F7" w:rsidRPr="00B531F4" w:rsidTr="00E6068A">
        <w:trPr>
          <w:trHeight w:hRule="exact" w:val="397"/>
        </w:trPr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Červenec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Srpen</w:t>
            </w: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</w:tr>
    </w:tbl>
    <w:p w:rsidR="009324F7" w:rsidRDefault="009324F7" w:rsidP="009324F7">
      <w:pPr>
        <w:ind w:left="360"/>
        <w:jc w:val="center"/>
        <w:rPr>
          <w:sz w:val="40"/>
          <w:szCs w:val="40"/>
        </w:rPr>
      </w:pPr>
    </w:p>
    <w:p w:rsidR="009324F7" w:rsidRPr="00F807D5" w:rsidRDefault="009324F7" w:rsidP="009324F7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  <w:t>2024</w:t>
      </w:r>
    </w:p>
    <w:tbl>
      <w:tblPr>
        <w:tblW w:w="77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7"/>
        <w:gridCol w:w="353"/>
        <w:gridCol w:w="3029"/>
        <w:gridCol w:w="551"/>
        <w:gridCol w:w="258"/>
        <w:gridCol w:w="291"/>
        <w:gridCol w:w="3029"/>
      </w:tblGrid>
      <w:tr w:rsidR="009324F7" w:rsidRPr="00B531F4" w:rsidTr="00E6068A">
        <w:trPr>
          <w:trHeight w:hRule="exact" w:val="397"/>
          <w:jc w:val="right"/>
        </w:trPr>
        <w:tc>
          <w:tcPr>
            <w:tcW w:w="2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Září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jc w:val="center"/>
              <w:rPr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Říjen</w:t>
            </w: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Čt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ind w:left="52"/>
              <w:jc w:val="center"/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So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jc w:val="center"/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Po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  <w:jc w:val="right"/>
        </w:trPr>
        <w:tc>
          <w:tcPr>
            <w:tcW w:w="2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31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11"/>
              <w:rPr>
                <w:color w:val="FF0000"/>
                <w:sz w:val="16"/>
                <w:szCs w:val="16"/>
              </w:rPr>
            </w:pPr>
          </w:p>
        </w:tc>
      </w:tr>
    </w:tbl>
    <w:p w:rsidR="009324F7" w:rsidRDefault="009324F7" w:rsidP="009324F7">
      <w:pPr>
        <w:ind w:left="360"/>
        <w:jc w:val="center"/>
        <w:rPr>
          <w:sz w:val="40"/>
          <w:szCs w:val="40"/>
        </w:rPr>
      </w:pPr>
    </w:p>
    <w:p w:rsidR="009324F7" w:rsidRPr="00F807D5" w:rsidRDefault="009324F7" w:rsidP="009324F7">
      <w:pPr>
        <w:ind w:left="360"/>
        <w:rPr>
          <w:sz w:val="40"/>
          <w:szCs w:val="40"/>
        </w:rPr>
      </w:pPr>
      <w:r>
        <w:rPr>
          <w:sz w:val="40"/>
          <w:szCs w:val="40"/>
        </w:rPr>
        <w:br w:type="page"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2024</w:t>
      </w:r>
    </w:p>
    <w:tbl>
      <w:tblPr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"/>
        <w:gridCol w:w="293"/>
        <w:gridCol w:w="3053"/>
        <w:gridCol w:w="556"/>
        <w:gridCol w:w="260"/>
        <w:gridCol w:w="293"/>
        <w:gridCol w:w="3053"/>
      </w:tblGrid>
      <w:tr w:rsidR="009324F7" w:rsidRPr="00B531F4" w:rsidTr="00E6068A">
        <w:trPr>
          <w:trHeight w:hRule="exact" w:val="397"/>
        </w:trPr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jc w:val="center"/>
              <w:rPr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Listopad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jc w:val="center"/>
              <w:rPr>
                <w:color w:val="FF0000"/>
                <w:sz w:val="16"/>
                <w:szCs w:val="16"/>
              </w:rPr>
            </w:pPr>
            <w:r w:rsidRPr="00B531F4">
              <w:rPr>
                <w:sz w:val="32"/>
                <w:szCs w:val="32"/>
              </w:rPr>
              <w:t>Prosinec</w:t>
            </w: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První neděle adventní</w:t>
            </w: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19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22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Slavnost Ježíše Krista Krále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25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2"/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Slavnost Narození Páně</w:t>
            </w: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78751A" w:rsidRDefault="009324F7" w:rsidP="00E6068A">
            <w:pPr>
              <w:rPr>
                <w:color w:val="FF0000"/>
                <w:sz w:val="16"/>
                <w:szCs w:val="16"/>
              </w:rPr>
            </w:pPr>
            <w:r w:rsidRPr="0078751A">
              <w:rPr>
                <w:color w:val="FF0000"/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2"/>
              <w:rPr>
                <w:color w:val="FF0000"/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Čt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28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Pá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29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rPr>
                <w:color w:val="FF0000"/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Ne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  <w:r w:rsidRPr="00B531F4">
              <w:rPr>
                <w:color w:val="FF0000"/>
                <w:sz w:val="16"/>
                <w:szCs w:val="16"/>
              </w:rPr>
              <w:t>Svátek Svaté rodiny</w:t>
            </w: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So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30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Po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  <w:tr w:rsidR="009324F7" w:rsidRPr="00B531F4" w:rsidTr="00E6068A">
        <w:trPr>
          <w:trHeight w:hRule="exact" w:val="284"/>
        </w:trPr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31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rPr>
                <w:sz w:val="16"/>
                <w:szCs w:val="16"/>
              </w:rPr>
            </w:pPr>
            <w:r w:rsidRPr="00B531F4">
              <w:rPr>
                <w:sz w:val="16"/>
                <w:szCs w:val="16"/>
              </w:rPr>
              <w:t>Út</w:t>
            </w:r>
          </w:p>
        </w:tc>
        <w:tc>
          <w:tcPr>
            <w:tcW w:w="30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24F7" w:rsidRPr="00B531F4" w:rsidRDefault="009324F7" w:rsidP="00E6068A">
            <w:pPr>
              <w:ind w:left="-2"/>
              <w:rPr>
                <w:sz w:val="16"/>
                <w:szCs w:val="16"/>
              </w:rPr>
            </w:pPr>
          </w:p>
        </w:tc>
      </w:tr>
    </w:tbl>
    <w:p w:rsidR="009324F7" w:rsidRDefault="009324F7" w:rsidP="009324F7">
      <w:pPr>
        <w:shd w:val="clear" w:color="auto" w:fill="FFFFFF"/>
        <w:spacing w:before="499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9324F7" w:rsidRPr="00C45D5A" w:rsidRDefault="009324F7" w:rsidP="009324F7">
      <w:pPr>
        <w:jc w:val="center"/>
        <w:rPr>
          <w:sz w:val="36"/>
          <w:szCs w:val="36"/>
        </w:rPr>
      </w:pPr>
      <w:r>
        <w:br w:type="page"/>
      </w:r>
      <w:r w:rsidRPr="00C45D5A">
        <w:rPr>
          <w:sz w:val="36"/>
          <w:szCs w:val="36"/>
        </w:rPr>
        <w:t>BISKUPSTVÍ V ČESKÉ REPUBLICE</w:t>
      </w:r>
    </w:p>
    <w:p w:rsidR="009324F7" w:rsidRPr="00B71E09" w:rsidRDefault="009324F7" w:rsidP="009324F7">
      <w:pPr>
        <w:jc w:val="center"/>
        <w:rPr>
          <w:sz w:val="4"/>
        </w:rPr>
      </w:pPr>
    </w:p>
    <w:p w:rsidR="009324F7" w:rsidRPr="00C45D5A" w:rsidRDefault="009324F7" w:rsidP="009324F7">
      <w:pPr>
        <w:jc w:val="center"/>
        <w:rPr>
          <w:b/>
          <w:sz w:val="23"/>
          <w:szCs w:val="23"/>
        </w:rPr>
      </w:pPr>
      <w:r w:rsidRPr="00C45D5A">
        <w:rPr>
          <w:b/>
          <w:sz w:val="23"/>
          <w:szCs w:val="23"/>
        </w:rPr>
        <w:t>APOŠTOLSKÁ NUNCIATURA V ČESKÉ REPUBLICE</w:t>
      </w:r>
    </w:p>
    <w:p w:rsidR="009324F7" w:rsidRPr="00C45D5A" w:rsidRDefault="009324F7" w:rsidP="009324F7">
      <w:pPr>
        <w:shd w:val="clear" w:color="auto" w:fill="FFFFFF"/>
        <w:spacing w:before="245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>Voršilská 140/12,110 00 Praha 1</w:t>
      </w:r>
      <w:r>
        <w:rPr>
          <w:rFonts w:ascii="Arial" w:hAnsi="Arial" w:cs="Arial"/>
          <w:sz w:val="23"/>
          <w:szCs w:val="23"/>
        </w:rPr>
        <w:t xml:space="preserve"> – Nové Město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Tel.: 224 </w:t>
      </w:r>
      <w:r>
        <w:rPr>
          <w:rFonts w:ascii="Arial" w:hAnsi="Arial" w:cs="Arial"/>
          <w:sz w:val="23"/>
          <w:szCs w:val="23"/>
        </w:rPr>
        <w:t>999 811, fax: 224 999 811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hyperlink r:id="rId10" w:history="1">
        <w:r w:rsidRPr="00A14306">
          <w:rPr>
            <w:rFonts w:ascii="Arial" w:hAnsi="Arial" w:cs="Arial"/>
            <w:color w:val="0000FF"/>
            <w:sz w:val="23"/>
            <w:szCs w:val="23"/>
            <w:lang w:val="it-IT"/>
          </w:rPr>
          <w:t>nunpraga@nunciatura.cz</w:t>
        </w:r>
      </w:hyperlink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Apoštolský nuncius: </w:t>
      </w:r>
      <w:r w:rsidRPr="007A5C23">
        <w:rPr>
          <w:rFonts w:ascii="Arial" w:hAnsi="Arial" w:cs="Arial"/>
          <w:b/>
          <w:bCs/>
          <w:i/>
          <w:iCs/>
          <w:sz w:val="23"/>
          <w:szCs w:val="23"/>
        </w:rPr>
        <w:t xml:space="preserve">J.E. Mons. </w:t>
      </w:r>
      <w:r w:rsidRPr="00D13D34">
        <w:rPr>
          <w:rFonts w:ascii="Arial" w:hAnsi="Arial" w:cs="Arial"/>
          <w:b/>
          <w:bCs/>
          <w:i/>
          <w:iCs/>
          <w:sz w:val="23"/>
          <w:szCs w:val="23"/>
        </w:rPr>
        <w:t>Giuseppe LEANZA</w:t>
      </w:r>
      <w:r w:rsidRPr="007A5C23">
        <w:rPr>
          <w:rFonts w:ascii="Arial" w:hAnsi="Arial" w:cs="Arial"/>
          <w:b/>
          <w:bCs/>
          <w:i/>
          <w:iCs/>
          <w:sz w:val="23"/>
          <w:szCs w:val="23"/>
        </w:rPr>
        <w:t>,</w:t>
      </w:r>
      <w:r w:rsidRPr="00C45D5A">
        <w:rPr>
          <w:rFonts w:ascii="Arial" w:hAnsi="Arial" w:cs="Arial"/>
          <w:i/>
          <w:iCs/>
          <w:sz w:val="23"/>
          <w:szCs w:val="23"/>
        </w:rPr>
        <w:t xml:space="preserve"> </w:t>
      </w:r>
      <w:r w:rsidRPr="007A5C23">
        <w:rPr>
          <w:rFonts w:ascii="Arial" w:hAnsi="Arial" w:cs="Arial"/>
          <w:i/>
          <w:sz w:val="23"/>
          <w:szCs w:val="23"/>
        </w:rPr>
        <w:t>arcibiskup</w:t>
      </w:r>
    </w:p>
    <w:p w:rsidR="009324F7" w:rsidRDefault="009324F7" w:rsidP="009324F7">
      <w:pPr>
        <w:jc w:val="center"/>
      </w:pPr>
    </w:p>
    <w:p w:rsidR="009324F7" w:rsidRPr="0062281F" w:rsidRDefault="009324F7" w:rsidP="009324F7">
      <w:pPr>
        <w:ind w:right="491"/>
        <w:jc w:val="center"/>
        <w:rPr>
          <w:b/>
          <w:sz w:val="23"/>
          <w:szCs w:val="23"/>
        </w:rPr>
      </w:pPr>
      <w:r w:rsidRPr="0062281F">
        <w:rPr>
          <w:b/>
          <w:sz w:val="23"/>
          <w:szCs w:val="23"/>
        </w:rPr>
        <w:t>ČESKÁ CÍRKEVNÍ PROVINCIE</w:t>
      </w:r>
    </w:p>
    <w:p w:rsidR="009324F7" w:rsidRPr="00C45D5A" w:rsidRDefault="009324F7" w:rsidP="009324F7">
      <w:pPr>
        <w:shd w:val="clear" w:color="auto" w:fill="FFFFFF"/>
        <w:spacing w:before="115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>Arcibiskupství pražské</w:t>
      </w:r>
    </w:p>
    <w:p w:rsidR="009324F7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>Hr</w:t>
      </w:r>
      <w:r>
        <w:rPr>
          <w:rFonts w:ascii="Arial" w:hAnsi="Arial" w:cs="Arial"/>
          <w:sz w:val="23"/>
          <w:szCs w:val="23"/>
        </w:rPr>
        <w:t>adčanské nám. 56/16,119 02 Praha 1</w:t>
      </w:r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Pr="00C45D5A">
        <w:rPr>
          <w:rFonts w:ascii="Arial" w:hAnsi="Arial" w:cs="Arial"/>
          <w:sz w:val="23"/>
          <w:szCs w:val="23"/>
        </w:rPr>
        <w:t>el.: 220 392 111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r w:rsidRPr="00A14306">
        <w:rPr>
          <w:rFonts w:ascii="Arial" w:hAnsi="Arial" w:cs="Arial"/>
          <w:color w:val="0000FF"/>
          <w:sz w:val="23"/>
          <w:szCs w:val="23"/>
          <w:lang w:val="it-IT"/>
        </w:rPr>
        <w:t xml:space="preserve">apha@apha.cz, </w:t>
      </w:r>
      <w:r w:rsidRPr="00C45D5A">
        <w:rPr>
          <w:rFonts w:ascii="Arial" w:hAnsi="Arial" w:cs="Arial"/>
          <w:color w:val="0000FF"/>
          <w:sz w:val="23"/>
          <w:szCs w:val="23"/>
          <w:lang w:val="it-IT"/>
        </w:rPr>
        <w:t>http://www.apha.cz</w:t>
      </w:r>
    </w:p>
    <w:p w:rsidR="009324F7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Arcibiskup: </w:t>
      </w:r>
      <w:r w:rsidRPr="00C45D5A">
        <w:rPr>
          <w:rFonts w:ascii="Arial" w:hAnsi="Arial" w:cs="Arial"/>
          <w:b/>
          <w:bCs/>
          <w:i/>
          <w:iCs/>
          <w:sz w:val="23"/>
          <w:szCs w:val="23"/>
        </w:rPr>
        <w:t>Mons. Jan Graubner</w:t>
      </w:r>
    </w:p>
    <w:p w:rsidR="009324F7" w:rsidRPr="007A5C23" w:rsidRDefault="009324F7" w:rsidP="009324F7">
      <w:pPr>
        <w:shd w:val="clear" w:color="auto" w:fill="FFFFFF"/>
        <w:spacing w:before="5"/>
        <w:ind w:left="360" w:right="671"/>
        <w:rPr>
          <w:rFonts w:ascii="Arial" w:hAnsi="Arial" w:cs="Arial"/>
          <w:i/>
          <w:iCs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Pomocní biskupové: </w:t>
      </w:r>
      <w:r w:rsidRPr="00C45D5A">
        <w:rPr>
          <w:rFonts w:ascii="Arial" w:hAnsi="Arial" w:cs="Arial"/>
          <w:i/>
          <w:iCs/>
          <w:sz w:val="23"/>
          <w:szCs w:val="23"/>
        </w:rPr>
        <w:t>Mons. Václav Malý</w:t>
      </w:r>
      <w:r>
        <w:rPr>
          <w:rFonts w:ascii="Arial" w:hAnsi="Arial" w:cs="Arial"/>
          <w:i/>
          <w:iCs/>
          <w:sz w:val="23"/>
          <w:szCs w:val="23"/>
        </w:rPr>
        <w:t xml:space="preserve">, </w:t>
      </w:r>
      <w:r w:rsidRPr="007A5C23">
        <w:rPr>
          <w:rFonts w:ascii="Arial" w:hAnsi="Arial" w:cs="Arial"/>
          <w:i/>
          <w:iCs/>
          <w:sz w:val="23"/>
          <w:szCs w:val="23"/>
        </w:rPr>
        <w:t>Mons. ThLic. Ing. Zdenek Wasserbauer Th.D.</w:t>
      </w:r>
    </w:p>
    <w:p w:rsidR="009324F7" w:rsidRPr="00C45D5A" w:rsidRDefault="009324F7" w:rsidP="009324F7">
      <w:pPr>
        <w:shd w:val="clear" w:color="auto" w:fill="FFFFFF"/>
        <w:spacing w:before="5"/>
        <w:ind w:left="360" w:right="671"/>
        <w:rPr>
          <w:rFonts w:ascii="Arial" w:hAnsi="Arial" w:cs="Arial"/>
          <w:i/>
          <w:iCs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Emeritní: </w:t>
      </w:r>
      <w:r w:rsidRPr="00B71E09">
        <w:rPr>
          <w:rFonts w:ascii="Arial" w:hAnsi="Arial" w:cs="Arial"/>
          <w:bCs/>
          <w:i/>
          <w:iCs/>
          <w:sz w:val="23"/>
          <w:szCs w:val="23"/>
        </w:rPr>
        <w:t>Mons. ThLic. kardinál Dominik Duka OP,</w:t>
      </w:r>
      <w:r w:rsidRPr="00C45D5A">
        <w:rPr>
          <w:rFonts w:ascii="Arial" w:hAnsi="Arial" w:cs="Arial"/>
          <w:i/>
          <w:iCs/>
          <w:sz w:val="23"/>
          <w:szCs w:val="23"/>
        </w:rPr>
        <w:t xml:space="preserve"> </w:t>
      </w:r>
      <w:hyperlink r:id="rId11" w:tooltip="kardinál Miloslav Vlk " w:history="1">
        <w:r w:rsidRPr="00C45D5A">
          <w:rPr>
            <w:rFonts w:ascii="Arial" w:hAnsi="Arial" w:cs="Arial"/>
            <w:i/>
            <w:iCs/>
            <w:sz w:val="23"/>
            <w:szCs w:val="23"/>
          </w:rPr>
          <w:t xml:space="preserve">Mons. Karel Herbst SDB </w:t>
        </w:r>
      </w:hyperlink>
    </w:p>
    <w:p w:rsidR="009324F7" w:rsidRPr="00C45D5A" w:rsidRDefault="009324F7" w:rsidP="009324F7">
      <w:pPr>
        <w:shd w:val="clear" w:color="auto" w:fill="FFFFFF"/>
        <w:spacing w:before="115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>Biskupství českobudějovické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Biskupská 4, 370 21 České Budějovice (pošt. schr. 14) 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Tel.: 380 420 311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r w:rsidRPr="0013558D">
        <w:rPr>
          <w:rFonts w:ascii="Arial" w:hAnsi="Arial" w:cs="Arial"/>
          <w:color w:val="0000FF"/>
          <w:sz w:val="23"/>
          <w:szCs w:val="23"/>
        </w:rPr>
        <w:t>biskup@bcb.cz,</w:t>
      </w:r>
      <w:r w:rsidRPr="00C45D5A">
        <w:rPr>
          <w:rFonts w:ascii="Arial" w:hAnsi="Arial" w:cs="Arial"/>
          <w:sz w:val="23"/>
          <w:szCs w:val="23"/>
        </w:rPr>
        <w:t xml:space="preserve"> </w:t>
      </w:r>
      <w:hyperlink r:id="rId12" w:history="1">
        <w:r w:rsidRPr="00A14306">
          <w:rPr>
            <w:rFonts w:ascii="Arial" w:hAnsi="Arial" w:cs="Arial"/>
            <w:color w:val="0000FF"/>
            <w:sz w:val="23"/>
            <w:szCs w:val="23"/>
            <w:lang w:val="it-IT"/>
          </w:rPr>
          <w:t>http://www.bcb.cz</w:t>
        </w:r>
      </w:hyperlink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b/>
          <w:bCs/>
          <w:i/>
          <w:iCs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Sídelní biskup: </w:t>
      </w:r>
      <w:r w:rsidRPr="00781023">
        <w:rPr>
          <w:rFonts w:ascii="Arial" w:hAnsi="Arial" w:cs="Arial"/>
          <w:b/>
          <w:bCs/>
          <w:i/>
          <w:iCs/>
          <w:sz w:val="23"/>
          <w:szCs w:val="23"/>
        </w:rPr>
        <w:t xml:space="preserve">Mons. </w:t>
      </w:r>
      <w:r>
        <w:rPr>
          <w:rFonts w:ascii="Arial" w:hAnsi="Arial" w:cs="Arial"/>
          <w:b/>
          <w:bCs/>
          <w:i/>
          <w:iCs/>
          <w:sz w:val="23"/>
          <w:szCs w:val="23"/>
        </w:rPr>
        <w:t>Th.Dr. Vladimír Kročil, Ph.D.</w:t>
      </w:r>
    </w:p>
    <w:p w:rsidR="009324F7" w:rsidRDefault="009324F7" w:rsidP="009324F7">
      <w:pPr>
        <w:shd w:val="clear" w:color="auto" w:fill="FFFFFF"/>
        <w:ind w:left="360" w:right="671"/>
        <w:rPr>
          <w:rFonts w:ascii="Arial" w:hAnsi="Arial" w:cs="Arial"/>
          <w:i/>
          <w:iCs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Pomocný biskup: </w:t>
      </w:r>
      <w:r w:rsidRPr="00C45D5A">
        <w:rPr>
          <w:rFonts w:ascii="Arial" w:hAnsi="Arial" w:cs="Arial"/>
          <w:i/>
          <w:iCs/>
          <w:sz w:val="23"/>
          <w:szCs w:val="23"/>
        </w:rPr>
        <w:t>Mons. Mgr. Pavel Posád</w:t>
      </w:r>
    </w:p>
    <w:p w:rsidR="009324F7" w:rsidRPr="00C45D5A" w:rsidRDefault="009324F7" w:rsidP="009324F7">
      <w:pPr>
        <w:shd w:val="clear" w:color="auto" w:fill="FFFFFF"/>
        <w:spacing w:before="120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>Biskupství královéhradecké</w:t>
      </w:r>
    </w:p>
    <w:p w:rsidR="009324F7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>Velké</w:t>
      </w:r>
      <w:r>
        <w:rPr>
          <w:rFonts w:ascii="Arial" w:hAnsi="Arial" w:cs="Arial"/>
          <w:sz w:val="23"/>
          <w:szCs w:val="23"/>
        </w:rPr>
        <w:t xml:space="preserve"> nám. 35, 500 01 Hradec Králové</w:t>
      </w:r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Pr="00C45D5A">
        <w:rPr>
          <w:rFonts w:ascii="Arial" w:hAnsi="Arial" w:cs="Arial"/>
          <w:sz w:val="23"/>
          <w:szCs w:val="23"/>
        </w:rPr>
        <w:t>el.: 495 063 611, fax: 495 512 850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r>
        <w:rPr>
          <w:rStyle w:val="Siln"/>
          <w:rFonts w:ascii="Verdana" w:hAnsi="Verdana"/>
          <w:color w:val="000000"/>
        </w:rPr>
        <w:t> </w:t>
      </w:r>
      <w:hyperlink r:id="rId13" w:history="1">
        <w:r w:rsidRPr="001E5C77">
          <w:rPr>
            <w:rFonts w:ascii="Arial" w:hAnsi="Arial" w:cs="Arial"/>
            <w:color w:val="0000FF"/>
            <w:sz w:val="23"/>
            <w:szCs w:val="23"/>
            <w:lang w:val="it-IT"/>
          </w:rPr>
          <w:t>biskupstvi@bihk.cz</w:t>
        </w:r>
      </w:hyperlink>
      <w:r w:rsidRPr="0013558D">
        <w:rPr>
          <w:rFonts w:ascii="Arial" w:hAnsi="Arial" w:cs="Arial"/>
          <w:color w:val="0000FF"/>
          <w:sz w:val="23"/>
          <w:szCs w:val="23"/>
          <w:lang w:val="it-IT"/>
        </w:rPr>
        <w:t>,</w:t>
      </w:r>
      <w:r w:rsidRPr="00C45D5A">
        <w:rPr>
          <w:rFonts w:ascii="Arial" w:hAnsi="Arial" w:cs="Arial"/>
          <w:sz w:val="23"/>
          <w:szCs w:val="23"/>
          <w:lang w:val="it-IT"/>
        </w:rPr>
        <w:t xml:space="preserve"> </w:t>
      </w:r>
      <w:r>
        <w:rPr>
          <w:rFonts w:ascii="Arial" w:hAnsi="Arial" w:cs="Arial"/>
          <w:color w:val="0000FF"/>
          <w:sz w:val="23"/>
          <w:szCs w:val="23"/>
          <w:lang w:val="it-IT"/>
        </w:rPr>
        <w:t>http://www.bihk</w:t>
      </w:r>
      <w:r w:rsidRPr="00C45D5A">
        <w:rPr>
          <w:rFonts w:ascii="Arial" w:hAnsi="Arial" w:cs="Arial"/>
          <w:color w:val="0000FF"/>
          <w:sz w:val="23"/>
          <w:szCs w:val="23"/>
          <w:lang w:val="it-IT"/>
        </w:rPr>
        <w:t>.cz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Sídelní biskup: </w:t>
      </w:r>
      <w:hyperlink r:id="rId14" w:history="1">
        <w:r w:rsidRPr="00C45D5A">
          <w:rPr>
            <w:rFonts w:ascii="Arial" w:hAnsi="Arial" w:cs="Arial"/>
            <w:b/>
            <w:i/>
            <w:iCs/>
            <w:sz w:val="23"/>
            <w:szCs w:val="23"/>
          </w:rPr>
          <w:t>Mons. JUDr. Ing. Jan Vokál, JU.D.</w:t>
        </w:r>
      </w:hyperlink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Pomocný biskup: </w:t>
      </w:r>
      <w:r w:rsidRPr="00C45D5A">
        <w:rPr>
          <w:rFonts w:ascii="Arial" w:hAnsi="Arial" w:cs="Arial"/>
          <w:i/>
          <w:iCs/>
          <w:sz w:val="23"/>
          <w:szCs w:val="23"/>
        </w:rPr>
        <w:t xml:space="preserve">Mons. Josef </w:t>
      </w:r>
      <w:r>
        <w:rPr>
          <w:rFonts w:ascii="Arial" w:hAnsi="Arial" w:cs="Arial"/>
          <w:i/>
          <w:iCs/>
          <w:sz w:val="23"/>
          <w:szCs w:val="23"/>
        </w:rPr>
        <w:t>Kajnek</w:t>
      </w:r>
    </w:p>
    <w:p w:rsidR="009324F7" w:rsidRPr="00C45D5A" w:rsidRDefault="009324F7" w:rsidP="009324F7">
      <w:pPr>
        <w:shd w:val="clear" w:color="auto" w:fill="FFFFFF"/>
        <w:spacing w:before="110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>Biskupství litoměřické</w:t>
      </w:r>
    </w:p>
    <w:p w:rsidR="009324F7" w:rsidRDefault="009324F7" w:rsidP="009324F7">
      <w:pPr>
        <w:shd w:val="clear" w:color="auto" w:fill="FFFFFF"/>
        <w:spacing w:before="5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>Dómské nám. 1</w:t>
      </w:r>
      <w:r>
        <w:rPr>
          <w:rFonts w:ascii="Arial" w:hAnsi="Arial" w:cs="Arial"/>
          <w:sz w:val="23"/>
          <w:szCs w:val="23"/>
        </w:rPr>
        <w:t>/1, 412 01 Litoměřice</w:t>
      </w:r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spacing w:before="5"/>
        <w:ind w:left="360" w:right="6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Tel.: 416 707 511, fax: 416 707</w:t>
      </w:r>
      <w:r w:rsidRPr="00C45D5A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511</w:t>
      </w:r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13558D" w:rsidRDefault="009324F7" w:rsidP="009324F7">
      <w:pPr>
        <w:shd w:val="clear" w:color="auto" w:fill="FFFFFF"/>
        <w:spacing w:before="5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hyperlink r:id="rId15" w:history="1">
        <w:r w:rsidRPr="003D0695">
          <w:rPr>
            <w:rFonts w:ascii="Arial" w:hAnsi="Arial" w:cs="Arial"/>
            <w:color w:val="0000FF"/>
            <w:sz w:val="23"/>
            <w:szCs w:val="23"/>
            <w:lang w:val="it-IT"/>
          </w:rPr>
          <w:t>biskupstvi@dltm.cz</w:t>
        </w:r>
      </w:hyperlink>
      <w:r w:rsidRPr="0013558D">
        <w:rPr>
          <w:rFonts w:ascii="Arial" w:hAnsi="Arial" w:cs="Arial"/>
          <w:color w:val="0000FF"/>
          <w:sz w:val="23"/>
          <w:szCs w:val="23"/>
          <w:lang w:val="it-IT"/>
        </w:rPr>
        <w:t xml:space="preserve">, </w:t>
      </w:r>
      <w:hyperlink r:id="rId16" w:history="1">
        <w:r w:rsidRPr="0013558D">
          <w:rPr>
            <w:rFonts w:ascii="Arial" w:hAnsi="Arial" w:cs="Arial"/>
            <w:color w:val="0000FF"/>
            <w:sz w:val="23"/>
            <w:szCs w:val="23"/>
            <w:lang w:val="it-IT"/>
          </w:rPr>
          <w:t>http://www.dltm.cz</w:t>
        </w:r>
      </w:hyperlink>
      <w:r w:rsidRPr="0013558D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b/>
          <w:i/>
          <w:iCs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Sídelní biskup: </w:t>
      </w:r>
      <w:r w:rsidRPr="00C45D5A">
        <w:rPr>
          <w:rFonts w:ascii="Arial" w:hAnsi="Arial" w:cs="Arial"/>
          <w:b/>
          <w:bCs/>
          <w:i/>
          <w:iCs/>
          <w:sz w:val="23"/>
          <w:szCs w:val="23"/>
        </w:rPr>
        <w:t xml:space="preserve">Mons. </w:t>
      </w:r>
      <w:r w:rsidRPr="00C45D5A">
        <w:rPr>
          <w:rFonts w:ascii="Arial" w:hAnsi="Arial" w:cs="Arial"/>
          <w:b/>
          <w:i/>
          <w:iCs/>
          <w:sz w:val="23"/>
          <w:szCs w:val="23"/>
        </w:rPr>
        <w:t>Jan B</w:t>
      </w:r>
      <w:r>
        <w:rPr>
          <w:rFonts w:ascii="Arial" w:hAnsi="Arial" w:cs="Arial"/>
          <w:b/>
          <w:i/>
          <w:iCs/>
          <w:sz w:val="23"/>
          <w:szCs w:val="23"/>
        </w:rPr>
        <w:t>axant</w:t>
      </w:r>
    </w:p>
    <w:p w:rsidR="009324F7" w:rsidRPr="00C45D5A" w:rsidRDefault="009324F7" w:rsidP="009324F7">
      <w:pPr>
        <w:shd w:val="clear" w:color="auto" w:fill="FFFFFF"/>
        <w:spacing w:before="120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>Biskupství plzeňské</w:t>
      </w:r>
    </w:p>
    <w:p w:rsidR="009324F7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Nám. Republiky 35, 301 00 Plzeň</w:t>
      </w:r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Pr="00C45D5A">
        <w:rPr>
          <w:rFonts w:ascii="Arial" w:hAnsi="Arial" w:cs="Arial"/>
          <w:sz w:val="23"/>
          <w:szCs w:val="23"/>
        </w:rPr>
        <w:t>el.: 377 22</w:t>
      </w:r>
      <w:r>
        <w:rPr>
          <w:rFonts w:ascii="Arial" w:hAnsi="Arial" w:cs="Arial"/>
          <w:sz w:val="23"/>
          <w:szCs w:val="23"/>
        </w:rPr>
        <w:t>3</w:t>
      </w:r>
      <w:r w:rsidRPr="00C45D5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112</w:t>
      </w:r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  <w:lang w:val="it-IT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r w:rsidRPr="0013558D">
        <w:rPr>
          <w:rFonts w:ascii="Arial" w:hAnsi="Arial" w:cs="Arial"/>
          <w:color w:val="0000FF"/>
          <w:sz w:val="23"/>
          <w:szCs w:val="23"/>
          <w:lang w:val="it-IT"/>
        </w:rPr>
        <w:t>bip@bip.cz,</w:t>
      </w:r>
      <w:r w:rsidRPr="00C45D5A">
        <w:rPr>
          <w:rFonts w:ascii="Arial" w:hAnsi="Arial" w:cs="Arial"/>
          <w:sz w:val="23"/>
          <w:szCs w:val="23"/>
          <w:lang w:val="it-IT"/>
        </w:rPr>
        <w:t xml:space="preserve"> </w:t>
      </w:r>
      <w:r w:rsidRPr="00C45D5A">
        <w:rPr>
          <w:rFonts w:ascii="Arial" w:hAnsi="Arial" w:cs="Arial"/>
          <w:color w:val="0000FF"/>
          <w:sz w:val="23"/>
          <w:szCs w:val="23"/>
          <w:lang w:val="it-IT"/>
        </w:rPr>
        <w:t>http://www.bip.cz</w:t>
      </w:r>
      <w:r w:rsidRPr="00C45D5A">
        <w:rPr>
          <w:rFonts w:ascii="Arial" w:hAnsi="Arial" w:cs="Arial"/>
          <w:sz w:val="23"/>
          <w:szCs w:val="23"/>
          <w:lang w:val="it-IT"/>
        </w:rPr>
        <w:t xml:space="preserve"> </w:t>
      </w:r>
    </w:p>
    <w:p w:rsidR="009324F7" w:rsidRDefault="009324F7" w:rsidP="009324F7">
      <w:pPr>
        <w:shd w:val="clear" w:color="auto" w:fill="FFFFFF"/>
        <w:ind w:left="360" w:right="671"/>
        <w:rPr>
          <w:rFonts w:ascii="Arial" w:hAnsi="Arial" w:cs="Arial"/>
          <w:b/>
          <w:bCs/>
          <w:i/>
          <w:iCs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Sídelní biskup: </w:t>
      </w:r>
      <w:r w:rsidRPr="00294749">
        <w:rPr>
          <w:rFonts w:ascii="Arial" w:hAnsi="Arial" w:cs="Arial"/>
          <w:b/>
          <w:i/>
          <w:sz w:val="23"/>
          <w:szCs w:val="23"/>
        </w:rPr>
        <w:t xml:space="preserve">Mons. </w:t>
      </w:r>
      <w:r>
        <w:rPr>
          <w:rFonts w:ascii="Arial" w:hAnsi="Arial" w:cs="Arial"/>
          <w:b/>
          <w:i/>
          <w:sz w:val="23"/>
          <w:szCs w:val="23"/>
        </w:rPr>
        <w:t xml:space="preserve">ThLic. </w:t>
      </w:r>
      <w:r w:rsidRPr="00294749">
        <w:rPr>
          <w:rFonts w:ascii="Arial" w:hAnsi="Arial" w:cs="Arial"/>
          <w:b/>
          <w:i/>
          <w:sz w:val="23"/>
          <w:szCs w:val="23"/>
        </w:rPr>
        <w:t>Tomáš Holub</w:t>
      </w:r>
      <w:r>
        <w:rPr>
          <w:rFonts w:ascii="Arial" w:hAnsi="Arial" w:cs="Arial"/>
          <w:b/>
          <w:i/>
          <w:sz w:val="23"/>
          <w:szCs w:val="23"/>
        </w:rPr>
        <w:t xml:space="preserve"> Th.D.</w:t>
      </w:r>
    </w:p>
    <w:p w:rsidR="009324F7" w:rsidRPr="00C45D5A" w:rsidRDefault="009324F7" w:rsidP="009324F7">
      <w:pPr>
        <w:shd w:val="clear" w:color="auto" w:fill="FFFFFF"/>
        <w:ind w:left="360" w:right="67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>Emeritní biskup:</w:t>
      </w:r>
      <w:r>
        <w:rPr>
          <w:rFonts w:ascii="Arial" w:hAnsi="Arial" w:cs="Arial"/>
          <w:sz w:val="23"/>
          <w:szCs w:val="23"/>
        </w:rPr>
        <w:t xml:space="preserve"> </w:t>
      </w:r>
      <w:r w:rsidRPr="00294749">
        <w:rPr>
          <w:rFonts w:ascii="Arial" w:hAnsi="Arial" w:cs="Arial"/>
          <w:bCs/>
          <w:i/>
          <w:iCs/>
          <w:sz w:val="23"/>
          <w:szCs w:val="23"/>
        </w:rPr>
        <w:t>Mons. František Radkovský</w:t>
      </w:r>
    </w:p>
    <w:p w:rsidR="009324F7" w:rsidRPr="00C45D5A" w:rsidRDefault="009324F7" w:rsidP="009324F7">
      <w:pPr>
        <w:ind w:right="491"/>
        <w:jc w:val="center"/>
        <w:rPr>
          <w:rFonts w:ascii="Arial" w:hAnsi="Arial" w:cs="Arial"/>
          <w:b/>
          <w:bCs/>
          <w:sz w:val="23"/>
          <w:szCs w:val="23"/>
        </w:rPr>
      </w:pPr>
      <w:r w:rsidRPr="0066577A">
        <w:rPr>
          <w:rFonts w:ascii="Arial" w:hAnsi="Arial" w:cs="Arial"/>
          <w:sz w:val="28"/>
        </w:rPr>
        <w:br w:type="page"/>
      </w:r>
      <w:r w:rsidRPr="00C45D5A">
        <w:rPr>
          <w:b/>
          <w:sz w:val="23"/>
          <w:szCs w:val="23"/>
        </w:rPr>
        <w:t>MORAVSKÁ CÍRKEVNÍ PROVINCIE</w:t>
      </w:r>
    </w:p>
    <w:p w:rsidR="009324F7" w:rsidRPr="00C45D5A" w:rsidRDefault="009324F7" w:rsidP="009324F7">
      <w:pPr>
        <w:shd w:val="clear" w:color="auto" w:fill="FFFFFF"/>
        <w:spacing w:before="120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>Arcibiskupství olomoucké</w:t>
      </w:r>
    </w:p>
    <w:p w:rsidR="009324F7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Wurmova </w:t>
      </w:r>
      <w:r>
        <w:rPr>
          <w:rFonts w:ascii="Arial" w:hAnsi="Arial" w:cs="Arial"/>
          <w:sz w:val="23"/>
          <w:szCs w:val="23"/>
        </w:rPr>
        <w:t>562/9, 779 00</w:t>
      </w:r>
      <w:r w:rsidRPr="00C45D5A">
        <w:rPr>
          <w:rFonts w:ascii="Arial" w:hAnsi="Arial" w:cs="Arial"/>
          <w:sz w:val="23"/>
          <w:szCs w:val="23"/>
        </w:rPr>
        <w:t xml:space="preserve"> Olomouc, </w:t>
      </w:r>
      <w:r>
        <w:rPr>
          <w:rFonts w:ascii="Arial" w:hAnsi="Arial" w:cs="Arial"/>
          <w:sz w:val="23"/>
          <w:szCs w:val="23"/>
        </w:rPr>
        <w:t>(pošt. schr. 193)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Pr="00C45D5A">
        <w:rPr>
          <w:rFonts w:ascii="Arial" w:hAnsi="Arial" w:cs="Arial"/>
          <w:sz w:val="23"/>
          <w:szCs w:val="23"/>
        </w:rPr>
        <w:t xml:space="preserve">el.: 587 405 111, fax: 585 224 840 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r>
        <w:rPr>
          <w:rFonts w:ascii="Arial" w:hAnsi="Arial" w:cs="Arial"/>
          <w:color w:val="0000FF"/>
          <w:sz w:val="23"/>
          <w:szCs w:val="23"/>
          <w:lang w:val="it-IT"/>
        </w:rPr>
        <w:t>adol@ado</w:t>
      </w:r>
      <w:r w:rsidRPr="0013558D">
        <w:rPr>
          <w:rFonts w:ascii="Arial" w:hAnsi="Arial" w:cs="Arial"/>
          <w:color w:val="0000FF"/>
          <w:sz w:val="23"/>
          <w:szCs w:val="23"/>
          <w:lang w:val="it-IT"/>
        </w:rPr>
        <w:t>.cz,</w:t>
      </w:r>
      <w:r w:rsidRPr="00C45D5A">
        <w:rPr>
          <w:rFonts w:ascii="Arial" w:hAnsi="Arial" w:cs="Arial"/>
          <w:sz w:val="23"/>
          <w:szCs w:val="23"/>
          <w:lang w:val="it-IT"/>
        </w:rPr>
        <w:t xml:space="preserve"> </w:t>
      </w:r>
      <w:r w:rsidRPr="00C45D5A">
        <w:rPr>
          <w:rFonts w:ascii="Arial" w:hAnsi="Arial" w:cs="Arial"/>
          <w:color w:val="0000FF"/>
          <w:sz w:val="23"/>
          <w:szCs w:val="23"/>
          <w:lang w:val="it-IT"/>
        </w:rPr>
        <w:t>http://www.ado.cz</w:t>
      </w:r>
    </w:p>
    <w:p w:rsidR="009324F7" w:rsidRPr="00C45D5A" w:rsidRDefault="009324F7" w:rsidP="009324F7">
      <w:pPr>
        <w:shd w:val="clear" w:color="auto" w:fill="FFFFFF"/>
        <w:tabs>
          <w:tab w:val="left" w:pos="5875"/>
        </w:tabs>
        <w:ind w:left="360" w:right="491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Administrátor diecéze</w:t>
      </w:r>
      <w:r w:rsidRPr="00C45D5A">
        <w:rPr>
          <w:rFonts w:ascii="Arial" w:hAnsi="Arial" w:cs="Arial"/>
          <w:sz w:val="23"/>
          <w:szCs w:val="23"/>
        </w:rPr>
        <w:t xml:space="preserve">: </w:t>
      </w:r>
      <w:r w:rsidRPr="00B71E09">
        <w:rPr>
          <w:rFonts w:ascii="Arial" w:hAnsi="Arial" w:cs="Arial"/>
          <w:b/>
          <w:i/>
          <w:iCs/>
          <w:sz w:val="23"/>
          <w:szCs w:val="23"/>
        </w:rPr>
        <w:t>Mons. Josef Nuzík</w:t>
      </w:r>
      <w:r w:rsidRPr="00C45D5A">
        <w:rPr>
          <w:rFonts w:ascii="Arial" w:hAnsi="Arial" w:cs="Arial"/>
          <w:b/>
          <w:bCs/>
          <w:i/>
          <w:iCs/>
          <w:sz w:val="23"/>
          <w:szCs w:val="23"/>
        </w:rPr>
        <w:tab/>
      </w:r>
    </w:p>
    <w:p w:rsidR="009324F7" w:rsidRDefault="009324F7" w:rsidP="009324F7">
      <w:pPr>
        <w:shd w:val="clear" w:color="auto" w:fill="FFFFFF"/>
        <w:tabs>
          <w:tab w:val="left" w:pos="5875"/>
        </w:tabs>
        <w:ind w:left="360" w:right="491"/>
        <w:rPr>
          <w:rFonts w:ascii="Arial" w:hAnsi="Arial" w:cs="Arial"/>
          <w:i/>
          <w:iCs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Pomocný biskup: </w:t>
      </w:r>
      <w:r w:rsidRPr="00C45D5A">
        <w:rPr>
          <w:rFonts w:ascii="Arial" w:hAnsi="Arial" w:cs="Arial"/>
          <w:i/>
          <w:iCs/>
          <w:sz w:val="23"/>
          <w:szCs w:val="23"/>
        </w:rPr>
        <w:t>Mons.</w:t>
      </w:r>
      <w:r>
        <w:rPr>
          <w:rFonts w:ascii="Arial" w:hAnsi="Arial" w:cs="Arial"/>
          <w:i/>
          <w:iCs/>
          <w:sz w:val="23"/>
          <w:szCs w:val="23"/>
        </w:rPr>
        <w:t xml:space="preserve"> Antoní Basler, </w:t>
      </w:r>
    </w:p>
    <w:p w:rsidR="009324F7" w:rsidRPr="00C45D5A" w:rsidRDefault="009324F7" w:rsidP="009324F7">
      <w:pPr>
        <w:shd w:val="clear" w:color="auto" w:fill="FFFFFF"/>
        <w:tabs>
          <w:tab w:val="left" w:pos="5875"/>
        </w:tabs>
        <w:ind w:left="360" w:right="491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Emeritní</w:t>
      </w:r>
      <w:r w:rsidRPr="00C45D5A">
        <w:rPr>
          <w:rFonts w:ascii="Arial" w:hAnsi="Arial" w:cs="Arial"/>
          <w:sz w:val="23"/>
          <w:szCs w:val="23"/>
        </w:rPr>
        <w:t xml:space="preserve"> biskup: </w:t>
      </w:r>
      <w:r w:rsidRPr="00C45D5A">
        <w:rPr>
          <w:rFonts w:ascii="Arial" w:hAnsi="Arial" w:cs="Arial"/>
          <w:i/>
          <w:iCs/>
          <w:sz w:val="23"/>
          <w:szCs w:val="23"/>
        </w:rPr>
        <w:t>Mons. Josef Hrdlička</w:t>
      </w:r>
    </w:p>
    <w:p w:rsidR="009324F7" w:rsidRPr="00C45D5A" w:rsidRDefault="009324F7" w:rsidP="009324F7">
      <w:pPr>
        <w:shd w:val="clear" w:color="auto" w:fill="FFFFFF"/>
        <w:spacing w:before="110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>Biskupství brněnské</w:t>
      </w:r>
    </w:p>
    <w:p w:rsidR="009324F7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Petrov </w:t>
      </w:r>
      <w:r>
        <w:rPr>
          <w:rFonts w:ascii="Arial" w:hAnsi="Arial" w:cs="Arial"/>
          <w:sz w:val="23"/>
          <w:szCs w:val="23"/>
        </w:rPr>
        <w:t>296/8, 601 43 Brno</w:t>
      </w:r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Tel.: 533 033</w:t>
      </w:r>
      <w:r w:rsidRPr="00C45D5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111, fax: 543 237 042</w:t>
      </w:r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  <w:lang w:val="it-IT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r>
        <w:rPr>
          <w:rFonts w:ascii="Arial" w:hAnsi="Arial" w:cs="Arial"/>
          <w:color w:val="0000FF"/>
          <w:sz w:val="23"/>
          <w:szCs w:val="23"/>
          <w:lang w:val="it-IT"/>
        </w:rPr>
        <w:t>b</w:t>
      </w:r>
      <w:r w:rsidRPr="0013558D">
        <w:rPr>
          <w:rFonts w:ascii="Arial" w:hAnsi="Arial" w:cs="Arial"/>
          <w:color w:val="0000FF"/>
          <w:sz w:val="23"/>
          <w:szCs w:val="23"/>
          <w:lang w:val="it-IT"/>
        </w:rPr>
        <w:t>rno@biskupstvi.cz,</w:t>
      </w:r>
      <w:r w:rsidRPr="00C45D5A">
        <w:rPr>
          <w:rFonts w:ascii="Arial" w:hAnsi="Arial" w:cs="Arial"/>
          <w:sz w:val="23"/>
          <w:szCs w:val="23"/>
          <w:lang w:val="it-IT"/>
        </w:rPr>
        <w:t xml:space="preserve"> </w:t>
      </w:r>
      <w:hyperlink r:id="rId17" w:history="1">
        <w:r w:rsidRPr="003D0695">
          <w:rPr>
            <w:rFonts w:ascii="Arial" w:hAnsi="Arial" w:cs="Arial"/>
            <w:color w:val="0000FF"/>
            <w:sz w:val="23"/>
            <w:szCs w:val="23"/>
            <w:lang w:val="it-IT"/>
          </w:rPr>
          <w:t>http://www.biskupstvi.cz</w:t>
        </w:r>
      </w:hyperlink>
      <w:r w:rsidRPr="00C45D5A">
        <w:rPr>
          <w:rFonts w:ascii="Arial" w:hAnsi="Arial" w:cs="Arial"/>
          <w:sz w:val="23"/>
          <w:szCs w:val="23"/>
          <w:lang w:val="it-IT"/>
        </w:rPr>
        <w:t xml:space="preserve"> 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b/>
          <w:bCs/>
          <w:i/>
          <w:iCs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Sídelní biskup: </w:t>
      </w:r>
      <w:r w:rsidRPr="00B71E09">
        <w:rPr>
          <w:rFonts w:ascii="Arial" w:hAnsi="Arial" w:cs="Arial"/>
          <w:b/>
          <w:i/>
          <w:iCs/>
          <w:sz w:val="23"/>
          <w:szCs w:val="23"/>
        </w:rPr>
        <w:t>Mons Mgr. Ing. Pavel Konzbul, Dr.</w:t>
      </w:r>
    </w:p>
    <w:p w:rsidR="009324F7" w:rsidRPr="00B71E09" w:rsidRDefault="009324F7" w:rsidP="009324F7">
      <w:pPr>
        <w:shd w:val="clear" w:color="auto" w:fill="FFFFFF"/>
        <w:ind w:right="491" w:firstLine="360"/>
        <w:rPr>
          <w:rFonts w:ascii="Arial" w:hAnsi="Arial" w:cs="Arial"/>
          <w:i/>
          <w:iCs/>
          <w:sz w:val="23"/>
          <w:szCs w:val="23"/>
        </w:rPr>
      </w:pPr>
      <w:r w:rsidRPr="00B71E09">
        <w:rPr>
          <w:rFonts w:ascii="Arial" w:hAnsi="Arial" w:cs="Arial"/>
          <w:sz w:val="23"/>
          <w:szCs w:val="23"/>
        </w:rPr>
        <w:t xml:space="preserve">Emeritní biskup: </w:t>
      </w:r>
      <w:r w:rsidRPr="00B71E09">
        <w:rPr>
          <w:rFonts w:ascii="Arial" w:hAnsi="Arial" w:cs="Arial"/>
          <w:bCs/>
          <w:i/>
          <w:iCs/>
          <w:sz w:val="23"/>
          <w:szCs w:val="23"/>
        </w:rPr>
        <w:t>Mons. ThLic. Vojtěch Cikrle</w:t>
      </w:r>
    </w:p>
    <w:p w:rsidR="009324F7" w:rsidRDefault="009324F7" w:rsidP="009324F7">
      <w:pPr>
        <w:shd w:val="clear" w:color="auto" w:fill="FFFFFF"/>
        <w:ind w:left="360" w:right="491"/>
        <w:rPr>
          <w:rFonts w:ascii="Arial" w:hAnsi="Arial" w:cs="Arial"/>
          <w:i/>
          <w:iCs/>
          <w:sz w:val="23"/>
          <w:szCs w:val="23"/>
        </w:rPr>
      </w:pPr>
    </w:p>
    <w:p w:rsidR="009324F7" w:rsidRPr="00C45D5A" w:rsidRDefault="009324F7" w:rsidP="009324F7">
      <w:pPr>
        <w:shd w:val="clear" w:color="auto" w:fill="FFFFFF"/>
        <w:spacing w:before="110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 xml:space="preserve">Biskupství </w:t>
      </w:r>
      <w:r>
        <w:rPr>
          <w:rFonts w:ascii="Arial" w:hAnsi="Arial" w:cs="Arial"/>
          <w:b/>
          <w:bCs/>
          <w:sz w:val="23"/>
          <w:szCs w:val="23"/>
        </w:rPr>
        <w:t>o</w:t>
      </w:r>
      <w:r w:rsidRPr="00C45D5A">
        <w:rPr>
          <w:rFonts w:ascii="Arial" w:hAnsi="Arial" w:cs="Arial"/>
          <w:b/>
          <w:bCs/>
          <w:sz w:val="23"/>
          <w:szCs w:val="23"/>
        </w:rPr>
        <w:t>stravsko-opavské</w:t>
      </w:r>
    </w:p>
    <w:p w:rsidR="009324F7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>Ko</w:t>
      </w:r>
      <w:r>
        <w:rPr>
          <w:rFonts w:ascii="Arial" w:hAnsi="Arial" w:cs="Arial"/>
          <w:sz w:val="23"/>
          <w:szCs w:val="23"/>
        </w:rPr>
        <w:t>stelní nám. 3172/1, 702 00 Ostrava</w:t>
      </w:r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Tel.: 596 116 522; 597 822 200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  <w:lang w:val="it-IT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r>
        <w:rPr>
          <w:rFonts w:ascii="Arial" w:hAnsi="Arial" w:cs="Arial"/>
          <w:color w:val="0000FF"/>
          <w:sz w:val="23"/>
          <w:szCs w:val="23"/>
          <w:lang w:val="it-IT"/>
        </w:rPr>
        <w:t>kurie</w:t>
      </w:r>
      <w:r w:rsidRPr="003D0695">
        <w:rPr>
          <w:rFonts w:ascii="Arial" w:hAnsi="Arial" w:cs="Arial"/>
          <w:color w:val="0000FF"/>
          <w:sz w:val="23"/>
          <w:szCs w:val="23"/>
          <w:lang w:val="it-IT"/>
        </w:rPr>
        <w:t xml:space="preserve">@doo.cz, </w:t>
      </w:r>
      <w:hyperlink r:id="rId18" w:history="1">
        <w:r w:rsidRPr="003D0695">
          <w:rPr>
            <w:rFonts w:ascii="Arial" w:hAnsi="Arial" w:cs="Arial"/>
            <w:color w:val="0000FF"/>
            <w:sz w:val="23"/>
            <w:szCs w:val="23"/>
            <w:lang w:val="it-IT"/>
          </w:rPr>
          <w:t>http://www.doo.cz</w:t>
        </w:r>
      </w:hyperlink>
      <w:r w:rsidRPr="00C45D5A">
        <w:rPr>
          <w:rFonts w:ascii="Arial" w:hAnsi="Arial" w:cs="Arial"/>
          <w:sz w:val="23"/>
          <w:szCs w:val="23"/>
          <w:lang w:val="it-IT"/>
        </w:rPr>
        <w:t xml:space="preserve"> </w:t>
      </w:r>
    </w:p>
    <w:p w:rsidR="009324F7" w:rsidRDefault="009324F7" w:rsidP="009324F7">
      <w:pPr>
        <w:shd w:val="clear" w:color="auto" w:fill="FFFFFF"/>
        <w:ind w:left="360" w:right="491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Administrátor diecéze</w:t>
      </w:r>
      <w:r w:rsidRPr="00C45D5A">
        <w:rPr>
          <w:rFonts w:ascii="Arial" w:hAnsi="Arial" w:cs="Arial"/>
          <w:sz w:val="23"/>
          <w:szCs w:val="23"/>
        </w:rPr>
        <w:t xml:space="preserve">: </w:t>
      </w:r>
      <w:r w:rsidRPr="00B71E09">
        <w:rPr>
          <w:rFonts w:ascii="Arial" w:hAnsi="Arial" w:cs="Arial"/>
          <w:b/>
          <w:bCs/>
          <w:i/>
          <w:iCs/>
          <w:sz w:val="23"/>
          <w:szCs w:val="23"/>
        </w:rPr>
        <w:t>Mons. Martin David</w:t>
      </w:r>
    </w:p>
    <w:p w:rsidR="009324F7" w:rsidRDefault="009324F7" w:rsidP="009324F7">
      <w:pPr>
        <w:shd w:val="clear" w:color="auto" w:fill="FFFFFF"/>
        <w:ind w:left="360" w:right="491"/>
        <w:jc w:val="center"/>
        <w:rPr>
          <w:rFonts w:ascii="Arial" w:hAnsi="Arial" w:cs="Arial"/>
          <w:b/>
          <w:bCs/>
          <w:sz w:val="23"/>
          <w:szCs w:val="23"/>
        </w:rPr>
      </w:pPr>
    </w:p>
    <w:p w:rsidR="009324F7" w:rsidRDefault="009324F7" w:rsidP="009324F7">
      <w:pPr>
        <w:shd w:val="clear" w:color="auto" w:fill="FFFFFF"/>
        <w:ind w:left="360" w:right="491"/>
        <w:jc w:val="center"/>
        <w:rPr>
          <w:rFonts w:ascii="Arial" w:hAnsi="Arial" w:cs="Arial"/>
          <w:b/>
          <w:bCs/>
          <w:sz w:val="23"/>
          <w:szCs w:val="23"/>
        </w:rPr>
      </w:pPr>
    </w:p>
    <w:p w:rsidR="009324F7" w:rsidRPr="00C45D5A" w:rsidRDefault="009324F7" w:rsidP="009324F7">
      <w:pPr>
        <w:shd w:val="clear" w:color="auto" w:fill="FFFFFF"/>
        <w:ind w:left="360" w:right="491"/>
        <w:jc w:val="center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>ČESKÁ BISKUPSKÁ KONFERENCE</w:t>
      </w:r>
    </w:p>
    <w:p w:rsidR="009324F7" w:rsidRDefault="009324F7" w:rsidP="009324F7">
      <w:pPr>
        <w:shd w:val="clear" w:color="auto" w:fill="FFFFFF"/>
        <w:spacing w:before="120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Thákurova </w:t>
      </w:r>
      <w:r>
        <w:rPr>
          <w:rFonts w:ascii="Arial" w:hAnsi="Arial" w:cs="Arial"/>
          <w:sz w:val="23"/>
          <w:szCs w:val="23"/>
        </w:rPr>
        <w:t>676/</w:t>
      </w:r>
      <w:r w:rsidRPr="00C45D5A">
        <w:rPr>
          <w:rFonts w:ascii="Arial" w:hAnsi="Arial" w:cs="Arial"/>
          <w:sz w:val="23"/>
          <w:szCs w:val="23"/>
        </w:rPr>
        <w:t xml:space="preserve">3, 160 00 Praha 6 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Pr="00C45D5A">
        <w:rPr>
          <w:rFonts w:ascii="Arial" w:hAnsi="Arial" w:cs="Arial"/>
          <w:sz w:val="23"/>
          <w:szCs w:val="23"/>
        </w:rPr>
        <w:t>el.: 220 181 421, fax: 224 310 144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color w:val="3366FF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r w:rsidRPr="002F0C5C">
        <w:rPr>
          <w:rFonts w:ascii="Arial" w:hAnsi="Arial" w:cs="Arial"/>
          <w:color w:val="0000FF"/>
          <w:sz w:val="23"/>
          <w:szCs w:val="23"/>
          <w:lang w:val="it-IT"/>
        </w:rPr>
        <w:t>sekretariat@cirkev.cz,</w:t>
      </w:r>
      <w:r w:rsidRPr="00C45D5A">
        <w:rPr>
          <w:rFonts w:ascii="Arial" w:hAnsi="Arial" w:cs="Arial"/>
          <w:sz w:val="23"/>
          <w:szCs w:val="23"/>
        </w:rPr>
        <w:t xml:space="preserve"> </w:t>
      </w:r>
      <w:r w:rsidRPr="00C45D5A">
        <w:rPr>
          <w:rFonts w:ascii="Arial" w:hAnsi="Arial" w:cs="Arial"/>
          <w:color w:val="0000FF"/>
          <w:sz w:val="23"/>
          <w:szCs w:val="23"/>
          <w:lang w:val="it-IT"/>
        </w:rPr>
        <w:t>http://www.cirkev.cz</w:t>
      </w:r>
    </w:p>
    <w:p w:rsidR="009324F7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Předseda: </w:t>
      </w:r>
      <w:r w:rsidRPr="00C45D5A">
        <w:rPr>
          <w:rFonts w:ascii="Arial" w:hAnsi="Arial" w:cs="Arial"/>
          <w:b/>
          <w:bCs/>
          <w:i/>
          <w:iCs/>
          <w:sz w:val="23"/>
          <w:szCs w:val="23"/>
        </w:rPr>
        <w:t>Mons. Jan Graubner</w:t>
      </w:r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i/>
          <w:iCs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Generální sekretář: </w:t>
      </w:r>
      <w:r>
        <w:rPr>
          <w:rFonts w:ascii="Arial" w:hAnsi="Arial" w:cs="Arial"/>
          <w:i/>
          <w:iCs/>
          <w:sz w:val="23"/>
          <w:szCs w:val="23"/>
        </w:rPr>
        <w:t>P. ThLic. Stanislav Přibyl, Th.D. CSsR</w:t>
      </w:r>
    </w:p>
    <w:p w:rsidR="009324F7" w:rsidRPr="00C45D5A" w:rsidRDefault="009324F7" w:rsidP="009324F7">
      <w:pPr>
        <w:shd w:val="clear" w:color="auto" w:fill="FFFFFF"/>
        <w:ind w:left="360" w:right="491"/>
        <w:jc w:val="center"/>
        <w:rPr>
          <w:rFonts w:ascii="Arial" w:hAnsi="Arial" w:cs="Arial"/>
          <w:b/>
          <w:bCs/>
          <w:sz w:val="23"/>
          <w:szCs w:val="23"/>
        </w:rPr>
      </w:pPr>
    </w:p>
    <w:p w:rsidR="009324F7" w:rsidRPr="00C45D5A" w:rsidRDefault="009324F7" w:rsidP="009324F7">
      <w:pPr>
        <w:shd w:val="clear" w:color="auto" w:fill="FFFFFF"/>
        <w:ind w:left="360" w:right="491"/>
        <w:jc w:val="center"/>
        <w:rPr>
          <w:rFonts w:ascii="Arial" w:hAnsi="Arial" w:cs="Arial"/>
          <w:b/>
          <w:bCs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>APOŠTOLSKÝ EXARCHÁT</w:t>
      </w:r>
    </w:p>
    <w:p w:rsidR="009324F7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Haštalské nám. </w:t>
      </w:r>
      <w:r>
        <w:rPr>
          <w:rFonts w:ascii="Arial" w:hAnsi="Arial" w:cs="Arial"/>
          <w:sz w:val="23"/>
          <w:szCs w:val="23"/>
        </w:rPr>
        <w:t>789/</w:t>
      </w:r>
      <w:r w:rsidRPr="00C45D5A">
        <w:rPr>
          <w:rFonts w:ascii="Arial" w:hAnsi="Arial" w:cs="Arial"/>
          <w:sz w:val="23"/>
          <w:szCs w:val="23"/>
        </w:rPr>
        <w:t xml:space="preserve">4, 110 00 Praha 1 </w:t>
      </w:r>
    </w:p>
    <w:p w:rsidR="009324F7" w:rsidRPr="00C45D5A" w:rsidRDefault="009324F7" w:rsidP="009324F7">
      <w:pPr>
        <w:shd w:val="clear" w:color="auto" w:fill="FFFFFF"/>
        <w:ind w:left="708" w:right="491" w:hanging="34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Tel.: 221</w:t>
      </w:r>
      <w:r w:rsidRPr="00C45D5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778</w:t>
      </w:r>
      <w:r w:rsidRPr="00C45D5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491</w:t>
      </w:r>
      <w:r w:rsidRPr="00C45D5A">
        <w:rPr>
          <w:rFonts w:ascii="Arial" w:hAnsi="Arial" w:cs="Arial"/>
          <w:sz w:val="23"/>
          <w:szCs w:val="23"/>
        </w:rPr>
        <w:t xml:space="preserve">, 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E-mail: </w:t>
      </w:r>
      <w:r w:rsidRPr="002F0C5C">
        <w:rPr>
          <w:rFonts w:ascii="Arial" w:hAnsi="Arial" w:cs="Arial"/>
          <w:color w:val="0000FF"/>
          <w:sz w:val="23"/>
          <w:szCs w:val="23"/>
          <w:lang w:val="it-IT"/>
        </w:rPr>
        <w:t xml:space="preserve">exarchat@exarchat.cz, </w:t>
      </w:r>
      <w:hyperlink r:id="rId19" w:history="1">
        <w:r w:rsidRPr="002F0C5C">
          <w:rPr>
            <w:rFonts w:ascii="Arial" w:hAnsi="Arial" w:cs="Arial"/>
            <w:color w:val="0000FF"/>
            <w:sz w:val="23"/>
            <w:szCs w:val="23"/>
            <w:lang w:val="it-IT"/>
          </w:rPr>
          <w:t>http://www.exarchat.cz</w:t>
        </w:r>
      </w:hyperlink>
      <w:r w:rsidRPr="00C45D5A">
        <w:rPr>
          <w:rFonts w:ascii="Arial" w:hAnsi="Arial" w:cs="Arial"/>
          <w:sz w:val="23"/>
          <w:szCs w:val="23"/>
        </w:rPr>
        <w:t xml:space="preserve"> </w:t>
      </w:r>
    </w:p>
    <w:p w:rsidR="009324F7" w:rsidRPr="002F0C5C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Apoštolský exarcha: </w:t>
      </w:r>
      <w:r w:rsidRPr="00617028">
        <w:rPr>
          <w:rFonts w:ascii="Arial" w:hAnsi="Arial" w:cs="Arial"/>
          <w:b/>
          <w:i/>
          <w:sz w:val="23"/>
          <w:szCs w:val="23"/>
        </w:rPr>
        <w:t>Mons. ThDr. RNDr. Ladislav Hučko, CSc</w:t>
      </w:r>
      <w:r w:rsidRPr="002F0C5C">
        <w:rPr>
          <w:rFonts w:ascii="Arial" w:hAnsi="Arial" w:cs="Arial"/>
          <w:sz w:val="23"/>
          <w:szCs w:val="23"/>
        </w:rPr>
        <w:t xml:space="preserve"> </w:t>
      </w:r>
    </w:p>
    <w:p w:rsidR="009324F7" w:rsidRPr="00C45D5A" w:rsidRDefault="009324F7" w:rsidP="009324F7">
      <w:pPr>
        <w:shd w:val="clear" w:color="auto" w:fill="FFFFFF"/>
        <w:tabs>
          <w:tab w:val="left" w:pos="2989"/>
        </w:tabs>
        <w:spacing w:before="120"/>
        <w:ind w:left="360" w:right="49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9324F7" w:rsidRDefault="009324F7" w:rsidP="009324F7">
      <w:pPr>
        <w:shd w:val="clear" w:color="auto" w:fill="FFFFFF"/>
        <w:ind w:left="360" w:right="491"/>
        <w:jc w:val="center"/>
        <w:rPr>
          <w:rFonts w:ascii="Arial" w:hAnsi="Arial" w:cs="Arial"/>
          <w:b/>
          <w:bCs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 xml:space="preserve">VOJENSKÝ VIKARIÁT </w:t>
      </w:r>
    </w:p>
    <w:p w:rsidR="009324F7" w:rsidRPr="00C45D5A" w:rsidRDefault="009324F7" w:rsidP="009324F7">
      <w:pPr>
        <w:shd w:val="clear" w:color="auto" w:fill="FFFFFF"/>
        <w:ind w:left="360" w:right="491"/>
        <w:jc w:val="center"/>
        <w:rPr>
          <w:rFonts w:ascii="Arial" w:hAnsi="Arial" w:cs="Arial"/>
          <w:b/>
          <w:bCs/>
          <w:sz w:val="23"/>
          <w:szCs w:val="23"/>
        </w:rPr>
      </w:pPr>
      <w:r w:rsidRPr="00C45D5A">
        <w:rPr>
          <w:rFonts w:ascii="Arial" w:hAnsi="Arial" w:cs="Arial"/>
          <w:b/>
          <w:bCs/>
          <w:sz w:val="23"/>
          <w:szCs w:val="23"/>
        </w:rPr>
        <w:t>S PŮSOBNOSTÍ NA CELÉM ÚZEMÍ ČESKÉ REPUBLIKY</w:t>
      </w:r>
    </w:p>
    <w:p w:rsidR="009324F7" w:rsidRDefault="009324F7" w:rsidP="009324F7">
      <w:pPr>
        <w:shd w:val="clear" w:color="auto" w:fill="FFFFFF"/>
        <w:spacing w:before="120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 xml:space="preserve">Kancelář náčelníka generálního štábu AČR, Vítězné nám. </w:t>
      </w:r>
      <w:r>
        <w:rPr>
          <w:rFonts w:ascii="Arial" w:hAnsi="Arial" w:cs="Arial"/>
          <w:sz w:val="23"/>
          <w:szCs w:val="23"/>
        </w:rPr>
        <w:t>1500/</w:t>
      </w:r>
      <w:r w:rsidRPr="00C45D5A">
        <w:rPr>
          <w:rFonts w:ascii="Arial" w:hAnsi="Arial" w:cs="Arial"/>
          <w:sz w:val="23"/>
          <w:szCs w:val="23"/>
        </w:rPr>
        <w:t>5,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160 01, </w:t>
      </w:r>
      <w:r w:rsidRPr="00C45D5A">
        <w:rPr>
          <w:rFonts w:ascii="Arial" w:hAnsi="Arial" w:cs="Arial"/>
          <w:sz w:val="23"/>
          <w:szCs w:val="23"/>
        </w:rPr>
        <w:t>Praha 6</w:t>
      </w:r>
      <w:r>
        <w:rPr>
          <w:rFonts w:ascii="Arial" w:hAnsi="Arial" w:cs="Arial"/>
          <w:sz w:val="23"/>
          <w:szCs w:val="23"/>
        </w:rPr>
        <w:t xml:space="preserve"> - Dejvice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Tel.: 973 216 033, 606 604 696</w:t>
      </w:r>
    </w:p>
    <w:p w:rsidR="009324F7" w:rsidRPr="00C45D5A" w:rsidRDefault="009324F7" w:rsidP="009324F7">
      <w:pPr>
        <w:shd w:val="clear" w:color="auto" w:fill="FFFFFF"/>
        <w:ind w:left="360" w:right="491"/>
        <w:rPr>
          <w:rFonts w:ascii="Arial" w:hAnsi="Arial" w:cs="Arial"/>
          <w:sz w:val="23"/>
          <w:szCs w:val="23"/>
        </w:rPr>
      </w:pPr>
      <w:r w:rsidRPr="00C45D5A">
        <w:rPr>
          <w:rFonts w:ascii="Arial" w:hAnsi="Arial" w:cs="Arial"/>
          <w:sz w:val="23"/>
          <w:szCs w:val="23"/>
        </w:rPr>
        <w:t>E-mail:</w:t>
      </w:r>
      <w:r>
        <w:rPr>
          <w:rFonts w:ascii="Arial" w:hAnsi="Arial" w:cs="Arial"/>
          <w:sz w:val="23"/>
          <w:szCs w:val="23"/>
        </w:rPr>
        <w:t xml:space="preserve"> </w:t>
      </w:r>
      <w:hyperlink r:id="rId20" w:history="1">
        <w:r w:rsidRPr="00864D22">
          <w:rPr>
            <w:color w:val="0000FF"/>
            <w:sz w:val="23"/>
            <w:szCs w:val="23"/>
          </w:rPr>
          <w:t>jaroslav.knichal@gmail.com</w:t>
        </w:r>
      </w:hyperlink>
      <w:r w:rsidRPr="00864D22">
        <w:rPr>
          <w:rFonts w:ascii="Arial" w:hAnsi="Arial" w:cs="Arial"/>
          <w:color w:val="0000FF"/>
          <w:sz w:val="23"/>
          <w:szCs w:val="23"/>
        </w:rPr>
        <w:t>,</w:t>
      </w:r>
      <w:r w:rsidRPr="00DE042F">
        <w:rPr>
          <w:rFonts w:ascii="Arial" w:hAnsi="Arial" w:cs="Arial"/>
          <w:sz w:val="23"/>
          <w:szCs w:val="23"/>
        </w:rPr>
        <w:t xml:space="preserve"> </w:t>
      </w:r>
      <w:r w:rsidRPr="00DE042F">
        <w:rPr>
          <w:rFonts w:ascii="Arial" w:hAnsi="Arial" w:cs="Arial"/>
          <w:color w:val="0000FF"/>
          <w:sz w:val="23"/>
          <w:szCs w:val="23"/>
        </w:rPr>
        <w:t>http://www.army.cz</w:t>
      </w:r>
    </w:p>
    <w:p w:rsidR="009324F7" w:rsidRPr="0066577A" w:rsidRDefault="009324F7" w:rsidP="009324F7">
      <w:pPr>
        <w:shd w:val="clear" w:color="auto" w:fill="FFFFFF"/>
        <w:spacing w:before="5"/>
        <w:ind w:left="360" w:right="491"/>
        <w:rPr>
          <w:rFonts w:ascii="Arial" w:hAnsi="Arial" w:cs="Arial"/>
          <w:b/>
          <w:bCs/>
          <w:i/>
          <w:iCs/>
        </w:rPr>
      </w:pPr>
      <w:r w:rsidRPr="00C45D5A">
        <w:rPr>
          <w:rFonts w:ascii="Arial" w:hAnsi="Arial" w:cs="Arial"/>
          <w:sz w:val="23"/>
          <w:szCs w:val="23"/>
        </w:rPr>
        <w:t xml:space="preserve">Biskupský vikář: </w:t>
      </w:r>
      <w:r w:rsidRPr="00C45D5A">
        <w:rPr>
          <w:rFonts w:ascii="Arial" w:hAnsi="Arial" w:cs="Arial"/>
          <w:b/>
          <w:bCs/>
          <w:i/>
          <w:iCs/>
          <w:sz w:val="23"/>
          <w:szCs w:val="23"/>
        </w:rPr>
        <w:t>plk.</w:t>
      </w:r>
      <w:r w:rsidRPr="00864D22">
        <w:rPr>
          <w:rFonts w:ascii="Arial" w:hAnsi="Arial" w:cs="Arial"/>
          <w:b/>
          <w:i/>
          <w:sz w:val="23"/>
          <w:szCs w:val="23"/>
        </w:rPr>
        <w:t xml:space="preserve"> gšt. ICLic. Mgr. et Mgr. Jaroslav Knichal</w:t>
      </w:r>
    </w:p>
    <w:p w:rsidR="009324F7" w:rsidRDefault="009324F7" w:rsidP="009324F7">
      <w:pPr>
        <w:jc w:val="center"/>
      </w:pPr>
      <w:r w:rsidRPr="00673006">
        <w:rPr>
          <w:rFonts w:ascii="Arial" w:hAnsi="Arial" w:cs="Arial"/>
          <w:b/>
          <w:bCs/>
          <w:i/>
          <w:iCs/>
          <w:spacing w:val="-3"/>
        </w:rPr>
        <w:br w:type="page"/>
      </w:r>
    </w:p>
    <w:tbl>
      <w:tblPr>
        <w:tblW w:w="7371" w:type="dxa"/>
        <w:jc w:val="right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9324F7" w:rsidRPr="00B531F4" w:rsidTr="00E6068A">
        <w:trPr>
          <w:trHeight w:hRule="exact" w:val="397"/>
          <w:jc w:val="right"/>
        </w:trPr>
        <w:tc>
          <w:tcPr>
            <w:tcW w:w="7768" w:type="dxa"/>
            <w:shd w:val="clear" w:color="auto" w:fill="FFFFFF"/>
            <w:vAlign w:val="center"/>
          </w:tcPr>
          <w:p w:rsidR="009324F7" w:rsidRPr="00B531F4" w:rsidRDefault="009324F7" w:rsidP="00E6068A">
            <w:pPr>
              <w:rPr>
                <w:sz w:val="30"/>
                <w:szCs w:val="30"/>
              </w:rPr>
            </w:pPr>
            <w:r w:rsidRPr="00B531F4">
              <w:rPr>
                <w:sz w:val="30"/>
                <w:szCs w:val="30"/>
              </w:rPr>
              <w:t>Poznámky:</w:t>
            </w:r>
          </w:p>
        </w:tc>
      </w:tr>
      <w:tr w:rsidR="009324F7" w:rsidRPr="00B531F4" w:rsidTr="00E6068A">
        <w:trPr>
          <w:trHeight w:hRule="exact" w:val="397"/>
          <w:jc w:val="right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40"/>
                <w:szCs w:val="40"/>
              </w:rPr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jc w:val="center"/>
        <w:rPr>
          <w:rFonts w:ascii="Arial" w:hAnsi="Arial" w:cs="Arial"/>
          <w:b/>
          <w:bCs/>
          <w:i/>
          <w:iCs/>
          <w:spacing w:val="-3"/>
        </w:rPr>
      </w:pPr>
    </w:p>
    <w:p w:rsidR="009324F7" w:rsidRDefault="009324F7" w:rsidP="009324F7">
      <w:pPr>
        <w:jc w:val="center"/>
      </w:pPr>
      <w:r>
        <w:rPr>
          <w:rFonts w:ascii="Arial" w:hAnsi="Arial" w:cs="Arial"/>
          <w:b/>
          <w:bCs/>
          <w:i/>
          <w:iCs/>
          <w:spacing w:val="-3"/>
        </w:rPr>
        <w:br w:type="page"/>
      </w:r>
    </w:p>
    <w:tbl>
      <w:tblPr>
        <w:tblW w:w="7371" w:type="dxa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9324F7" w:rsidRPr="00B531F4" w:rsidTr="009324F7">
        <w:trPr>
          <w:trHeight w:hRule="exact" w:val="397"/>
        </w:trPr>
        <w:tc>
          <w:tcPr>
            <w:tcW w:w="7371" w:type="dxa"/>
            <w:shd w:val="clear" w:color="auto" w:fill="FFFFFF"/>
            <w:vAlign w:val="center"/>
          </w:tcPr>
          <w:p w:rsidR="009324F7" w:rsidRPr="00B531F4" w:rsidRDefault="009324F7" w:rsidP="00E6068A">
            <w:pPr>
              <w:rPr>
                <w:sz w:val="30"/>
                <w:szCs w:val="30"/>
              </w:rPr>
            </w:pPr>
            <w:r w:rsidRPr="00B531F4">
              <w:rPr>
                <w:sz w:val="30"/>
                <w:szCs w:val="30"/>
              </w:rPr>
              <w:t>Poznámky:</w:t>
            </w:r>
          </w:p>
        </w:tc>
      </w:tr>
      <w:tr w:rsidR="009324F7" w:rsidRPr="00B531F4" w:rsidTr="009324F7">
        <w:trPr>
          <w:trHeight w:hRule="exact" w:val="397"/>
        </w:trPr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40"/>
                <w:szCs w:val="40"/>
              </w:rPr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9324F7">
        <w:trPr>
          <w:trHeight w:hRule="exact" w:val="323"/>
        </w:trPr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jc w:val="center"/>
      </w:pPr>
    </w:p>
    <w:p w:rsidR="009324F7" w:rsidRDefault="009324F7" w:rsidP="009324F7">
      <w:pPr>
        <w:jc w:val="center"/>
      </w:pPr>
      <w:r>
        <w:br w:type="page"/>
      </w:r>
    </w:p>
    <w:tbl>
      <w:tblPr>
        <w:tblW w:w="7371" w:type="dxa"/>
        <w:jc w:val="right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9324F7" w:rsidRPr="00B531F4" w:rsidTr="00E6068A">
        <w:trPr>
          <w:trHeight w:hRule="exact" w:val="397"/>
          <w:jc w:val="right"/>
        </w:trPr>
        <w:tc>
          <w:tcPr>
            <w:tcW w:w="7768" w:type="dxa"/>
            <w:shd w:val="clear" w:color="auto" w:fill="FFFFFF"/>
            <w:vAlign w:val="center"/>
          </w:tcPr>
          <w:p w:rsidR="009324F7" w:rsidRPr="00B531F4" w:rsidRDefault="009324F7" w:rsidP="00E6068A">
            <w:pPr>
              <w:rPr>
                <w:sz w:val="30"/>
                <w:szCs w:val="30"/>
              </w:rPr>
            </w:pPr>
            <w:r w:rsidRPr="00B531F4">
              <w:rPr>
                <w:sz w:val="30"/>
                <w:szCs w:val="30"/>
              </w:rPr>
              <w:t>Poznámky:</w:t>
            </w:r>
          </w:p>
        </w:tc>
      </w:tr>
      <w:tr w:rsidR="009324F7" w:rsidRPr="00B531F4" w:rsidTr="00E6068A">
        <w:trPr>
          <w:trHeight w:hRule="exact" w:val="397"/>
          <w:jc w:val="right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40"/>
                <w:szCs w:val="40"/>
              </w:rPr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jc w:val="center"/>
      </w:pPr>
    </w:p>
    <w:p w:rsidR="009324F7" w:rsidRDefault="009324F7" w:rsidP="009324F7">
      <w:pPr>
        <w:jc w:val="center"/>
      </w:pPr>
      <w:r>
        <w:br w:type="page"/>
      </w:r>
    </w:p>
    <w:tbl>
      <w:tblPr>
        <w:tblW w:w="7371" w:type="dxa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9324F7" w:rsidRPr="00B531F4" w:rsidTr="00E6068A">
        <w:trPr>
          <w:trHeight w:hRule="exact" w:val="397"/>
        </w:trPr>
        <w:tc>
          <w:tcPr>
            <w:tcW w:w="7768" w:type="dxa"/>
            <w:shd w:val="clear" w:color="auto" w:fill="FFFFFF"/>
            <w:vAlign w:val="center"/>
          </w:tcPr>
          <w:p w:rsidR="009324F7" w:rsidRPr="00B531F4" w:rsidRDefault="009324F7" w:rsidP="00E6068A">
            <w:pPr>
              <w:rPr>
                <w:sz w:val="30"/>
                <w:szCs w:val="30"/>
              </w:rPr>
            </w:pPr>
            <w:r w:rsidRPr="00B531F4">
              <w:rPr>
                <w:sz w:val="30"/>
                <w:szCs w:val="30"/>
              </w:rPr>
              <w:t>Poznámky:</w:t>
            </w:r>
          </w:p>
        </w:tc>
      </w:tr>
      <w:tr w:rsidR="009324F7" w:rsidRPr="00B531F4" w:rsidTr="00E6068A">
        <w:trPr>
          <w:trHeight w:hRule="exact" w:val="397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40"/>
                <w:szCs w:val="40"/>
              </w:rPr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jc w:val="center"/>
      </w:pPr>
    </w:p>
    <w:p w:rsidR="009324F7" w:rsidRDefault="009324F7" w:rsidP="009324F7">
      <w:pPr>
        <w:jc w:val="center"/>
      </w:pPr>
      <w:r>
        <w:br w:type="page"/>
      </w:r>
    </w:p>
    <w:tbl>
      <w:tblPr>
        <w:tblW w:w="7371" w:type="dxa"/>
        <w:jc w:val="right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9324F7" w:rsidRPr="00B531F4" w:rsidTr="00E6068A">
        <w:trPr>
          <w:trHeight w:hRule="exact" w:val="397"/>
          <w:jc w:val="right"/>
        </w:trPr>
        <w:tc>
          <w:tcPr>
            <w:tcW w:w="7768" w:type="dxa"/>
            <w:shd w:val="clear" w:color="auto" w:fill="FFFFFF"/>
            <w:vAlign w:val="center"/>
          </w:tcPr>
          <w:p w:rsidR="009324F7" w:rsidRPr="00B531F4" w:rsidRDefault="009324F7" w:rsidP="00E6068A">
            <w:pPr>
              <w:rPr>
                <w:sz w:val="30"/>
                <w:szCs w:val="30"/>
              </w:rPr>
            </w:pPr>
            <w:r w:rsidRPr="00B531F4">
              <w:rPr>
                <w:sz w:val="30"/>
                <w:szCs w:val="30"/>
              </w:rPr>
              <w:t>Poznámky:</w:t>
            </w:r>
          </w:p>
        </w:tc>
      </w:tr>
      <w:tr w:rsidR="009324F7" w:rsidRPr="00B531F4" w:rsidTr="00E6068A">
        <w:trPr>
          <w:trHeight w:hRule="exact" w:val="397"/>
          <w:jc w:val="right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40"/>
                <w:szCs w:val="40"/>
              </w:rPr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jc w:val="center"/>
      </w:pPr>
    </w:p>
    <w:p w:rsidR="009324F7" w:rsidRDefault="009324F7" w:rsidP="009324F7">
      <w:pPr>
        <w:jc w:val="center"/>
      </w:pPr>
      <w:r>
        <w:br w:type="page"/>
      </w:r>
    </w:p>
    <w:tbl>
      <w:tblPr>
        <w:tblW w:w="7371" w:type="dxa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9324F7" w:rsidRPr="00B531F4" w:rsidTr="00E6068A">
        <w:trPr>
          <w:trHeight w:hRule="exact" w:val="397"/>
        </w:trPr>
        <w:tc>
          <w:tcPr>
            <w:tcW w:w="7768" w:type="dxa"/>
            <w:shd w:val="clear" w:color="auto" w:fill="FFFFFF"/>
            <w:vAlign w:val="center"/>
          </w:tcPr>
          <w:p w:rsidR="009324F7" w:rsidRPr="00B531F4" w:rsidRDefault="009324F7" w:rsidP="00E6068A">
            <w:pPr>
              <w:rPr>
                <w:sz w:val="30"/>
                <w:szCs w:val="30"/>
              </w:rPr>
            </w:pPr>
            <w:r w:rsidRPr="00B531F4">
              <w:rPr>
                <w:sz w:val="30"/>
                <w:szCs w:val="30"/>
              </w:rPr>
              <w:t>Poznámky:</w:t>
            </w:r>
          </w:p>
        </w:tc>
      </w:tr>
      <w:tr w:rsidR="009324F7" w:rsidRPr="00B531F4" w:rsidTr="00E6068A">
        <w:trPr>
          <w:trHeight w:hRule="exact" w:val="397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40"/>
                <w:szCs w:val="40"/>
              </w:rPr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jc w:val="center"/>
      </w:pPr>
    </w:p>
    <w:p w:rsidR="009324F7" w:rsidRDefault="009324F7" w:rsidP="009324F7">
      <w:pPr>
        <w:jc w:val="center"/>
      </w:pPr>
      <w:r>
        <w:br w:type="page"/>
      </w:r>
    </w:p>
    <w:tbl>
      <w:tblPr>
        <w:tblW w:w="7371" w:type="dxa"/>
        <w:jc w:val="right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9324F7" w:rsidRPr="00B531F4" w:rsidTr="00E6068A">
        <w:trPr>
          <w:trHeight w:hRule="exact" w:val="397"/>
          <w:jc w:val="right"/>
        </w:trPr>
        <w:tc>
          <w:tcPr>
            <w:tcW w:w="7768" w:type="dxa"/>
            <w:shd w:val="clear" w:color="auto" w:fill="FFFFFF"/>
            <w:vAlign w:val="center"/>
          </w:tcPr>
          <w:p w:rsidR="009324F7" w:rsidRPr="00B531F4" w:rsidRDefault="009324F7" w:rsidP="00E6068A">
            <w:pPr>
              <w:rPr>
                <w:sz w:val="30"/>
                <w:szCs w:val="30"/>
              </w:rPr>
            </w:pPr>
            <w:r w:rsidRPr="00B531F4">
              <w:rPr>
                <w:sz w:val="30"/>
                <w:szCs w:val="30"/>
              </w:rPr>
              <w:t>Poznámky:</w:t>
            </w:r>
          </w:p>
        </w:tc>
      </w:tr>
      <w:tr w:rsidR="009324F7" w:rsidRPr="00B531F4" w:rsidTr="00E6068A">
        <w:trPr>
          <w:trHeight w:hRule="exact" w:val="397"/>
          <w:jc w:val="right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40"/>
                <w:szCs w:val="40"/>
              </w:rPr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  <w:jc w:val="right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jc w:val="center"/>
      </w:pPr>
    </w:p>
    <w:p w:rsidR="009324F7" w:rsidRDefault="009324F7" w:rsidP="009324F7">
      <w:pPr>
        <w:jc w:val="center"/>
      </w:pPr>
      <w:r>
        <w:br w:type="page"/>
      </w:r>
    </w:p>
    <w:tbl>
      <w:tblPr>
        <w:tblW w:w="7371" w:type="dxa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9324F7" w:rsidRPr="00B531F4" w:rsidTr="00E6068A">
        <w:trPr>
          <w:trHeight w:hRule="exact" w:val="397"/>
        </w:trPr>
        <w:tc>
          <w:tcPr>
            <w:tcW w:w="7768" w:type="dxa"/>
            <w:shd w:val="clear" w:color="auto" w:fill="FFFFFF"/>
            <w:vAlign w:val="center"/>
          </w:tcPr>
          <w:p w:rsidR="009324F7" w:rsidRPr="00B531F4" w:rsidRDefault="009324F7" w:rsidP="00E6068A">
            <w:pPr>
              <w:rPr>
                <w:sz w:val="30"/>
                <w:szCs w:val="30"/>
              </w:rPr>
            </w:pPr>
            <w:r w:rsidRPr="00B531F4">
              <w:rPr>
                <w:sz w:val="30"/>
                <w:szCs w:val="30"/>
              </w:rPr>
              <w:t>Poznámky:</w:t>
            </w:r>
          </w:p>
        </w:tc>
      </w:tr>
      <w:tr w:rsidR="009324F7" w:rsidRPr="00B531F4" w:rsidTr="00E6068A">
        <w:trPr>
          <w:trHeight w:hRule="exact" w:val="397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40"/>
                <w:szCs w:val="40"/>
              </w:rPr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E6068A">
        <w:trPr>
          <w:trHeight w:hRule="exact" w:val="323"/>
        </w:trPr>
        <w:tc>
          <w:tcPr>
            <w:tcW w:w="77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jc w:val="center"/>
      </w:pPr>
    </w:p>
    <w:p w:rsidR="009324F7" w:rsidRDefault="009324F7" w:rsidP="009324F7">
      <w:pPr>
        <w:jc w:val="center"/>
      </w:pPr>
      <w:r>
        <w:br w:type="page"/>
      </w:r>
    </w:p>
    <w:p w:rsidR="009324F7" w:rsidRDefault="009324F7" w:rsidP="009324F7">
      <w:pPr>
        <w:jc w:val="center"/>
      </w:pPr>
    </w:p>
    <w:tbl>
      <w:tblPr>
        <w:tblW w:w="7371" w:type="dxa"/>
        <w:jc w:val="right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</w:tblGrid>
      <w:tr w:rsidR="009324F7" w:rsidRPr="00B531F4" w:rsidTr="006B4124">
        <w:trPr>
          <w:trHeight w:hRule="exact" w:val="397"/>
          <w:jc w:val="right"/>
        </w:trPr>
        <w:tc>
          <w:tcPr>
            <w:tcW w:w="7371" w:type="dxa"/>
            <w:shd w:val="clear" w:color="auto" w:fill="FFFFFF"/>
            <w:vAlign w:val="center"/>
          </w:tcPr>
          <w:p w:rsidR="009324F7" w:rsidRPr="00B531F4" w:rsidRDefault="009324F7" w:rsidP="00E6068A">
            <w:pPr>
              <w:rPr>
                <w:sz w:val="30"/>
                <w:szCs w:val="30"/>
              </w:rPr>
            </w:pPr>
            <w:r w:rsidRPr="00B531F4">
              <w:rPr>
                <w:sz w:val="30"/>
                <w:szCs w:val="30"/>
              </w:rPr>
              <w:t>Poznámky:</w:t>
            </w:r>
          </w:p>
        </w:tc>
      </w:tr>
      <w:tr w:rsidR="009324F7" w:rsidRPr="00B531F4" w:rsidTr="006B4124">
        <w:trPr>
          <w:trHeight w:hRule="exact" w:val="397"/>
          <w:jc w:val="right"/>
        </w:trPr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  <w:b/>
                <w:color w:val="333333"/>
                <w:position w:val="-18"/>
                <w:sz w:val="40"/>
                <w:szCs w:val="40"/>
              </w:rPr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  <w:tr w:rsidR="009324F7" w:rsidRPr="00B531F4" w:rsidTr="006B4124">
        <w:trPr>
          <w:trHeight w:hRule="exact" w:val="323"/>
          <w:jc w:val="right"/>
        </w:trPr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4F7" w:rsidRDefault="009324F7" w:rsidP="00E6068A">
            <w:pPr>
              <w:pStyle w:val="Nadpis5"/>
            </w:pPr>
          </w:p>
        </w:tc>
      </w:tr>
    </w:tbl>
    <w:p w:rsidR="009324F7" w:rsidRDefault="009324F7" w:rsidP="009324F7">
      <w:pPr>
        <w:jc w:val="center"/>
      </w:pPr>
    </w:p>
    <w:p w:rsidR="009324F7" w:rsidRDefault="009324F7" w:rsidP="009324F7">
      <w:pPr>
        <w:jc w:val="center"/>
      </w:pPr>
      <w:r>
        <w:br w:type="page"/>
      </w:r>
    </w:p>
    <w:p w:rsidR="009324F7" w:rsidRPr="004B6814" w:rsidRDefault="009324F7" w:rsidP="009324F7">
      <w:pPr>
        <w:ind w:left="360" w:right="491"/>
        <w:jc w:val="center"/>
        <w:rPr>
          <w:b/>
          <w:smallCaps/>
          <w:u w:val="single"/>
        </w:rPr>
      </w:pPr>
      <w:r w:rsidRPr="004B6814">
        <w:rPr>
          <w:b/>
          <w:smallCaps/>
          <w:u w:val="single"/>
        </w:rPr>
        <w:t>Modlitby k požehnání</w:t>
      </w:r>
    </w:p>
    <w:p w:rsidR="009324F7" w:rsidRDefault="009324F7" w:rsidP="009324F7">
      <w:pPr>
        <w:ind w:left="360" w:right="491"/>
        <w:rPr>
          <w:u w:val="single"/>
        </w:rPr>
      </w:pPr>
    </w:p>
    <w:p w:rsidR="009324F7" w:rsidRDefault="009324F7" w:rsidP="009324F7">
      <w:pPr>
        <w:ind w:left="360" w:right="491"/>
        <w:rPr>
          <w:u w:val="single"/>
        </w:rPr>
        <w:sectPr w:rsidR="009324F7" w:rsidSect="00E6307B">
          <w:headerReference w:type="even" r:id="rId21"/>
          <w:pgSz w:w="9185" w:h="12984" w:code="28"/>
          <w:pgMar w:top="567" w:right="567" w:bottom="573" w:left="567" w:header="0" w:footer="0" w:gutter="397"/>
          <w:cols w:space="708"/>
          <w:docGrid w:linePitch="360"/>
        </w:sectPr>
      </w:pPr>
    </w:p>
    <w:p w:rsidR="009324F7" w:rsidRPr="000C1798" w:rsidRDefault="009324F7" w:rsidP="009324F7">
      <w:pPr>
        <w:ind w:left="360"/>
        <w:rPr>
          <w:u w:val="single"/>
        </w:rPr>
      </w:pPr>
      <w:r w:rsidRPr="000C1798">
        <w:rPr>
          <w:u w:val="single"/>
        </w:rPr>
        <w:t>Žehnání vody</w:t>
      </w:r>
    </w:p>
    <w:p w:rsidR="009324F7" w:rsidRDefault="009324F7" w:rsidP="009324F7">
      <w:pPr>
        <w:ind w:left="360"/>
      </w:pPr>
      <w:r>
        <w:t xml:space="preserve">Bože, z tebe vyvěrá všechen život: Otevři nám živý pramen své milosti a požehnej </w:t>
      </w:r>
      <w:r w:rsidRPr="00DB38E4">
        <w:rPr>
          <w:color w:val="FF0000"/>
        </w:rPr>
        <w:sym w:font="Wingdings" w:char="F058"/>
      </w:r>
      <w:r>
        <w:t xml:space="preserve"> tuto vodu, ať jí užíváme na znamení touhy po odpuštění hříchů. Smiluj se nad námi a očist naše srdce, chraň nás a buď našim útočištěm v každém soužení, abychom vždycky věřili, že jsi s námi. Skrze Krista, našeho Pána.</w:t>
      </w:r>
    </w:p>
    <w:p w:rsidR="009324F7" w:rsidRDefault="009324F7" w:rsidP="009324F7">
      <w:pPr>
        <w:ind w:left="360"/>
        <w:rPr>
          <w:u w:val="single"/>
        </w:rPr>
      </w:pPr>
    </w:p>
    <w:p w:rsidR="009324F7" w:rsidRPr="00DA0AF2" w:rsidRDefault="009324F7" w:rsidP="009324F7">
      <w:pPr>
        <w:ind w:left="360"/>
        <w:rPr>
          <w:u w:val="single"/>
        </w:rPr>
      </w:pPr>
      <w:r w:rsidRPr="00DA0AF2">
        <w:rPr>
          <w:u w:val="single"/>
        </w:rPr>
        <w:t>Žehnání drobných předmětů náboženské úcty</w:t>
      </w:r>
    </w:p>
    <w:p w:rsidR="009324F7" w:rsidRDefault="009324F7" w:rsidP="009324F7">
      <w:pPr>
        <w:ind w:left="360"/>
      </w:pPr>
      <w:r>
        <w:t xml:space="preserve">Bože, ty jsi původce a zdroj všeho požehnání, ty se raduješ, když se upevňuje a roste zbožnost tvého lidu. Stůj při těch, kdo budou užívat těchto předmětů </w:t>
      </w:r>
      <w:r w:rsidRPr="00DB38E4">
        <w:rPr>
          <w:color w:val="FF0000"/>
        </w:rPr>
        <w:sym w:font="Wingdings" w:char="F058"/>
      </w:r>
      <w:r>
        <w:t xml:space="preserve"> a dej, ať jim to prospívá k prohloubení jejich víry a zbožnosti. Prosíme o to skrze Krista, našeho Pána.</w:t>
      </w:r>
    </w:p>
    <w:p w:rsidR="009324F7" w:rsidRDefault="009324F7" w:rsidP="009324F7">
      <w:pPr>
        <w:ind w:left="360"/>
      </w:pPr>
    </w:p>
    <w:p w:rsidR="009324F7" w:rsidRPr="00DA0AF2" w:rsidRDefault="009324F7" w:rsidP="009324F7">
      <w:pPr>
        <w:ind w:left="360"/>
        <w:rPr>
          <w:u w:val="single"/>
        </w:rPr>
      </w:pPr>
      <w:r w:rsidRPr="00DA0AF2">
        <w:rPr>
          <w:u w:val="single"/>
        </w:rPr>
        <w:t>Žehnání Růženců</w:t>
      </w:r>
    </w:p>
    <w:p w:rsidR="009324F7" w:rsidRDefault="009324F7" w:rsidP="009324F7">
      <w:pPr>
        <w:ind w:left="360"/>
      </w:pPr>
      <w:r>
        <w:t xml:space="preserve">Všemohoucí Bože, dej, ať všichni kdo při modlitbě růžence s důvěrou vzývají Pannu Marii a uvažují o tajemství Ježíšova života, mají ho stále před očima ať uskutečňují ve svém životě to, o čem v modlitbě rozjímají. Prosíme o to skrze Krista, našeho Pána. </w:t>
      </w:r>
      <w:r w:rsidRPr="00DB38E4">
        <w:rPr>
          <w:color w:val="FF0000"/>
        </w:rPr>
        <w:sym w:font="Wingdings" w:char="F058"/>
      </w:r>
    </w:p>
    <w:p w:rsidR="009324F7" w:rsidRDefault="009324F7" w:rsidP="009324F7">
      <w:pPr>
        <w:ind w:left="360"/>
      </w:pPr>
    </w:p>
    <w:p w:rsidR="009324F7" w:rsidRPr="00DA0AF2" w:rsidRDefault="009324F7" w:rsidP="009324F7">
      <w:pPr>
        <w:ind w:left="360"/>
        <w:rPr>
          <w:u w:val="single"/>
        </w:rPr>
      </w:pPr>
      <w:r>
        <w:rPr>
          <w:u w:val="single"/>
        </w:rPr>
        <w:br w:type="column"/>
      </w:r>
      <w:r w:rsidRPr="00DA0AF2">
        <w:rPr>
          <w:u w:val="single"/>
        </w:rPr>
        <w:t>Žehnání zlata</w:t>
      </w:r>
    </w:p>
    <w:p w:rsidR="009324F7" w:rsidRDefault="009324F7" w:rsidP="009324F7">
      <w:pPr>
        <w:ind w:left="360"/>
      </w:pPr>
      <w:r>
        <w:t xml:space="preserve">Věčný a štědrý Bože, ve jménu tvého Syna tě pokorně prosíme o tvé požehnání také pro ty </w:t>
      </w:r>
      <w:r w:rsidRPr="00DB38E4">
        <w:rPr>
          <w:color w:val="FF0000"/>
        </w:rPr>
        <w:sym w:font="Wingdings" w:char="F058"/>
      </w:r>
      <w:r>
        <w:t>, kdo budou nosit tyto zlaté předměty. Ať jim připomínají, že jejich víra, naděje a láska mají být ryzí a drahocenné jako zlato. Chraň je od nebezpečí duše i těla, a by ti mohli v tvé církvi radostně sloužit. Prosíme o to skrze Krista, našeho Pána.</w:t>
      </w:r>
    </w:p>
    <w:p w:rsidR="009324F7" w:rsidRDefault="009324F7" w:rsidP="009324F7">
      <w:pPr>
        <w:ind w:left="360"/>
      </w:pPr>
    </w:p>
    <w:p w:rsidR="009324F7" w:rsidRPr="000C1798" w:rsidRDefault="009324F7" w:rsidP="009324F7">
      <w:pPr>
        <w:ind w:left="360"/>
        <w:rPr>
          <w:u w:val="single"/>
        </w:rPr>
      </w:pPr>
      <w:r w:rsidRPr="000C1798">
        <w:rPr>
          <w:u w:val="single"/>
        </w:rPr>
        <w:t>Žehnání nového domu nebo bytu</w:t>
      </w:r>
    </w:p>
    <w:p w:rsidR="009324F7" w:rsidRDefault="009324F7" w:rsidP="009324F7">
      <w:pPr>
        <w:ind w:left="360"/>
      </w:pPr>
      <w:r>
        <w:t xml:space="preserve">Pane Ježíši Kriste, ty jsi stále s námi. Požehnej </w:t>
      </w:r>
      <w:r w:rsidRPr="00DB38E4">
        <w:rPr>
          <w:color w:val="FF0000"/>
        </w:rPr>
        <w:sym w:font="Wingdings" w:char="F058"/>
      </w:r>
      <w:r>
        <w:t xml:space="preserve"> těm, kdo začínají bydlet (bydlí) v tomto domě a prosí o tvou pomoc. </w:t>
      </w:r>
    </w:p>
    <w:p w:rsidR="009324F7" w:rsidRDefault="009324F7" w:rsidP="009324F7">
      <w:pPr>
        <w:ind w:left="360"/>
      </w:pPr>
      <w:r>
        <w:t>Daruj jim radost a pokoj v Duchu svatém, úspěch v jejich práci a ochranu před vším zlem a nebezpečím. Slyš hlas jejich modliteb a dávej jim denně poznávat a naplňovat tvou vůli. Neboť ty žiješ a kraluješ na věky věků.</w:t>
      </w:r>
    </w:p>
    <w:p w:rsidR="009324F7" w:rsidRDefault="009324F7" w:rsidP="009324F7">
      <w:pPr>
        <w:ind w:left="360"/>
      </w:pPr>
    </w:p>
    <w:p w:rsidR="009324F7" w:rsidRPr="000C1798" w:rsidRDefault="009324F7" w:rsidP="009324F7">
      <w:pPr>
        <w:ind w:left="360"/>
        <w:rPr>
          <w:u w:val="single"/>
        </w:rPr>
      </w:pPr>
      <w:r w:rsidRPr="000C1798">
        <w:rPr>
          <w:u w:val="single"/>
        </w:rPr>
        <w:t>Žehnání matce čekající dítě</w:t>
      </w:r>
    </w:p>
    <w:p w:rsidR="009324F7" w:rsidRDefault="009324F7" w:rsidP="009324F7">
      <w:pPr>
        <w:ind w:left="360"/>
      </w:pPr>
      <w:r>
        <w:t xml:space="preserve">Na přímluvu Panny Marie, z niž se nám narodil Ježíš, náš Pán, Boží Syn a Spasitel světa, ať tě dobrý Bůh, pramen lásky a života, neustále posiluje a chrání, ať vlévá radost a naději do tvého srdce a tebe i tvé dítě zahrne dary své milosti ve jménu Otce i Syny </w:t>
      </w:r>
      <w:r w:rsidRPr="00DB38E4">
        <w:rPr>
          <w:color w:val="FF0000"/>
        </w:rPr>
        <w:sym w:font="Wingdings" w:char="F058"/>
      </w:r>
      <w:r>
        <w:t xml:space="preserve"> i Ducha svatého.</w:t>
      </w:r>
    </w:p>
    <w:p w:rsidR="009324F7" w:rsidRDefault="009324F7" w:rsidP="009324F7">
      <w:pPr>
        <w:ind w:left="360" w:right="491"/>
        <w:sectPr w:rsidR="009324F7" w:rsidSect="00E6307B">
          <w:type w:val="continuous"/>
          <w:pgSz w:w="9185" w:h="12984" w:code="28"/>
          <w:pgMar w:top="567" w:right="567" w:bottom="573" w:left="567" w:header="0" w:footer="0" w:gutter="397"/>
          <w:cols w:num="2" w:space="395"/>
          <w:docGrid w:linePitch="360"/>
        </w:sectPr>
      </w:pPr>
    </w:p>
    <w:p w:rsidR="009324F7" w:rsidRPr="00921896" w:rsidRDefault="009324F7" w:rsidP="009324F7">
      <w:pPr>
        <w:ind w:left="360" w:right="491"/>
        <w:jc w:val="center"/>
        <w:rPr>
          <w:b/>
          <w:smallCaps/>
          <w:u w:val="single"/>
        </w:rPr>
      </w:pPr>
      <w:r w:rsidRPr="00921896">
        <w:rPr>
          <w:b/>
          <w:smallCaps/>
          <w:u w:val="single"/>
        </w:rPr>
        <w:t>Pomazání nemocných</w:t>
      </w:r>
    </w:p>
    <w:p w:rsidR="009324F7" w:rsidRDefault="009324F7" w:rsidP="009324F7">
      <w:pPr>
        <w:ind w:left="360" w:right="491"/>
      </w:pPr>
    </w:p>
    <w:p w:rsidR="009324F7" w:rsidRDefault="009324F7" w:rsidP="00E6068A">
      <w:pPr>
        <w:ind w:left="360" w:right="491" w:firstLine="348"/>
        <w:jc w:val="both"/>
      </w:pPr>
      <w:r>
        <w:t xml:space="preserve">Bratři a setry, dříve než se budeme modlit za tohoto nemocného </w:t>
      </w:r>
      <w:r w:rsidRPr="00867BA1">
        <w:rPr>
          <w:color w:val="FF0000"/>
        </w:rPr>
        <w:t>(</w:t>
      </w:r>
      <w:r>
        <w:t>za tuto nemocnou</w:t>
      </w:r>
      <w:r w:rsidRPr="00867BA1">
        <w:rPr>
          <w:color w:val="FF0000"/>
        </w:rPr>
        <w:t>)</w:t>
      </w:r>
      <w:r>
        <w:t>, zamysleme se nad sebou a přiznejme své hříchy.</w:t>
      </w:r>
    </w:p>
    <w:p w:rsidR="009324F7" w:rsidRDefault="009324F7" w:rsidP="00E6068A">
      <w:pPr>
        <w:ind w:left="360" w:right="491" w:firstLine="348"/>
        <w:jc w:val="both"/>
      </w:pPr>
    </w:p>
    <w:p w:rsidR="009324F7" w:rsidRDefault="009324F7" w:rsidP="00E6068A">
      <w:pPr>
        <w:ind w:left="360" w:right="491" w:firstLine="348"/>
        <w:jc w:val="both"/>
      </w:pPr>
      <w:r>
        <w:t>Vyznávám se všemohoucímu Bohu a vám všem, ž</w:t>
      </w:r>
      <w:r w:rsidR="00E6068A">
        <w:t>e často hřeším myšlení, slovy i </w:t>
      </w:r>
      <w:r>
        <w:t>skutky a nekonám, co mám konat: je to má vina, má veliká vina. Proto prosím Matku Boží, Pannu Marii, všechny anděly a svaté i vás bratři a sestry, abyste se za mě u boha přimlouvali.</w:t>
      </w:r>
    </w:p>
    <w:p w:rsidR="009324F7" w:rsidRDefault="009324F7" w:rsidP="00E6068A">
      <w:pPr>
        <w:ind w:left="360" w:right="491" w:firstLine="348"/>
        <w:jc w:val="both"/>
      </w:pPr>
      <w:r w:rsidRPr="00867BA1">
        <w:rPr>
          <w:color w:val="FF0000"/>
        </w:rPr>
        <w:t>Modlitba:</w:t>
      </w:r>
      <w:r>
        <w:t xml:space="preserve"> Smiluj se nad námi, všemohoucí Bože, odpusť nám hříchy a </w:t>
      </w:r>
      <w:r w:rsidR="00E6068A">
        <w:t>doveď nás do </w:t>
      </w:r>
      <w:r>
        <w:t>života věčného.</w:t>
      </w:r>
    </w:p>
    <w:p w:rsidR="00927228" w:rsidRDefault="00927228" w:rsidP="009324F7">
      <w:pPr>
        <w:ind w:left="360" w:right="-29" w:firstLine="348"/>
        <w:rPr>
          <w:color w:val="FF0000"/>
        </w:rPr>
      </w:pPr>
    </w:p>
    <w:p w:rsidR="009324F7" w:rsidRPr="00867BA1" w:rsidRDefault="009324F7" w:rsidP="009324F7">
      <w:pPr>
        <w:ind w:left="360" w:right="-29" w:firstLine="348"/>
        <w:rPr>
          <w:color w:val="FF0000"/>
        </w:rPr>
      </w:pPr>
      <w:r w:rsidRPr="00867BA1">
        <w:rPr>
          <w:color w:val="FF0000"/>
        </w:rPr>
        <w:t>Nebo:</w:t>
      </w:r>
    </w:p>
    <w:p w:rsidR="009324F7" w:rsidRDefault="009324F7" w:rsidP="009324F7">
      <w:pPr>
        <w:ind w:left="360" w:right="-29" w:firstLine="348"/>
      </w:pPr>
    </w:p>
    <w:p w:rsidR="009324F7" w:rsidRDefault="009324F7" w:rsidP="009324F7">
      <w:pPr>
        <w:ind w:left="360" w:right="-29" w:firstLine="348"/>
      </w:pPr>
      <w:r w:rsidRPr="00867BA1">
        <w:rPr>
          <w:color w:val="FF0000"/>
        </w:rPr>
        <w:t>K</w:t>
      </w:r>
      <w:r>
        <w:t> Byls poslán uzdravovat duše Pane: Smiluj se nad námi.</w:t>
      </w:r>
    </w:p>
    <w:p w:rsidR="009324F7" w:rsidRDefault="009324F7" w:rsidP="009324F7">
      <w:pPr>
        <w:ind w:left="360" w:right="-29" w:firstLine="348"/>
      </w:pPr>
      <w:r w:rsidRPr="00867BA1">
        <w:rPr>
          <w:color w:val="FF0000"/>
        </w:rPr>
        <w:t>L</w:t>
      </w:r>
      <w:r>
        <w:t xml:space="preserve"> Pane smiluj se nad námi.</w:t>
      </w:r>
    </w:p>
    <w:p w:rsidR="009324F7" w:rsidRDefault="009324F7" w:rsidP="009324F7">
      <w:pPr>
        <w:ind w:left="360" w:right="-29" w:firstLine="348"/>
      </w:pPr>
      <w:r w:rsidRPr="00867BA1">
        <w:rPr>
          <w:color w:val="FF0000"/>
        </w:rPr>
        <w:t>K</w:t>
      </w:r>
      <w:r>
        <w:t> Přišel jsi pozvat hříšníky Kriste: Smiluj se nad námi.</w:t>
      </w:r>
    </w:p>
    <w:p w:rsidR="009324F7" w:rsidRDefault="009324F7" w:rsidP="009324F7">
      <w:pPr>
        <w:ind w:left="360" w:right="-29" w:firstLine="348"/>
      </w:pPr>
      <w:r w:rsidRPr="00867BA1">
        <w:rPr>
          <w:color w:val="FF0000"/>
        </w:rPr>
        <w:t>L</w:t>
      </w:r>
      <w:r>
        <w:t xml:space="preserve"> Pane smiluj se nad námi.</w:t>
      </w:r>
    </w:p>
    <w:p w:rsidR="009324F7" w:rsidRDefault="009324F7" w:rsidP="009324F7">
      <w:pPr>
        <w:ind w:left="360" w:right="-29" w:firstLine="348"/>
      </w:pPr>
      <w:r w:rsidRPr="00867BA1">
        <w:rPr>
          <w:color w:val="FF0000"/>
        </w:rPr>
        <w:t>K</w:t>
      </w:r>
      <w:r>
        <w:t> Sedíš po pravice Otcově a zastáváš se nás, Pane: Smiluj se nad námi.</w:t>
      </w:r>
    </w:p>
    <w:p w:rsidR="009324F7" w:rsidRDefault="009324F7" w:rsidP="009324F7">
      <w:pPr>
        <w:ind w:left="360" w:right="-29" w:firstLine="348"/>
      </w:pPr>
      <w:r w:rsidRPr="00867BA1">
        <w:rPr>
          <w:color w:val="FF0000"/>
        </w:rPr>
        <w:t>L</w:t>
      </w:r>
      <w:r>
        <w:t xml:space="preserve"> Pane smiluj se nad námi.</w:t>
      </w:r>
    </w:p>
    <w:p w:rsidR="009324F7" w:rsidRDefault="009324F7" w:rsidP="009324F7">
      <w:pPr>
        <w:ind w:left="360" w:right="491" w:firstLine="348"/>
      </w:pPr>
    </w:p>
    <w:p w:rsidR="00927228" w:rsidRDefault="00927228" w:rsidP="00927228">
      <w:pPr>
        <w:ind w:left="360" w:right="491" w:firstLine="348"/>
      </w:pPr>
      <w:r w:rsidRPr="00927228">
        <w:rPr>
          <w:b/>
          <w:color w:val="FF0000"/>
        </w:rPr>
        <w:t>Evangelium:</w:t>
      </w:r>
      <w:r>
        <w:t xml:space="preserve"> Mt 8,5-10.13</w:t>
      </w:r>
    </w:p>
    <w:p w:rsidR="00E6068A" w:rsidRDefault="00E6068A" w:rsidP="00927228">
      <w:pPr>
        <w:ind w:left="360" w:right="491" w:firstLine="348"/>
      </w:pPr>
    </w:p>
    <w:p w:rsidR="00927228" w:rsidRDefault="00927228" w:rsidP="009324F7">
      <w:pPr>
        <w:ind w:left="360" w:right="491" w:firstLine="348"/>
      </w:pPr>
      <w:r>
        <w:t>Vyslechněte, bratři a sestry, slova svatého evangelia podle Matouše.</w:t>
      </w:r>
    </w:p>
    <w:p w:rsidR="00927228" w:rsidRDefault="00E6068A" w:rsidP="00E6068A">
      <w:pPr>
        <w:ind w:left="360" w:right="491" w:firstLine="348"/>
        <w:jc w:val="both"/>
      </w:pPr>
      <w:r>
        <w:t xml:space="preserve">Když přišel Ježíš do Kafarnaa, přistoupil k němu jeden setník s prosbou: „Pane, můj služebník leží doma ochrnulý  a hrozně se trápí.“ Ježíš mu řekl: „Přijdu a uzdravím ho.“ </w:t>
      </w:r>
    </w:p>
    <w:p w:rsidR="00E6068A" w:rsidRDefault="00E6068A" w:rsidP="00E6068A">
      <w:pPr>
        <w:ind w:left="360" w:right="491" w:firstLine="348"/>
        <w:jc w:val="both"/>
      </w:pPr>
      <w:r>
        <w:t>Setník však odpověděl: „Pane, nezasloužím si, abys vešel do mého domu. Ale řekni, jen slovo a můj služebník bude uzdraven. Vždyť i já jsem člověk podřízený, ale mám pod sebou vojáky; řeknu jednomu „jdi“ a jde, a jinému „přijď“, a přijde, a svému služebníkovi: „udělej to“ a udělá to.“</w:t>
      </w:r>
    </w:p>
    <w:p w:rsidR="00E6068A" w:rsidRDefault="00E6068A" w:rsidP="00E6068A">
      <w:pPr>
        <w:ind w:left="360" w:right="491" w:firstLine="348"/>
        <w:jc w:val="both"/>
      </w:pPr>
      <w:r>
        <w:t xml:space="preserve">Když to Ježíš uslyšel, podivil se a řekl těm, kdo ho doprovázeli: „Amen, pravím vám: Takovou víru jsem v izraelkém národě nenašel u nikoho.“ </w:t>
      </w:r>
    </w:p>
    <w:p w:rsidR="00E6068A" w:rsidRDefault="00E6068A" w:rsidP="00E6068A">
      <w:pPr>
        <w:ind w:left="360" w:right="491" w:firstLine="348"/>
        <w:jc w:val="both"/>
      </w:pPr>
      <w:r>
        <w:t>Setníkovi pak Ježíš řekl: „Jdi, a jak jsi uvěřil, tak ať se ti stane.“</w:t>
      </w:r>
    </w:p>
    <w:p w:rsidR="00E6068A" w:rsidRDefault="00E6068A" w:rsidP="00E6068A">
      <w:pPr>
        <w:ind w:left="360" w:right="491" w:firstLine="348"/>
        <w:jc w:val="both"/>
      </w:pPr>
    </w:p>
    <w:p w:rsidR="00927228" w:rsidRPr="00927228" w:rsidRDefault="00927228" w:rsidP="009324F7">
      <w:pPr>
        <w:ind w:left="360" w:right="491" w:firstLine="348"/>
        <w:rPr>
          <w:color w:val="FF0000"/>
        </w:rPr>
      </w:pPr>
      <w:r w:rsidRPr="00927228">
        <w:rPr>
          <w:color w:val="FF0000"/>
        </w:rPr>
        <w:t>Poděkování za oleje:</w:t>
      </w:r>
    </w:p>
    <w:p w:rsidR="00927228" w:rsidRDefault="00927228" w:rsidP="009324F7">
      <w:pPr>
        <w:ind w:left="360" w:right="491" w:firstLine="348"/>
      </w:pPr>
      <w:r>
        <w:t xml:space="preserve">Požehnaný jsi , Bože, všemohoucí Otče; </w:t>
      </w:r>
    </w:p>
    <w:p w:rsidR="00927228" w:rsidRDefault="00927228" w:rsidP="009324F7">
      <w:pPr>
        <w:ind w:left="360" w:right="491" w:firstLine="348"/>
      </w:pPr>
      <w:r>
        <w:t xml:space="preserve">tys poslal na svět svého Syna, pro nás a pro naši spásu. </w:t>
      </w:r>
    </w:p>
    <w:p w:rsidR="00927228" w:rsidRDefault="00927228" w:rsidP="009324F7">
      <w:pPr>
        <w:ind w:left="360" w:right="491" w:firstLine="348"/>
      </w:pPr>
      <w:r w:rsidRPr="00927228">
        <w:rPr>
          <w:color w:val="FF0000"/>
        </w:rPr>
        <w:t>Odpověď:</w:t>
      </w:r>
      <w:r>
        <w:t xml:space="preserve"> Požehnaný jsi, Bože, na věky.</w:t>
      </w:r>
    </w:p>
    <w:p w:rsidR="00927228" w:rsidRDefault="00927228" w:rsidP="009324F7">
      <w:pPr>
        <w:ind w:left="360" w:right="491" w:firstLine="348"/>
      </w:pPr>
    </w:p>
    <w:p w:rsidR="00927228" w:rsidRDefault="00927228" w:rsidP="009324F7">
      <w:pPr>
        <w:ind w:left="360" w:right="491" w:firstLine="348"/>
      </w:pPr>
      <w:r w:rsidRPr="00927228">
        <w:t>Požehnaný jsi, Bože, jednorozený Synu;</w:t>
      </w:r>
    </w:p>
    <w:p w:rsidR="00927228" w:rsidRDefault="00927228" w:rsidP="00927228">
      <w:pPr>
        <w:ind w:left="360" w:right="491" w:firstLine="348"/>
      </w:pPr>
      <w:r>
        <w:t xml:space="preserve">Ty ses stal člověkem, abys léčil naše slabosti. </w:t>
      </w:r>
      <w:r>
        <w:rPr>
          <w:color w:val="FF0000"/>
        </w:rPr>
        <w:t>Od</w:t>
      </w:r>
      <w:r w:rsidRPr="00927228">
        <w:rPr>
          <w:color w:val="FF0000"/>
        </w:rPr>
        <w:t>:</w:t>
      </w:r>
      <w:r>
        <w:t xml:space="preserve"> Požehnaný jsi, Bože, na věky.</w:t>
      </w:r>
    </w:p>
    <w:p w:rsidR="00927228" w:rsidRDefault="00927228" w:rsidP="00927228">
      <w:pPr>
        <w:ind w:left="360" w:right="491" w:firstLine="348"/>
      </w:pPr>
    </w:p>
    <w:p w:rsidR="00927228" w:rsidRDefault="00927228" w:rsidP="00927228">
      <w:pPr>
        <w:ind w:left="360" w:right="491" w:firstLine="348"/>
      </w:pPr>
      <w:r>
        <w:t>Požehnaný jsi, bože, Duchu Svatý, Utěšiteli;</w:t>
      </w:r>
    </w:p>
    <w:p w:rsidR="00927228" w:rsidRDefault="00927228" w:rsidP="00927228">
      <w:pPr>
        <w:ind w:left="360" w:right="491" w:firstLine="348"/>
      </w:pPr>
      <w:r>
        <w:t xml:space="preserve">Ty nám dáváš sílu, abychom snášeli utrpení. </w:t>
      </w:r>
      <w:r>
        <w:rPr>
          <w:color w:val="FF0000"/>
        </w:rPr>
        <w:t>Od</w:t>
      </w:r>
      <w:r w:rsidRPr="00927228">
        <w:rPr>
          <w:color w:val="FF0000"/>
        </w:rPr>
        <w:t>:</w:t>
      </w:r>
      <w:r>
        <w:t xml:space="preserve"> Požehnaný jsi, Bože, na věky.</w:t>
      </w:r>
    </w:p>
    <w:p w:rsidR="00927228" w:rsidRDefault="00927228" w:rsidP="009324F7">
      <w:pPr>
        <w:ind w:left="360" w:right="491" w:firstLine="348"/>
      </w:pPr>
    </w:p>
    <w:p w:rsidR="00927228" w:rsidRDefault="00927228" w:rsidP="009324F7">
      <w:pPr>
        <w:ind w:left="360" w:right="491" w:firstLine="348"/>
      </w:pPr>
      <w:r>
        <w:t xml:space="preserve">Bože, tvůj služebník </w:t>
      </w:r>
      <w:r w:rsidRPr="00927228">
        <w:rPr>
          <w:b/>
          <w:color w:val="FF0000"/>
        </w:rPr>
        <w:t>(</w:t>
      </w:r>
      <w:r>
        <w:t>tvá služebnice</w:t>
      </w:r>
      <w:r w:rsidRPr="00927228">
        <w:rPr>
          <w:b/>
          <w:color w:val="FF0000"/>
        </w:rPr>
        <w:t>)</w:t>
      </w:r>
      <w:r>
        <w:t xml:space="preserve"> přijme s vírou svátost nemocných; prosíme tě:</w:t>
      </w:r>
    </w:p>
    <w:p w:rsidR="00927228" w:rsidRDefault="00927228" w:rsidP="009324F7">
      <w:pPr>
        <w:ind w:left="360" w:right="491" w:firstLine="348"/>
      </w:pPr>
      <w:r>
        <w:t xml:space="preserve">Ať ho </w:t>
      </w:r>
      <w:r w:rsidRPr="00927228">
        <w:rPr>
          <w:b/>
          <w:color w:val="FF0000"/>
        </w:rPr>
        <w:t>(</w:t>
      </w:r>
      <w:r>
        <w:t>ji</w:t>
      </w:r>
      <w:r w:rsidRPr="00927228">
        <w:rPr>
          <w:b/>
          <w:color w:val="FF0000"/>
        </w:rPr>
        <w:t>)</w:t>
      </w:r>
      <w:r>
        <w:t xml:space="preserve"> pomazání tímto olejem posilní a uleví mu </w:t>
      </w:r>
      <w:r w:rsidRPr="00927228">
        <w:rPr>
          <w:b/>
          <w:color w:val="FF0000"/>
        </w:rPr>
        <w:t>(</w:t>
      </w:r>
      <w:r>
        <w:t>ji</w:t>
      </w:r>
      <w:r w:rsidRPr="00927228">
        <w:rPr>
          <w:b/>
          <w:color w:val="FF0000"/>
        </w:rPr>
        <w:t>)</w:t>
      </w:r>
      <w:r>
        <w:t xml:space="preserve"> v bolestech.</w:t>
      </w:r>
    </w:p>
    <w:p w:rsidR="00927228" w:rsidRDefault="00927228" w:rsidP="009324F7">
      <w:pPr>
        <w:ind w:left="360" w:right="491" w:firstLine="348"/>
      </w:pPr>
      <w:r>
        <w:t>Skrze Krista, našeho Pána. Amen.</w:t>
      </w:r>
    </w:p>
    <w:p w:rsidR="00927228" w:rsidRDefault="00927228" w:rsidP="009324F7">
      <w:pPr>
        <w:ind w:left="360" w:right="491" w:firstLine="348"/>
      </w:pPr>
    </w:p>
    <w:p w:rsidR="009324F7" w:rsidRPr="00867BA1" w:rsidRDefault="003E5129" w:rsidP="009324F7">
      <w:pPr>
        <w:ind w:left="360" w:right="491" w:firstLine="348"/>
        <w:rPr>
          <w:color w:val="FF0000"/>
        </w:rPr>
      </w:pPr>
      <w:r>
        <w:rPr>
          <w:color w:val="FF0000"/>
        </w:rPr>
        <w:br w:type="page"/>
      </w:r>
      <w:r w:rsidR="009324F7" w:rsidRPr="00867BA1">
        <w:rPr>
          <w:color w:val="FF0000"/>
        </w:rPr>
        <w:t>Nyní kněz mlčky vzkládá ruce nad hlavu nemocného.</w:t>
      </w:r>
    </w:p>
    <w:p w:rsidR="009324F7" w:rsidRDefault="009324F7" w:rsidP="009324F7">
      <w:pPr>
        <w:ind w:left="360" w:right="491"/>
      </w:pPr>
    </w:p>
    <w:p w:rsidR="009324F7" w:rsidRPr="003E5129" w:rsidRDefault="009324F7" w:rsidP="009324F7">
      <w:pPr>
        <w:ind w:left="360" w:right="491"/>
        <w:rPr>
          <w:b/>
        </w:rPr>
      </w:pPr>
      <w:r w:rsidRPr="003E5129">
        <w:rPr>
          <w:b/>
        </w:rPr>
        <w:t>Skrze toto svaté pomazání</w:t>
      </w:r>
    </w:p>
    <w:p w:rsidR="009324F7" w:rsidRPr="003E5129" w:rsidRDefault="009324F7" w:rsidP="009324F7">
      <w:pPr>
        <w:ind w:left="360" w:right="491"/>
        <w:rPr>
          <w:b/>
        </w:rPr>
      </w:pPr>
      <w:r w:rsidRPr="003E5129">
        <w:rPr>
          <w:b/>
        </w:rPr>
        <w:t xml:space="preserve">Ať vám </w:t>
      </w:r>
      <w:r w:rsidRPr="003E5129">
        <w:rPr>
          <w:b/>
          <w:color w:val="FF0000"/>
        </w:rPr>
        <w:t>(</w:t>
      </w:r>
      <w:r w:rsidRPr="003E5129">
        <w:rPr>
          <w:b/>
        </w:rPr>
        <w:t>ti</w:t>
      </w:r>
      <w:r w:rsidRPr="003E5129">
        <w:rPr>
          <w:b/>
          <w:color w:val="FF0000"/>
        </w:rPr>
        <w:t>)</w:t>
      </w:r>
      <w:r w:rsidRPr="003E5129">
        <w:rPr>
          <w:b/>
        </w:rPr>
        <w:t xml:space="preserve"> Pán pro své milosrdenství pomůže</w:t>
      </w:r>
    </w:p>
    <w:p w:rsidR="009324F7" w:rsidRPr="003E5129" w:rsidRDefault="009324F7" w:rsidP="009324F7">
      <w:pPr>
        <w:ind w:left="360" w:right="491"/>
        <w:rPr>
          <w:b/>
        </w:rPr>
      </w:pPr>
      <w:r w:rsidRPr="003E5129">
        <w:rPr>
          <w:b/>
        </w:rPr>
        <w:t>Milostí Ducha svatého.</w:t>
      </w:r>
    </w:p>
    <w:p w:rsidR="009324F7" w:rsidRPr="003E5129" w:rsidRDefault="009324F7" w:rsidP="009324F7">
      <w:pPr>
        <w:ind w:left="360" w:right="491"/>
        <w:rPr>
          <w:b/>
        </w:rPr>
      </w:pPr>
    </w:p>
    <w:p w:rsidR="009324F7" w:rsidRPr="003E5129" w:rsidRDefault="009324F7" w:rsidP="009324F7">
      <w:pPr>
        <w:ind w:left="360" w:right="491"/>
        <w:rPr>
          <w:b/>
        </w:rPr>
      </w:pPr>
      <w:r w:rsidRPr="003E5129">
        <w:rPr>
          <w:b/>
        </w:rPr>
        <w:t xml:space="preserve">Ať vás </w:t>
      </w:r>
      <w:r w:rsidRPr="003E5129">
        <w:rPr>
          <w:b/>
          <w:color w:val="FF0000"/>
        </w:rPr>
        <w:t>(</w:t>
      </w:r>
      <w:r w:rsidRPr="003E5129">
        <w:rPr>
          <w:b/>
        </w:rPr>
        <w:t>tě</w:t>
      </w:r>
      <w:r w:rsidRPr="003E5129">
        <w:rPr>
          <w:b/>
          <w:color w:val="FF0000"/>
        </w:rPr>
        <w:t>)</w:t>
      </w:r>
      <w:r w:rsidRPr="003E5129">
        <w:rPr>
          <w:b/>
        </w:rPr>
        <w:t xml:space="preserve"> vysvobodí z hříchů,</w:t>
      </w:r>
    </w:p>
    <w:p w:rsidR="009324F7" w:rsidRPr="003E5129" w:rsidRDefault="009324F7" w:rsidP="009324F7">
      <w:pPr>
        <w:ind w:left="360" w:right="491"/>
        <w:rPr>
          <w:b/>
        </w:rPr>
      </w:pPr>
      <w:r w:rsidRPr="003E5129">
        <w:rPr>
          <w:b/>
        </w:rPr>
        <w:t xml:space="preserve">Ať vás </w:t>
      </w:r>
      <w:r w:rsidRPr="003E5129">
        <w:rPr>
          <w:b/>
          <w:color w:val="FF0000"/>
        </w:rPr>
        <w:t>(</w:t>
      </w:r>
      <w:r w:rsidRPr="003E5129">
        <w:rPr>
          <w:b/>
        </w:rPr>
        <w:t>tě</w:t>
      </w:r>
      <w:r w:rsidRPr="003E5129">
        <w:rPr>
          <w:b/>
          <w:color w:val="FF0000"/>
        </w:rPr>
        <w:t>)</w:t>
      </w:r>
      <w:r w:rsidRPr="003E5129">
        <w:rPr>
          <w:b/>
        </w:rPr>
        <w:t xml:space="preserve"> zachrání a posilní.</w:t>
      </w:r>
    </w:p>
    <w:p w:rsidR="009324F7" w:rsidRDefault="009324F7" w:rsidP="009324F7">
      <w:pPr>
        <w:ind w:left="360" w:right="491"/>
      </w:pPr>
    </w:p>
    <w:p w:rsidR="009324F7" w:rsidRDefault="009324F7" w:rsidP="009324F7">
      <w:pPr>
        <w:ind w:left="360" w:right="491"/>
      </w:pPr>
      <w:r>
        <w:t>Modleme se:</w:t>
      </w:r>
    </w:p>
    <w:p w:rsidR="009324F7" w:rsidRDefault="009324F7" w:rsidP="00E6068A">
      <w:pPr>
        <w:ind w:left="360" w:right="491"/>
        <w:jc w:val="both"/>
      </w:pPr>
      <w:r>
        <w:t xml:space="preserve">Pane Ježíši, vykupiteli všech lidí, při svém utrpení jsi nesl naše bolesti a vzal na sebe naše nemoci; pokorně tě prosíme za našeho nemocného bratra </w:t>
      </w:r>
      <w:r w:rsidRPr="00DB38E4">
        <w:rPr>
          <w:b/>
          <w:color w:val="FF0000"/>
        </w:rPr>
        <w:t>N</w:t>
      </w:r>
      <w:r>
        <w:t xml:space="preserve"> </w:t>
      </w:r>
      <w:r w:rsidRPr="00DB38E4">
        <w:rPr>
          <w:color w:val="FF0000"/>
        </w:rPr>
        <w:t>(</w:t>
      </w:r>
      <w:r>
        <w:t xml:space="preserve">za naši nemocnou setru </w:t>
      </w:r>
      <w:r w:rsidRPr="00DB38E4">
        <w:rPr>
          <w:b/>
          <w:color w:val="FF0000"/>
        </w:rPr>
        <w:t>N</w:t>
      </w:r>
      <w:r w:rsidRPr="00DB38E4">
        <w:rPr>
          <w:color w:val="FF0000"/>
        </w:rPr>
        <w:t>)</w:t>
      </w:r>
      <w:r>
        <w:t xml:space="preserve">, kterého </w:t>
      </w:r>
      <w:r w:rsidRPr="00DB38E4">
        <w:rPr>
          <w:color w:val="FF0000"/>
        </w:rPr>
        <w:t>(</w:t>
      </w:r>
      <w:r>
        <w:t>kterou</w:t>
      </w:r>
      <w:r w:rsidRPr="00DB38E4">
        <w:rPr>
          <w:color w:val="FF0000"/>
        </w:rPr>
        <w:t>)</w:t>
      </w:r>
      <w:r>
        <w:t xml:space="preserve"> jsi vykoupil: upevni jeho </w:t>
      </w:r>
      <w:r w:rsidRPr="00DB38E4">
        <w:rPr>
          <w:color w:val="FF0000"/>
        </w:rPr>
        <w:t>(</w:t>
      </w:r>
      <w:r>
        <w:t>její</w:t>
      </w:r>
      <w:r w:rsidRPr="00DB38E4">
        <w:rPr>
          <w:color w:val="FF0000"/>
        </w:rPr>
        <w:t>)</w:t>
      </w:r>
      <w:r>
        <w:t xml:space="preserve"> naději ve spásu a posilni ho </w:t>
      </w:r>
      <w:r w:rsidRPr="00DB38E4">
        <w:rPr>
          <w:color w:val="FF0000"/>
        </w:rPr>
        <w:t>(</w:t>
      </w:r>
      <w:r>
        <w:t>ji</w:t>
      </w:r>
      <w:r w:rsidRPr="00DB38E4">
        <w:rPr>
          <w:color w:val="FF0000"/>
        </w:rPr>
        <w:t>)</w:t>
      </w:r>
      <w:r w:rsidR="00E6068A">
        <w:t xml:space="preserve"> na těle i </w:t>
      </w:r>
      <w:r>
        <w:t>na duši. Neboť ty žiješ a kraluješ na věky věků.</w:t>
      </w:r>
    </w:p>
    <w:p w:rsidR="009324F7" w:rsidRDefault="009324F7" w:rsidP="00E6068A">
      <w:pPr>
        <w:ind w:left="360" w:right="491"/>
        <w:jc w:val="both"/>
      </w:pPr>
    </w:p>
    <w:p w:rsidR="009324F7" w:rsidRDefault="009324F7" w:rsidP="00E6068A">
      <w:pPr>
        <w:ind w:left="360" w:right="491"/>
        <w:jc w:val="both"/>
      </w:pPr>
      <w:r>
        <w:t>Plnomocné odpustky</w:t>
      </w:r>
    </w:p>
    <w:p w:rsidR="009324F7" w:rsidRDefault="009324F7" w:rsidP="00E6068A">
      <w:pPr>
        <w:ind w:left="360" w:right="491"/>
        <w:jc w:val="both"/>
      </w:pPr>
      <w:r>
        <w:t xml:space="preserve">Na základě pravomoci od Apoštolského stolce vám </w:t>
      </w:r>
      <w:r w:rsidRPr="004B6814">
        <w:rPr>
          <w:color w:val="FF0000"/>
        </w:rPr>
        <w:t>(</w:t>
      </w:r>
      <w:r>
        <w:t>ti</w:t>
      </w:r>
      <w:r w:rsidRPr="004B6814">
        <w:rPr>
          <w:color w:val="FF0000"/>
        </w:rPr>
        <w:t>)</w:t>
      </w:r>
      <w:r w:rsidR="00E6068A">
        <w:t xml:space="preserve"> uděluj plnomocné odpustky a </w:t>
      </w:r>
      <w:r>
        <w:t xml:space="preserve">prominutí všech trestů za hříchy, ve jménu Otce i Syna </w:t>
      </w:r>
      <w:r w:rsidRPr="00DB38E4">
        <w:rPr>
          <w:color w:val="FF0000"/>
        </w:rPr>
        <w:sym w:font="Wingdings" w:char="F058"/>
      </w:r>
      <w:r>
        <w:t xml:space="preserve"> i Ducha svatého.</w:t>
      </w:r>
    </w:p>
    <w:p w:rsidR="00E6068A" w:rsidRDefault="00E6068A" w:rsidP="009324F7">
      <w:pPr>
        <w:ind w:left="360" w:right="491"/>
      </w:pPr>
    </w:p>
    <w:p w:rsidR="00E6068A" w:rsidRDefault="00E6068A" w:rsidP="009324F7">
      <w:pPr>
        <w:ind w:left="360" w:right="491"/>
      </w:pPr>
    </w:p>
    <w:p w:rsidR="00E6068A" w:rsidRPr="00B63FFF" w:rsidRDefault="00E6068A" w:rsidP="009324F7">
      <w:pPr>
        <w:ind w:left="360" w:right="491"/>
        <w:rPr>
          <w:b/>
          <w:color w:val="FF0000"/>
        </w:rPr>
      </w:pPr>
      <w:r w:rsidRPr="00B63FFF">
        <w:rPr>
          <w:b/>
          <w:color w:val="FF0000"/>
        </w:rPr>
        <w:t>Posvěcení oleje:</w:t>
      </w:r>
    </w:p>
    <w:p w:rsidR="00E6068A" w:rsidRDefault="00E6068A" w:rsidP="009324F7">
      <w:pPr>
        <w:ind w:left="360" w:right="491"/>
      </w:pPr>
    </w:p>
    <w:p w:rsidR="00E6068A" w:rsidRDefault="00E6068A" w:rsidP="009324F7">
      <w:pPr>
        <w:ind w:left="360" w:right="491"/>
      </w:pPr>
      <w:r>
        <w:t>Modleme se:</w:t>
      </w:r>
    </w:p>
    <w:p w:rsidR="00E6068A" w:rsidRDefault="00E6068A" w:rsidP="009324F7">
      <w:pPr>
        <w:ind w:left="360" w:right="491"/>
      </w:pPr>
      <w:r>
        <w:t>Bože, Otče veškeré útěchy,</w:t>
      </w:r>
    </w:p>
    <w:p w:rsidR="00E6068A" w:rsidRDefault="00E6068A" w:rsidP="009324F7">
      <w:pPr>
        <w:ind w:left="360" w:right="491"/>
      </w:pPr>
      <w:r>
        <w:t>V tobě nacházejí nemocní útěchu a zdraví</w:t>
      </w:r>
    </w:p>
    <w:p w:rsidR="00E6068A" w:rsidRDefault="00E6068A" w:rsidP="009324F7">
      <w:pPr>
        <w:ind w:left="360" w:right="491"/>
      </w:pPr>
      <w:r>
        <w:t>Skrze tvého Syna.</w:t>
      </w:r>
    </w:p>
    <w:p w:rsidR="00E6068A" w:rsidRDefault="00E6068A" w:rsidP="009324F7">
      <w:pPr>
        <w:ind w:left="360" w:right="491"/>
      </w:pPr>
      <w:r>
        <w:t>Shlédni na naši víru</w:t>
      </w:r>
    </w:p>
    <w:p w:rsidR="00E6068A" w:rsidRDefault="00E6068A" w:rsidP="009324F7">
      <w:pPr>
        <w:ind w:left="360" w:right="491"/>
      </w:pPr>
      <w:r>
        <w:t>A vyslyš naše prosby:</w:t>
      </w:r>
    </w:p>
    <w:p w:rsidR="00E6068A" w:rsidRDefault="00E6068A" w:rsidP="009324F7">
      <w:pPr>
        <w:ind w:left="360" w:right="491"/>
      </w:pPr>
      <w:r>
        <w:t>Sešli nám z nebe Utěšitele, svého Svatého Ducha,</w:t>
      </w:r>
    </w:p>
    <w:p w:rsidR="00B63FFF" w:rsidRDefault="00E6068A" w:rsidP="009324F7">
      <w:pPr>
        <w:ind w:left="360" w:right="491"/>
      </w:pPr>
      <w:r>
        <w:t xml:space="preserve">A požehnej </w:t>
      </w:r>
      <w:r w:rsidRPr="00DB38E4">
        <w:rPr>
          <w:color w:val="FF0000"/>
        </w:rPr>
        <w:sym w:font="Wingdings" w:char="F058"/>
      </w:r>
      <w:r>
        <w:rPr>
          <w:color w:val="FF0000"/>
        </w:rPr>
        <w:t xml:space="preserve"> </w:t>
      </w:r>
      <w:r w:rsidRPr="00B63FFF">
        <w:t xml:space="preserve">tento olej pro naše </w:t>
      </w:r>
      <w:r w:rsidR="00B63FFF" w:rsidRPr="00B63FFF">
        <w:t>nemocné.</w:t>
      </w:r>
    </w:p>
    <w:p w:rsidR="00B63FFF" w:rsidRDefault="00B63FFF" w:rsidP="009324F7">
      <w:pPr>
        <w:ind w:left="360" w:right="491"/>
      </w:pPr>
      <w:r>
        <w:t>Kéž podle tvé vůle užíváme tohoto oleje</w:t>
      </w:r>
    </w:p>
    <w:p w:rsidR="00B63FFF" w:rsidRDefault="00B63FFF" w:rsidP="009324F7">
      <w:pPr>
        <w:ind w:left="360" w:right="491"/>
      </w:pPr>
      <w:r>
        <w:t xml:space="preserve">K mazání nemocných, </w:t>
      </w:r>
    </w:p>
    <w:p w:rsidR="00B63FFF" w:rsidRDefault="00B63FFF" w:rsidP="009324F7">
      <w:pPr>
        <w:ind w:left="360" w:right="491"/>
      </w:pPr>
      <w:r>
        <w:t>Abys jim dal zdraví těla i duše,</w:t>
      </w:r>
    </w:p>
    <w:p w:rsidR="00B63FFF" w:rsidRDefault="00B63FFF" w:rsidP="009324F7">
      <w:pPr>
        <w:ind w:left="360" w:right="491"/>
      </w:pPr>
      <w:r>
        <w:t xml:space="preserve">Abys utišil jejich bolest, v slabosti je posilnil, </w:t>
      </w:r>
    </w:p>
    <w:p w:rsidR="00B63FFF" w:rsidRDefault="00B63FFF" w:rsidP="009324F7">
      <w:pPr>
        <w:ind w:left="360" w:right="491"/>
      </w:pPr>
      <w:r>
        <w:t xml:space="preserve">vyléčil jejich nemoci. </w:t>
      </w:r>
    </w:p>
    <w:p w:rsidR="00B63FFF" w:rsidRDefault="00B63FFF" w:rsidP="009324F7">
      <w:pPr>
        <w:ind w:left="360" w:right="491"/>
      </w:pPr>
      <w:r>
        <w:t>Ať je pro nás tvůj svatý olej, Bože,</w:t>
      </w:r>
    </w:p>
    <w:p w:rsidR="00B63FFF" w:rsidRDefault="00B63FFF" w:rsidP="009324F7">
      <w:pPr>
        <w:ind w:left="360" w:right="491"/>
      </w:pPr>
      <w:r>
        <w:t>Znamením tvé milosti a tvého požehnání</w:t>
      </w:r>
    </w:p>
    <w:p w:rsidR="00B63FFF" w:rsidRDefault="00B63FFF" w:rsidP="009324F7">
      <w:pPr>
        <w:ind w:left="360" w:right="491"/>
      </w:pPr>
      <w:r>
        <w:t>Ve jménu našeho Pána, Ježíše Krista,</w:t>
      </w:r>
    </w:p>
    <w:p w:rsidR="00B63FFF" w:rsidRDefault="00B63FFF" w:rsidP="009324F7">
      <w:pPr>
        <w:ind w:left="360" w:right="491"/>
      </w:pPr>
      <w:r>
        <w:t>Neboť on s tebou žije a kraluje na věky věků.</w:t>
      </w:r>
    </w:p>
    <w:p w:rsidR="009324F7" w:rsidRPr="00F807D5" w:rsidRDefault="00B63FFF" w:rsidP="009324F7">
      <w:pPr>
        <w:ind w:left="360" w:right="491"/>
        <w:rPr>
          <w:rFonts w:ascii="Arial" w:hAnsi="Arial" w:cs="Arial"/>
          <w:b/>
          <w:smallCaps/>
          <w:spacing w:val="-4"/>
          <w:sz w:val="32"/>
          <w:szCs w:val="32"/>
        </w:rPr>
      </w:pPr>
      <w:r>
        <w:t>Amen.</w:t>
      </w:r>
      <w:r w:rsidR="009324F7">
        <w:br w:type="page"/>
      </w:r>
      <w:r w:rsidR="009324F7">
        <w:tab/>
        <w:t xml:space="preserve">      </w:t>
      </w:r>
      <w:r w:rsidR="009324F7" w:rsidRPr="00F807D5">
        <w:rPr>
          <w:rFonts w:ascii="Arial" w:hAnsi="Arial" w:cs="Arial"/>
          <w:b/>
          <w:smallCaps/>
          <w:spacing w:val="-4"/>
          <w:sz w:val="32"/>
          <w:szCs w:val="32"/>
        </w:rPr>
        <w:t>DŮLEŽITÁ TELEFONÍ ČÍSLA</w:t>
      </w:r>
    </w:p>
    <w:p w:rsidR="009324F7" w:rsidRDefault="009324F7" w:rsidP="009324F7">
      <w:pPr>
        <w:jc w:val="center"/>
        <w:rPr>
          <w:rFonts w:ascii="Arial" w:hAnsi="Arial" w:cs="Arial"/>
          <w:b/>
          <w:smallCaps/>
          <w:spacing w:val="-4"/>
          <w:sz w:val="16"/>
          <w:szCs w:val="16"/>
        </w:rPr>
      </w:pPr>
    </w:p>
    <w:p w:rsidR="009324F7" w:rsidRPr="00F807D5" w:rsidRDefault="009324F7" w:rsidP="009324F7">
      <w:pPr>
        <w:jc w:val="center"/>
        <w:rPr>
          <w:rFonts w:ascii="Arial" w:hAnsi="Arial" w:cs="Arial"/>
          <w:b/>
          <w:smallCaps/>
          <w:spacing w:val="-4"/>
          <w:sz w:val="16"/>
          <w:szCs w:val="16"/>
        </w:rPr>
      </w:pPr>
    </w:p>
    <w:p w:rsidR="009324F7" w:rsidRPr="00F807D5" w:rsidRDefault="009324F7" w:rsidP="009324F7">
      <w:pPr>
        <w:ind w:left="360" w:right="491"/>
        <w:jc w:val="center"/>
        <w:rPr>
          <w:rFonts w:ascii="Arial" w:hAnsi="Arial" w:cs="Arial"/>
          <w:b/>
          <w:smallCaps/>
          <w:spacing w:val="-4"/>
          <w:sz w:val="16"/>
          <w:szCs w:val="16"/>
        </w:rPr>
      </w:pPr>
      <w:r>
        <w:rPr>
          <w:rFonts w:ascii="Arial" w:hAnsi="Arial" w:cs="Arial"/>
          <w:b/>
          <w:smallCaps/>
          <w:spacing w:val="-4"/>
        </w:rPr>
        <w:tab/>
      </w:r>
      <w:r>
        <w:rPr>
          <w:rFonts w:ascii="Arial" w:hAnsi="Arial" w:cs="Arial"/>
          <w:b/>
          <w:smallCaps/>
          <w:spacing w:val="-4"/>
        </w:rPr>
        <w:tab/>
      </w:r>
      <w:r>
        <w:rPr>
          <w:rFonts w:ascii="Arial" w:hAnsi="Arial" w:cs="Arial"/>
          <w:b/>
          <w:smallCaps/>
          <w:spacing w:val="-4"/>
        </w:rPr>
        <w:tab/>
      </w:r>
      <w:r>
        <w:rPr>
          <w:rFonts w:ascii="Arial" w:hAnsi="Arial" w:cs="Arial"/>
          <w:b/>
          <w:smallCaps/>
          <w:spacing w:val="-4"/>
        </w:rPr>
        <w:tab/>
      </w:r>
    </w:p>
    <w:p w:rsidR="009324F7" w:rsidRDefault="009324F7" w:rsidP="009324F7">
      <w:pPr>
        <w:rPr>
          <w:rFonts w:ascii="Arial" w:hAnsi="Arial" w:cs="Arial"/>
          <w:b/>
          <w:smallCaps/>
          <w:spacing w:val="-4"/>
        </w:rPr>
      </w:pPr>
      <w:r>
        <w:rPr>
          <w:rFonts w:ascii="Arial" w:hAnsi="Arial" w:cs="Arial"/>
          <w:b/>
          <w:smallCaps/>
          <w:spacing w:val="-4"/>
        </w:rPr>
        <w:tab/>
      </w:r>
      <w:r>
        <w:rPr>
          <w:rFonts w:ascii="Arial" w:hAnsi="Arial" w:cs="Arial"/>
          <w:b/>
          <w:smallCaps/>
          <w:spacing w:val="-4"/>
        </w:rPr>
        <w:tab/>
      </w:r>
      <w:r>
        <w:rPr>
          <w:rFonts w:ascii="Arial" w:hAnsi="Arial" w:cs="Arial"/>
          <w:b/>
          <w:smallCaps/>
          <w:spacing w:val="-4"/>
        </w:rPr>
        <w:tab/>
      </w:r>
      <w:r>
        <w:rPr>
          <w:rFonts w:ascii="Arial" w:hAnsi="Arial" w:cs="Arial"/>
          <w:b/>
          <w:smallCaps/>
          <w:spacing w:val="-4"/>
        </w:rPr>
        <w:tab/>
        <w:t xml:space="preserve">        ČESKÁ REPUBLIKA</w:t>
      </w:r>
    </w:p>
    <w:p w:rsidR="009324F7" w:rsidRPr="000A3999" w:rsidRDefault="009324F7" w:rsidP="009324F7">
      <w:pPr>
        <w:ind w:left="360"/>
        <w:rPr>
          <w:rFonts w:ascii="Arial" w:hAnsi="Arial" w:cs="Arial"/>
          <w:b/>
          <w:smallCaps/>
          <w:spacing w:val="-4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3"/>
        <w:gridCol w:w="1558"/>
      </w:tblGrid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pacing w:val="-4"/>
                <w:sz w:val="23"/>
                <w:szCs w:val="23"/>
              </w:rPr>
              <w:t>TÍSŇOVÉ</w:t>
            </w:r>
            <w:r w:rsidRPr="00B531F4">
              <w:rPr>
                <w:rFonts w:ascii="Arial" w:hAnsi="Arial" w:cs="Arial"/>
                <w:b/>
                <w:smallCaps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pacing w:val="-4"/>
                <w:sz w:val="23"/>
                <w:szCs w:val="23"/>
              </w:rPr>
              <w:t>LINKY: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 w:rsidRPr="00B531F4">
              <w:rPr>
                <w:rFonts w:ascii="Arial" w:hAnsi="Arial" w:cs="Arial"/>
                <w:sz w:val="23"/>
                <w:szCs w:val="23"/>
              </w:rPr>
              <w:t>HASIČI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150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-5"/>
                <w:w w:val="99"/>
                <w:sz w:val="23"/>
                <w:szCs w:val="23"/>
              </w:rPr>
              <w:t>ZÁCHRANNÁ SLUŽBA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155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-10"/>
                <w:w w:val="99"/>
                <w:sz w:val="23"/>
                <w:szCs w:val="23"/>
              </w:rPr>
              <w:t>MĚSTSKÁ POLICIE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156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-10"/>
                <w:w w:val="99"/>
                <w:sz w:val="23"/>
                <w:szCs w:val="23"/>
              </w:rPr>
              <w:t>POLICIE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158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pacing w:val="-8"/>
                <w:w w:val="99"/>
                <w:sz w:val="23"/>
                <w:szCs w:val="23"/>
              </w:rPr>
              <w:t>INTEGROVANÝ ZÁCHRANNÝ SYSTÉM</w:t>
            </w:r>
          </w:p>
        </w:tc>
        <w:tc>
          <w:tcPr>
            <w:tcW w:w="1558" w:type="dxa"/>
            <w:vAlign w:val="center"/>
          </w:tcPr>
          <w:p w:rsidR="009324F7" w:rsidRPr="00224BA5" w:rsidRDefault="009324F7" w:rsidP="00E6068A">
            <w:pPr>
              <w:jc w:val="right"/>
              <w:rPr>
                <w:rFonts w:ascii="Arial" w:hAnsi="Arial" w:cs="Arial"/>
                <w:b/>
              </w:rPr>
            </w:pPr>
            <w:r w:rsidRPr="00224BA5">
              <w:rPr>
                <w:rFonts w:ascii="Arial" w:hAnsi="Arial" w:cs="Arial"/>
                <w:b/>
              </w:rPr>
              <w:t>112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-1"/>
                <w:w w:val="99"/>
                <w:sz w:val="23"/>
                <w:szCs w:val="23"/>
              </w:rPr>
              <w:t xml:space="preserve">Linka důvěry 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116 111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2"/>
                <w:w w:val="99"/>
                <w:sz w:val="23"/>
                <w:szCs w:val="23"/>
              </w:rPr>
              <w:t>Informace o telefonních číslech účastníků v ČR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1180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3"/>
                <w:w w:val="99"/>
                <w:sz w:val="23"/>
                <w:szCs w:val="23"/>
              </w:rPr>
              <w:t>Informace o telefonních číslech účastníků v cizině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1181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pacing w:val="3"/>
                <w:w w:val="99"/>
                <w:sz w:val="23"/>
                <w:szCs w:val="23"/>
              </w:rPr>
            </w:pPr>
            <w:r>
              <w:rPr>
                <w:rFonts w:ascii="Arial" w:hAnsi="Arial" w:cs="Arial"/>
                <w:spacing w:val="3"/>
                <w:w w:val="99"/>
                <w:sz w:val="23"/>
                <w:szCs w:val="23"/>
              </w:rPr>
              <w:t>T – Mobile Asistent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1183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3"/>
                <w:w w:val="99"/>
                <w:sz w:val="23"/>
                <w:szCs w:val="23"/>
              </w:rPr>
              <w:t>„Žlutý anděl“ - nepřetržitá havarijní služba motoristům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1230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1"/>
                <w:w w:val="99"/>
                <w:sz w:val="23"/>
                <w:szCs w:val="23"/>
              </w:rPr>
              <w:t>NONSTOP - havarijní služba pro motoristy ABA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1240</w:t>
            </w:r>
          </w:p>
        </w:tc>
      </w:tr>
      <w:tr w:rsidR="009324F7" w:rsidRPr="00B531F4" w:rsidTr="00E6068A">
        <w:trPr>
          <w:trHeight w:hRule="exact" w:val="737"/>
          <w:jc w:val="center"/>
        </w:trPr>
        <w:tc>
          <w:tcPr>
            <w:tcW w:w="5813" w:type="dxa"/>
            <w:tcBorders>
              <w:left w:val="nil"/>
              <w:right w:val="nil"/>
            </w:tcBorders>
            <w:vAlign w:val="center"/>
          </w:tcPr>
          <w:p w:rsidR="009324F7" w:rsidRPr="00B531F4" w:rsidRDefault="009324F7" w:rsidP="00E6068A">
            <w:pPr>
              <w:jc w:val="center"/>
              <w:rPr>
                <w:rFonts w:ascii="Arial" w:hAnsi="Arial" w:cs="Arial"/>
                <w:b/>
                <w:smallCaps/>
                <w:spacing w:val="-4"/>
              </w:rPr>
            </w:pPr>
            <w:r w:rsidRPr="00B531F4">
              <w:rPr>
                <w:rFonts w:ascii="Arial" w:hAnsi="Arial" w:cs="Arial"/>
                <w:b/>
                <w:smallCaps/>
                <w:spacing w:val="-4"/>
              </w:rPr>
              <w:t xml:space="preserve">                         </w:t>
            </w:r>
          </w:p>
          <w:p w:rsidR="009324F7" w:rsidRPr="00B531F4" w:rsidRDefault="009324F7" w:rsidP="00E6068A">
            <w:pPr>
              <w:jc w:val="center"/>
              <w:rPr>
                <w:rFonts w:ascii="Arial" w:hAnsi="Arial" w:cs="Arial"/>
                <w:b/>
                <w:smallCaps/>
                <w:spacing w:val="-4"/>
              </w:rPr>
            </w:pPr>
            <w:r w:rsidRPr="00B531F4">
              <w:rPr>
                <w:rFonts w:ascii="Arial" w:hAnsi="Arial" w:cs="Arial"/>
                <w:b/>
                <w:smallCap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pacing w:val="-4"/>
              </w:rPr>
              <w:t xml:space="preserve">                       </w:t>
            </w:r>
            <w:r w:rsidRPr="00B531F4">
              <w:rPr>
                <w:rFonts w:ascii="Arial" w:hAnsi="Arial" w:cs="Arial"/>
                <w:b/>
                <w:smallCaps/>
                <w:spacing w:val="-4"/>
              </w:rPr>
              <w:t>SLOVENSKO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9324F7" w:rsidRPr="00B531F4" w:rsidRDefault="009324F7" w:rsidP="00E6068A">
            <w:pPr>
              <w:jc w:val="right"/>
              <w:rPr>
                <w:rFonts w:ascii="Arial" w:hAnsi="Arial" w:cs="Arial"/>
              </w:rPr>
            </w:pP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sz w:val="23"/>
                <w:szCs w:val="23"/>
              </w:rPr>
            </w:pPr>
            <w:r w:rsidRPr="00B531F4">
              <w:rPr>
                <w:rFonts w:ascii="Arial" w:hAnsi="Arial" w:cs="Arial"/>
                <w:b/>
                <w:smallCaps/>
                <w:spacing w:val="-4"/>
                <w:sz w:val="23"/>
                <w:szCs w:val="23"/>
              </w:rPr>
              <w:t>TIESŇOVÉ VOLANIE: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ind w:left="25"/>
              <w:jc w:val="right"/>
              <w:rPr>
                <w:rFonts w:ascii="Arial" w:hAnsi="Arial" w:cs="Arial"/>
              </w:rPr>
            </w:pP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pacing w:val="-4"/>
                <w:w w:val="99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-4"/>
                <w:w w:val="99"/>
                <w:sz w:val="23"/>
                <w:szCs w:val="23"/>
              </w:rPr>
              <w:t>POŽIARNÁ SLUŽBA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ind w:left="25"/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150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pacing w:val="-4"/>
                <w:w w:val="99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-4"/>
                <w:w w:val="99"/>
                <w:sz w:val="23"/>
                <w:szCs w:val="23"/>
              </w:rPr>
              <w:t>ZÁCHRANNÁ SLUŽBA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ind w:left="25"/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155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pacing w:val="-4"/>
                <w:w w:val="99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-4"/>
                <w:w w:val="99"/>
                <w:sz w:val="23"/>
                <w:szCs w:val="23"/>
              </w:rPr>
              <w:t>MESTSKÁ POLÍCIA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ind w:left="25"/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9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pacing w:val="-4"/>
                <w:w w:val="99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-4"/>
                <w:w w:val="99"/>
                <w:sz w:val="23"/>
                <w:szCs w:val="23"/>
              </w:rPr>
              <w:t>POLÍCIA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ind w:left="25"/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158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pacing w:val="-8"/>
                <w:w w:val="99"/>
                <w:sz w:val="23"/>
                <w:szCs w:val="23"/>
              </w:rPr>
              <w:t>INTEGROVANÝ ZÁCHRANNÝ SYSTÉM</w:t>
            </w:r>
          </w:p>
        </w:tc>
        <w:tc>
          <w:tcPr>
            <w:tcW w:w="1558" w:type="dxa"/>
            <w:vAlign w:val="center"/>
          </w:tcPr>
          <w:p w:rsidR="009324F7" w:rsidRPr="00224BA5" w:rsidRDefault="009324F7" w:rsidP="00E6068A">
            <w:pPr>
              <w:jc w:val="right"/>
              <w:rPr>
                <w:rFonts w:ascii="Arial" w:hAnsi="Arial" w:cs="Arial"/>
                <w:b/>
              </w:rPr>
            </w:pPr>
            <w:r w:rsidRPr="00224BA5">
              <w:rPr>
                <w:rFonts w:ascii="Arial" w:hAnsi="Arial" w:cs="Arial"/>
                <w:b/>
              </w:rPr>
              <w:t>112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pacing w:val="-4"/>
                <w:w w:val="99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-4"/>
                <w:w w:val="99"/>
                <w:sz w:val="23"/>
                <w:szCs w:val="23"/>
              </w:rPr>
              <w:t>Informácie o telefónnych číslach účastníkov v SR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ind w:left="25"/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1180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pacing w:val="-4"/>
                <w:w w:val="99"/>
                <w:sz w:val="23"/>
                <w:szCs w:val="23"/>
              </w:rPr>
            </w:pPr>
            <w:r w:rsidRPr="00B531F4">
              <w:rPr>
                <w:rFonts w:ascii="Arial" w:hAnsi="Arial" w:cs="Arial"/>
                <w:spacing w:val="-4"/>
                <w:w w:val="99"/>
                <w:sz w:val="23"/>
                <w:szCs w:val="23"/>
              </w:rPr>
              <w:t>Informácie o telefónnych číslach účastníkov v cudzine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ind w:left="25"/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12149</w:t>
            </w:r>
          </w:p>
        </w:tc>
      </w:tr>
      <w:tr w:rsidR="009324F7" w:rsidRPr="00B531F4" w:rsidTr="00E6068A">
        <w:trPr>
          <w:trHeight w:hRule="exact" w:val="397"/>
          <w:jc w:val="center"/>
        </w:trPr>
        <w:tc>
          <w:tcPr>
            <w:tcW w:w="5813" w:type="dxa"/>
            <w:vAlign w:val="center"/>
          </w:tcPr>
          <w:p w:rsidR="009324F7" w:rsidRPr="00B531F4" w:rsidRDefault="009324F7" w:rsidP="00E6068A">
            <w:pPr>
              <w:rPr>
                <w:rFonts w:ascii="Arial" w:hAnsi="Arial" w:cs="Arial"/>
                <w:spacing w:val="-4"/>
                <w:w w:val="99"/>
                <w:sz w:val="16"/>
                <w:szCs w:val="16"/>
              </w:rPr>
            </w:pPr>
            <w:r w:rsidRPr="00B531F4">
              <w:rPr>
                <w:rFonts w:ascii="Arial" w:hAnsi="Arial" w:cs="Arial"/>
                <w:spacing w:val="-4"/>
                <w:w w:val="99"/>
                <w:sz w:val="23"/>
                <w:szCs w:val="23"/>
              </w:rPr>
              <w:t>NON-STOP - motoristické informačně služby</w:t>
            </w:r>
          </w:p>
        </w:tc>
        <w:tc>
          <w:tcPr>
            <w:tcW w:w="1558" w:type="dxa"/>
            <w:vAlign w:val="center"/>
          </w:tcPr>
          <w:p w:rsidR="009324F7" w:rsidRPr="00B531F4" w:rsidRDefault="009324F7" w:rsidP="00E6068A">
            <w:pPr>
              <w:ind w:left="25"/>
              <w:jc w:val="right"/>
              <w:rPr>
                <w:rFonts w:ascii="Arial" w:hAnsi="Arial" w:cs="Arial"/>
              </w:rPr>
            </w:pPr>
            <w:r w:rsidRPr="00B531F4">
              <w:rPr>
                <w:rFonts w:ascii="Arial" w:hAnsi="Arial" w:cs="Arial"/>
              </w:rPr>
              <w:t>18 112</w:t>
            </w:r>
          </w:p>
        </w:tc>
      </w:tr>
    </w:tbl>
    <w:p w:rsidR="009324F7" w:rsidRPr="00E34773" w:rsidRDefault="009324F7" w:rsidP="009324F7">
      <w:pPr>
        <w:rPr>
          <w:sz w:val="2"/>
          <w:szCs w:val="2"/>
        </w:rPr>
      </w:pPr>
    </w:p>
    <w:p w:rsidR="009F6490" w:rsidRPr="001E43C7" w:rsidRDefault="009F6490" w:rsidP="009609D6"/>
    <w:sectPr w:rsidR="009F6490" w:rsidRPr="001E43C7" w:rsidSect="00E6307B">
      <w:pgSz w:w="9185" w:h="12984" w:code="28"/>
      <w:pgMar w:top="567" w:right="567" w:bottom="573" w:left="567" w:header="0" w:footer="0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47" w:rsidRDefault="00DF1247">
      <w:r>
        <w:separator/>
      </w:r>
    </w:p>
  </w:endnote>
  <w:endnote w:type="continuationSeparator" w:id="0">
    <w:p w:rsidR="00DF1247" w:rsidRDefault="00DF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47" w:rsidRDefault="00DF1247">
      <w:r>
        <w:separator/>
      </w:r>
    </w:p>
  </w:footnote>
  <w:footnote w:type="continuationSeparator" w:id="0">
    <w:p w:rsidR="00DF1247" w:rsidRDefault="00DF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8A" w:rsidRDefault="00E606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888A5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D241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CD97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28C81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709C4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58DF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4EDC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CC09F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A9A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02CBA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24C98"/>
    <w:multiLevelType w:val="hybridMultilevel"/>
    <w:tmpl w:val="894EDE08"/>
    <w:lvl w:ilvl="0" w:tplc="59FC6BD6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F81D7A"/>
    <w:multiLevelType w:val="hybridMultilevel"/>
    <w:tmpl w:val="E5D6E436"/>
    <w:lvl w:ilvl="0" w:tplc="AADC2D6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383373"/>
    <w:multiLevelType w:val="hybridMultilevel"/>
    <w:tmpl w:val="E3F6E2F6"/>
    <w:lvl w:ilvl="0" w:tplc="A0C40F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366"/>
    <w:multiLevelType w:val="hybridMultilevel"/>
    <w:tmpl w:val="614ABA10"/>
    <w:lvl w:ilvl="0" w:tplc="AA52919A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D60C0"/>
    <w:multiLevelType w:val="hybridMultilevel"/>
    <w:tmpl w:val="BC162B04"/>
    <w:lvl w:ilvl="0" w:tplc="C2F02B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3524B8"/>
    <w:multiLevelType w:val="hybridMultilevel"/>
    <w:tmpl w:val="B37AD060"/>
    <w:lvl w:ilvl="0" w:tplc="E2F6974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E56514"/>
    <w:multiLevelType w:val="hybridMultilevel"/>
    <w:tmpl w:val="1ECCE77C"/>
    <w:lvl w:ilvl="0" w:tplc="2E70C8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0817D6"/>
    <w:multiLevelType w:val="hybridMultilevel"/>
    <w:tmpl w:val="67162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FB0DCB"/>
    <w:multiLevelType w:val="hybridMultilevel"/>
    <w:tmpl w:val="9AD68D68"/>
    <w:lvl w:ilvl="0" w:tplc="3D4CFA28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E77012"/>
    <w:multiLevelType w:val="hybridMultilevel"/>
    <w:tmpl w:val="DE785472"/>
    <w:lvl w:ilvl="0" w:tplc="F8D6AB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DA287B"/>
    <w:multiLevelType w:val="hybridMultilevel"/>
    <w:tmpl w:val="834434AC"/>
    <w:lvl w:ilvl="0" w:tplc="2BB05C08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101410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25B24C3C"/>
    <w:multiLevelType w:val="hybridMultilevel"/>
    <w:tmpl w:val="EA623C36"/>
    <w:lvl w:ilvl="0" w:tplc="535A24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162A52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BD66BB7"/>
    <w:multiLevelType w:val="hybridMultilevel"/>
    <w:tmpl w:val="8CE6F5DE"/>
    <w:lvl w:ilvl="0" w:tplc="FD404B10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4D4AB6"/>
    <w:multiLevelType w:val="hybridMultilevel"/>
    <w:tmpl w:val="1BE2109A"/>
    <w:lvl w:ilvl="0" w:tplc="590EEC0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3B7432"/>
    <w:multiLevelType w:val="hybridMultilevel"/>
    <w:tmpl w:val="76A89E98"/>
    <w:lvl w:ilvl="0" w:tplc="A936229E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F35E11"/>
    <w:multiLevelType w:val="hybridMultilevel"/>
    <w:tmpl w:val="67C454F0"/>
    <w:lvl w:ilvl="0" w:tplc="F75E8064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A03595"/>
    <w:multiLevelType w:val="hybridMultilevel"/>
    <w:tmpl w:val="05226CE4"/>
    <w:lvl w:ilvl="0" w:tplc="CB12FE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E96222"/>
    <w:multiLevelType w:val="hybridMultilevel"/>
    <w:tmpl w:val="03DC587C"/>
    <w:lvl w:ilvl="0" w:tplc="1916AC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3266CD"/>
    <w:multiLevelType w:val="hybridMultilevel"/>
    <w:tmpl w:val="A5FC4D00"/>
    <w:lvl w:ilvl="0" w:tplc="4964EE62">
      <w:start w:val="30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915D98"/>
    <w:multiLevelType w:val="hybridMultilevel"/>
    <w:tmpl w:val="17E28F7A"/>
    <w:lvl w:ilvl="0" w:tplc="CEF639C8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2E0AF9"/>
    <w:multiLevelType w:val="hybridMultilevel"/>
    <w:tmpl w:val="FC86402A"/>
    <w:lvl w:ilvl="0" w:tplc="D952DB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475BE5"/>
    <w:multiLevelType w:val="hybridMultilevel"/>
    <w:tmpl w:val="A2169682"/>
    <w:lvl w:ilvl="0" w:tplc="A22A95DA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9A3719"/>
    <w:multiLevelType w:val="hybridMultilevel"/>
    <w:tmpl w:val="20DE330E"/>
    <w:lvl w:ilvl="0" w:tplc="EAAEB1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600E5B"/>
    <w:multiLevelType w:val="hybridMultilevel"/>
    <w:tmpl w:val="8E18BBCC"/>
    <w:lvl w:ilvl="0" w:tplc="E68C267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91431F"/>
    <w:multiLevelType w:val="hybridMultilevel"/>
    <w:tmpl w:val="5F3E36D2"/>
    <w:lvl w:ilvl="0" w:tplc="B79455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0EA5A73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51BB3A3C"/>
    <w:multiLevelType w:val="hybridMultilevel"/>
    <w:tmpl w:val="A956E0A2"/>
    <w:lvl w:ilvl="0" w:tplc="1916AC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416602"/>
    <w:multiLevelType w:val="hybridMultilevel"/>
    <w:tmpl w:val="D8ACDC56"/>
    <w:lvl w:ilvl="0" w:tplc="3E328B10">
      <w:start w:val="30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pacing w:val="-122"/>
        <w:position w:val="22"/>
        <w:sz w:val="120"/>
        <w:szCs w:val="120"/>
      </w:rPr>
    </w:lvl>
    <w:lvl w:ilvl="1" w:tplc="A40CDDF0">
      <w:start w:val="30"/>
      <w:numFmt w:val="decimal"/>
      <w:lvlText w:val="%2"/>
      <w:lvlJc w:val="left"/>
      <w:pPr>
        <w:tabs>
          <w:tab w:val="num" w:pos="1077"/>
        </w:tabs>
        <w:ind w:left="0" w:firstLine="0"/>
      </w:pPr>
      <w:rPr>
        <w:rFonts w:hint="default"/>
        <w:color w:val="333333"/>
        <w:spacing w:val="-122"/>
        <w:position w:val="22"/>
        <w:sz w:val="120"/>
        <w:szCs w:val="12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pacing w:val="-122"/>
        <w:position w:val="22"/>
        <w:sz w:val="120"/>
        <w:szCs w:val="1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EE3A01"/>
    <w:multiLevelType w:val="hybridMultilevel"/>
    <w:tmpl w:val="00CE415C"/>
    <w:lvl w:ilvl="0" w:tplc="B79455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6977E4"/>
    <w:multiLevelType w:val="hybridMultilevel"/>
    <w:tmpl w:val="19FAF570"/>
    <w:lvl w:ilvl="0" w:tplc="6C6E2434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A8601E4"/>
    <w:multiLevelType w:val="hybridMultilevel"/>
    <w:tmpl w:val="02C23BC2"/>
    <w:lvl w:ilvl="0" w:tplc="1916AC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5C4E6BD2"/>
    <w:multiLevelType w:val="hybridMultilevel"/>
    <w:tmpl w:val="40E86D0E"/>
    <w:lvl w:ilvl="0" w:tplc="2F982952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433717"/>
    <w:multiLevelType w:val="hybridMultilevel"/>
    <w:tmpl w:val="0466FB24"/>
    <w:lvl w:ilvl="0" w:tplc="23FCCD72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6A69BD"/>
    <w:multiLevelType w:val="hybridMultilevel"/>
    <w:tmpl w:val="AA6ED9DE"/>
    <w:lvl w:ilvl="0" w:tplc="5DBC4B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C00226"/>
    <w:multiLevelType w:val="hybridMultilevel"/>
    <w:tmpl w:val="A9B873DC"/>
    <w:lvl w:ilvl="0" w:tplc="4D80A5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8603B9"/>
    <w:multiLevelType w:val="hybridMultilevel"/>
    <w:tmpl w:val="F5AC7DF4"/>
    <w:lvl w:ilvl="0" w:tplc="B79455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CA6A22"/>
    <w:multiLevelType w:val="hybridMultilevel"/>
    <w:tmpl w:val="BDB2C5DC"/>
    <w:lvl w:ilvl="0" w:tplc="46FC9214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B34D5"/>
    <w:multiLevelType w:val="hybridMultilevel"/>
    <w:tmpl w:val="2C622198"/>
    <w:lvl w:ilvl="0" w:tplc="082CE4FE">
      <w:start w:val="1"/>
      <w:numFmt w:val="decimal"/>
      <w:lvlText w:val="%1"/>
      <w:lvlJc w:val="left"/>
      <w:pPr>
        <w:tabs>
          <w:tab w:val="num" w:pos="1077"/>
        </w:tabs>
        <w:ind w:left="0" w:firstLine="0"/>
      </w:pPr>
      <w:rPr>
        <w:rFonts w:hint="default"/>
        <w:color w:val="808080"/>
        <w:spacing w:val="-122"/>
        <w:position w:val="22"/>
        <w:sz w:val="104"/>
        <w:szCs w:val="10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9"/>
  </w:num>
  <w:num w:numId="15">
    <w:abstractNumId w:val="30"/>
  </w:num>
  <w:num w:numId="16">
    <w:abstractNumId w:val="48"/>
  </w:num>
  <w:num w:numId="17">
    <w:abstractNumId w:val="33"/>
  </w:num>
  <w:num w:numId="18">
    <w:abstractNumId w:val="26"/>
  </w:num>
  <w:num w:numId="19">
    <w:abstractNumId w:val="13"/>
  </w:num>
  <w:num w:numId="20">
    <w:abstractNumId w:val="49"/>
  </w:num>
  <w:num w:numId="21">
    <w:abstractNumId w:val="24"/>
  </w:num>
  <w:num w:numId="22">
    <w:abstractNumId w:val="31"/>
  </w:num>
  <w:num w:numId="23">
    <w:abstractNumId w:val="43"/>
  </w:num>
  <w:num w:numId="24">
    <w:abstractNumId w:val="18"/>
  </w:num>
  <w:num w:numId="25">
    <w:abstractNumId w:val="10"/>
  </w:num>
  <w:num w:numId="26">
    <w:abstractNumId w:val="20"/>
  </w:num>
  <w:num w:numId="27">
    <w:abstractNumId w:val="44"/>
  </w:num>
  <w:num w:numId="28">
    <w:abstractNumId w:val="41"/>
  </w:num>
  <w:num w:numId="29">
    <w:abstractNumId w:val="27"/>
  </w:num>
  <w:num w:numId="30">
    <w:abstractNumId w:val="36"/>
  </w:num>
  <w:num w:numId="31">
    <w:abstractNumId w:val="42"/>
  </w:num>
  <w:num w:numId="32">
    <w:abstractNumId w:val="15"/>
  </w:num>
  <w:num w:numId="33">
    <w:abstractNumId w:val="38"/>
  </w:num>
  <w:num w:numId="34">
    <w:abstractNumId w:val="45"/>
  </w:num>
  <w:num w:numId="35">
    <w:abstractNumId w:val="40"/>
  </w:num>
  <w:num w:numId="36">
    <w:abstractNumId w:val="47"/>
  </w:num>
  <w:num w:numId="37">
    <w:abstractNumId w:val="11"/>
  </w:num>
  <w:num w:numId="38">
    <w:abstractNumId w:val="29"/>
  </w:num>
  <w:num w:numId="39">
    <w:abstractNumId w:val="34"/>
  </w:num>
  <w:num w:numId="40">
    <w:abstractNumId w:val="28"/>
  </w:num>
  <w:num w:numId="41">
    <w:abstractNumId w:val="46"/>
  </w:num>
  <w:num w:numId="42">
    <w:abstractNumId w:val="12"/>
  </w:num>
  <w:num w:numId="43">
    <w:abstractNumId w:val="22"/>
  </w:num>
  <w:num w:numId="44">
    <w:abstractNumId w:val="16"/>
  </w:num>
  <w:num w:numId="45">
    <w:abstractNumId w:val="19"/>
  </w:num>
  <w:num w:numId="46">
    <w:abstractNumId w:val="32"/>
  </w:num>
  <w:num w:numId="47">
    <w:abstractNumId w:val="25"/>
  </w:num>
  <w:num w:numId="48">
    <w:abstractNumId w:val="14"/>
  </w:num>
  <w:num w:numId="49">
    <w:abstractNumId w:val="3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mirrorMargins/>
  <w:hideGrammaticalErrors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bookFoldPrintingSheets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85"/>
    <w:rsid w:val="00011100"/>
    <w:rsid w:val="00011E9D"/>
    <w:rsid w:val="00017B85"/>
    <w:rsid w:val="0002400C"/>
    <w:rsid w:val="00040CDF"/>
    <w:rsid w:val="000420C1"/>
    <w:rsid w:val="000514CA"/>
    <w:rsid w:val="00057F68"/>
    <w:rsid w:val="00065CD2"/>
    <w:rsid w:val="00084532"/>
    <w:rsid w:val="000938C8"/>
    <w:rsid w:val="00094E67"/>
    <w:rsid w:val="000B3265"/>
    <w:rsid w:val="000C72D6"/>
    <w:rsid w:val="000E220E"/>
    <w:rsid w:val="000F7A9A"/>
    <w:rsid w:val="00114669"/>
    <w:rsid w:val="001156E2"/>
    <w:rsid w:val="00117FF0"/>
    <w:rsid w:val="00120B85"/>
    <w:rsid w:val="00130E8B"/>
    <w:rsid w:val="00132CF7"/>
    <w:rsid w:val="00147725"/>
    <w:rsid w:val="001614FD"/>
    <w:rsid w:val="0016581D"/>
    <w:rsid w:val="001667AA"/>
    <w:rsid w:val="001709A5"/>
    <w:rsid w:val="00171CDC"/>
    <w:rsid w:val="00182E49"/>
    <w:rsid w:val="0018447B"/>
    <w:rsid w:val="00187FE4"/>
    <w:rsid w:val="001944B2"/>
    <w:rsid w:val="001A3A19"/>
    <w:rsid w:val="001A4174"/>
    <w:rsid w:val="001A7C03"/>
    <w:rsid w:val="001B2990"/>
    <w:rsid w:val="001B3B1F"/>
    <w:rsid w:val="001C53CC"/>
    <w:rsid w:val="001C5A50"/>
    <w:rsid w:val="001E088B"/>
    <w:rsid w:val="001E29C9"/>
    <w:rsid w:val="001E43C7"/>
    <w:rsid w:val="001E70D0"/>
    <w:rsid w:val="0021703B"/>
    <w:rsid w:val="00222635"/>
    <w:rsid w:val="0023324C"/>
    <w:rsid w:val="002423DB"/>
    <w:rsid w:val="002445E9"/>
    <w:rsid w:val="0026074D"/>
    <w:rsid w:val="00265426"/>
    <w:rsid w:val="00265EF3"/>
    <w:rsid w:val="00276C0F"/>
    <w:rsid w:val="002807C5"/>
    <w:rsid w:val="002938D7"/>
    <w:rsid w:val="00295C36"/>
    <w:rsid w:val="00296ECC"/>
    <w:rsid w:val="002A2B6A"/>
    <w:rsid w:val="002B2180"/>
    <w:rsid w:val="002B71BE"/>
    <w:rsid w:val="002B7684"/>
    <w:rsid w:val="002D0D30"/>
    <w:rsid w:val="002D2F90"/>
    <w:rsid w:val="00325B6E"/>
    <w:rsid w:val="00325CCD"/>
    <w:rsid w:val="00332209"/>
    <w:rsid w:val="00333B6A"/>
    <w:rsid w:val="00340C95"/>
    <w:rsid w:val="003411F1"/>
    <w:rsid w:val="00343CEC"/>
    <w:rsid w:val="0035479A"/>
    <w:rsid w:val="003579DE"/>
    <w:rsid w:val="003650BF"/>
    <w:rsid w:val="0037396E"/>
    <w:rsid w:val="003800DF"/>
    <w:rsid w:val="00387B72"/>
    <w:rsid w:val="00387C10"/>
    <w:rsid w:val="00391C92"/>
    <w:rsid w:val="003941FE"/>
    <w:rsid w:val="003A164A"/>
    <w:rsid w:val="003A6386"/>
    <w:rsid w:val="003B0F8C"/>
    <w:rsid w:val="003C0034"/>
    <w:rsid w:val="003E148F"/>
    <w:rsid w:val="003E4FAE"/>
    <w:rsid w:val="003E5129"/>
    <w:rsid w:val="003F3EE3"/>
    <w:rsid w:val="003F463B"/>
    <w:rsid w:val="0040001F"/>
    <w:rsid w:val="00410519"/>
    <w:rsid w:val="004112F5"/>
    <w:rsid w:val="004135AB"/>
    <w:rsid w:val="00413DAE"/>
    <w:rsid w:val="00417082"/>
    <w:rsid w:val="00431D99"/>
    <w:rsid w:val="00434B72"/>
    <w:rsid w:val="00444203"/>
    <w:rsid w:val="00451274"/>
    <w:rsid w:val="00462280"/>
    <w:rsid w:val="00466E48"/>
    <w:rsid w:val="004957BB"/>
    <w:rsid w:val="00497448"/>
    <w:rsid w:val="00497EF3"/>
    <w:rsid w:val="004A1A34"/>
    <w:rsid w:val="004A39EF"/>
    <w:rsid w:val="004B1690"/>
    <w:rsid w:val="004B20E7"/>
    <w:rsid w:val="004B2713"/>
    <w:rsid w:val="004B352D"/>
    <w:rsid w:val="004C36CD"/>
    <w:rsid w:val="004D1B93"/>
    <w:rsid w:val="004D7BD5"/>
    <w:rsid w:val="004E765D"/>
    <w:rsid w:val="00501193"/>
    <w:rsid w:val="00502CFB"/>
    <w:rsid w:val="0050311E"/>
    <w:rsid w:val="00511AA3"/>
    <w:rsid w:val="00525F2B"/>
    <w:rsid w:val="00544D6B"/>
    <w:rsid w:val="00561B32"/>
    <w:rsid w:val="00561C17"/>
    <w:rsid w:val="00563E78"/>
    <w:rsid w:val="005665B0"/>
    <w:rsid w:val="005708C5"/>
    <w:rsid w:val="00574D3B"/>
    <w:rsid w:val="0058112D"/>
    <w:rsid w:val="00595CB7"/>
    <w:rsid w:val="005A1C7E"/>
    <w:rsid w:val="005B3429"/>
    <w:rsid w:val="005B65E4"/>
    <w:rsid w:val="005C0656"/>
    <w:rsid w:val="005C3D99"/>
    <w:rsid w:val="005C49A1"/>
    <w:rsid w:val="005C7680"/>
    <w:rsid w:val="005D28BA"/>
    <w:rsid w:val="005D557D"/>
    <w:rsid w:val="005E3F5E"/>
    <w:rsid w:val="00606A23"/>
    <w:rsid w:val="00613494"/>
    <w:rsid w:val="00623AA6"/>
    <w:rsid w:val="00630990"/>
    <w:rsid w:val="00630F27"/>
    <w:rsid w:val="0063122C"/>
    <w:rsid w:val="00631DE6"/>
    <w:rsid w:val="00634E44"/>
    <w:rsid w:val="0063669D"/>
    <w:rsid w:val="0064113C"/>
    <w:rsid w:val="006419EB"/>
    <w:rsid w:val="00642D2A"/>
    <w:rsid w:val="00650962"/>
    <w:rsid w:val="00660648"/>
    <w:rsid w:val="006607E9"/>
    <w:rsid w:val="00663024"/>
    <w:rsid w:val="0066511F"/>
    <w:rsid w:val="00665D72"/>
    <w:rsid w:val="00677C67"/>
    <w:rsid w:val="00685853"/>
    <w:rsid w:val="006904F3"/>
    <w:rsid w:val="00692E3E"/>
    <w:rsid w:val="006B01F7"/>
    <w:rsid w:val="006B3A76"/>
    <w:rsid w:val="006B4124"/>
    <w:rsid w:val="006C121F"/>
    <w:rsid w:val="006C4D7A"/>
    <w:rsid w:val="006D0717"/>
    <w:rsid w:val="006E3751"/>
    <w:rsid w:val="006F40A1"/>
    <w:rsid w:val="006F5225"/>
    <w:rsid w:val="00701963"/>
    <w:rsid w:val="007026ED"/>
    <w:rsid w:val="007066BE"/>
    <w:rsid w:val="00710FC3"/>
    <w:rsid w:val="00713B53"/>
    <w:rsid w:val="007308FF"/>
    <w:rsid w:val="007466A3"/>
    <w:rsid w:val="007471E9"/>
    <w:rsid w:val="007473A4"/>
    <w:rsid w:val="0076669A"/>
    <w:rsid w:val="00767962"/>
    <w:rsid w:val="00772A6B"/>
    <w:rsid w:val="007738E9"/>
    <w:rsid w:val="00776657"/>
    <w:rsid w:val="00776B63"/>
    <w:rsid w:val="00783E9A"/>
    <w:rsid w:val="007938B5"/>
    <w:rsid w:val="007B4B46"/>
    <w:rsid w:val="007B768D"/>
    <w:rsid w:val="007C1238"/>
    <w:rsid w:val="007C4119"/>
    <w:rsid w:val="007C7219"/>
    <w:rsid w:val="007D6724"/>
    <w:rsid w:val="007D73D4"/>
    <w:rsid w:val="007F78E6"/>
    <w:rsid w:val="00800502"/>
    <w:rsid w:val="00801F85"/>
    <w:rsid w:val="00813CEA"/>
    <w:rsid w:val="00813EF6"/>
    <w:rsid w:val="00814CAC"/>
    <w:rsid w:val="00821C58"/>
    <w:rsid w:val="008506B6"/>
    <w:rsid w:val="008514F9"/>
    <w:rsid w:val="00851CD1"/>
    <w:rsid w:val="008528C0"/>
    <w:rsid w:val="00854062"/>
    <w:rsid w:val="00856363"/>
    <w:rsid w:val="00856D28"/>
    <w:rsid w:val="0085750A"/>
    <w:rsid w:val="00867F91"/>
    <w:rsid w:val="00872FD1"/>
    <w:rsid w:val="00873148"/>
    <w:rsid w:val="008A3573"/>
    <w:rsid w:val="008B2499"/>
    <w:rsid w:val="008C638C"/>
    <w:rsid w:val="008D139D"/>
    <w:rsid w:val="008E2FDC"/>
    <w:rsid w:val="008E3577"/>
    <w:rsid w:val="008F23D0"/>
    <w:rsid w:val="009001DD"/>
    <w:rsid w:val="00904A07"/>
    <w:rsid w:val="00911CA3"/>
    <w:rsid w:val="0092170E"/>
    <w:rsid w:val="00926ACF"/>
    <w:rsid w:val="00927228"/>
    <w:rsid w:val="009324F7"/>
    <w:rsid w:val="0094545E"/>
    <w:rsid w:val="0095488E"/>
    <w:rsid w:val="009609D6"/>
    <w:rsid w:val="00967FE3"/>
    <w:rsid w:val="00977355"/>
    <w:rsid w:val="00985B6E"/>
    <w:rsid w:val="00990DB6"/>
    <w:rsid w:val="00991438"/>
    <w:rsid w:val="00992E06"/>
    <w:rsid w:val="009B0685"/>
    <w:rsid w:val="009D05C2"/>
    <w:rsid w:val="009F0679"/>
    <w:rsid w:val="009F6490"/>
    <w:rsid w:val="00A00CB4"/>
    <w:rsid w:val="00A066F4"/>
    <w:rsid w:val="00A07201"/>
    <w:rsid w:val="00A100A6"/>
    <w:rsid w:val="00A13BBF"/>
    <w:rsid w:val="00A168A7"/>
    <w:rsid w:val="00A33CC5"/>
    <w:rsid w:val="00A345B5"/>
    <w:rsid w:val="00A368F8"/>
    <w:rsid w:val="00A5050C"/>
    <w:rsid w:val="00A55132"/>
    <w:rsid w:val="00A5622D"/>
    <w:rsid w:val="00A5766B"/>
    <w:rsid w:val="00A62011"/>
    <w:rsid w:val="00A62ED5"/>
    <w:rsid w:val="00A6596C"/>
    <w:rsid w:val="00A8587F"/>
    <w:rsid w:val="00A953B4"/>
    <w:rsid w:val="00AA17A5"/>
    <w:rsid w:val="00AB1F0B"/>
    <w:rsid w:val="00AB5A84"/>
    <w:rsid w:val="00AC6247"/>
    <w:rsid w:val="00AC7EBD"/>
    <w:rsid w:val="00AD107A"/>
    <w:rsid w:val="00AE68A8"/>
    <w:rsid w:val="00AF50C1"/>
    <w:rsid w:val="00AF7472"/>
    <w:rsid w:val="00B03E63"/>
    <w:rsid w:val="00B06B9D"/>
    <w:rsid w:val="00B13894"/>
    <w:rsid w:val="00B16467"/>
    <w:rsid w:val="00B21EDB"/>
    <w:rsid w:val="00B4763B"/>
    <w:rsid w:val="00B54207"/>
    <w:rsid w:val="00B5623C"/>
    <w:rsid w:val="00B63FFF"/>
    <w:rsid w:val="00B70230"/>
    <w:rsid w:val="00B7663D"/>
    <w:rsid w:val="00B91108"/>
    <w:rsid w:val="00BC06C1"/>
    <w:rsid w:val="00BC2A8F"/>
    <w:rsid w:val="00BD4502"/>
    <w:rsid w:val="00BD6628"/>
    <w:rsid w:val="00BE691B"/>
    <w:rsid w:val="00C37EEA"/>
    <w:rsid w:val="00C61D56"/>
    <w:rsid w:val="00C63952"/>
    <w:rsid w:val="00C6464A"/>
    <w:rsid w:val="00C70AB5"/>
    <w:rsid w:val="00C70B32"/>
    <w:rsid w:val="00C750A5"/>
    <w:rsid w:val="00C75B39"/>
    <w:rsid w:val="00C777E4"/>
    <w:rsid w:val="00C82585"/>
    <w:rsid w:val="00C8457A"/>
    <w:rsid w:val="00CA741B"/>
    <w:rsid w:val="00CB73D8"/>
    <w:rsid w:val="00CE55DA"/>
    <w:rsid w:val="00CE7716"/>
    <w:rsid w:val="00CF5F1A"/>
    <w:rsid w:val="00D00586"/>
    <w:rsid w:val="00D04453"/>
    <w:rsid w:val="00D1201F"/>
    <w:rsid w:val="00D158BF"/>
    <w:rsid w:val="00D43DD4"/>
    <w:rsid w:val="00D66297"/>
    <w:rsid w:val="00D7124E"/>
    <w:rsid w:val="00D77966"/>
    <w:rsid w:val="00D80F88"/>
    <w:rsid w:val="00D95EF9"/>
    <w:rsid w:val="00DA5E26"/>
    <w:rsid w:val="00DB08D1"/>
    <w:rsid w:val="00DE2EEF"/>
    <w:rsid w:val="00DF1247"/>
    <w:rsid w:val="00DF2CEB"/>
    <w:rsid w:val="00E02D50"/>
    <w:rsid w:val="00E17172"/>
    <w:rsid w:val="00E17B73"/>
    <w:rsid w:val="00E46272"/>
    <w:rsid w:val="00E46BB0"/>
    <w:rsid w:val="00E6068A"/>
    <w:rsid w:val="00E61FC7"/>
    <w:rsid w:val="00E6307B"/>
    <w:rsid w:val="00E63B4F"/>
    <w:rsid w:val="00E97F8A"/>
    <w:rsid w:val="00EA14C0"/>
    <w:rsid w:val="00EA36AD"/>
    <w:rsid w:val="00EA7742"/>
    <w:rsid w:val="00EC17A2"/>
    <w:rsid w:val="00EC5F79"/>
    <w:rsid w:val="00ED4A5B"/>
    <w:rsid w:val="00EF0A43"/>
    <w:rsid w:val="00EF32C7"/>
    <w:rsid w:val="00EF647F"/>
    <w:rsid w:val="00F016B2"/>
    <w:rsid w:val="00F22CAE"/>
    <w:rsid w:val="00F23AA2"/>
    <w:rsid w:val="00F25E39"/>
    <w:rsid w:val="00F27282"/>
    <w:rsid w:val="00F277C6"/>
    <w:rsid w:val="00F42242"/>
    <w:rsid w:val="00F42858"/>
    <w:rsid w:val="00F50076"/>
    <w:rsid w:val="00F5492A"/>
    <w:rsid w:val="00F5551D"/>
    <w:rsid w:val="00F65FB2"/>
    <w:rsid w:val="00F66B49"/>
    <w:rsid w:val="00F72C33"/>
    <w:rsid w:val="00F730C4"/>
    <w:rsid w:val="00F74019"/>
    <w:rsid w:val="00F83882"/>
    <w:rsid w:val="00FB73AD"/>
    <w:rsid w:val="00FC4092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1C58"/>
    <w:pPr>
      <w:widowControl w:val="0"/>
      <w:autoSpaceDE w:val="0"/>
      <w:autoSpaceDN w:val="0"/>
      <w:adjustRightInd w:val="0"/>
    </w:pPr>
    <w:rPr>
      <w:szCs w:val="28"/>
    </w:rPr>
  </w:style>
  <w:style w:type="paragraph" w:styleId="Nadpis1">
    <w:name w:val="heading 1"/>
    <w:link w:val="Nadpis1Char1"/>
    <w:qFormat/>
    <w:rsid w:val="00821C58"/>
    <w:pPr>
      <w:keepNext/>
      <w:outlineLvl w:val="0"/>
    </w:pPr>
    <w:rPr>
      <w:rFonts w:ascii="Arial" w:hAnsi="Arial" w:cs="Arial"/>
      <w:b/>
      <w:bCs/>
      <w:sz w:val="18"/>
      <w:szCs w:val="32"/>
    </w:rPr>
  </w:style>
  <w:style w:type="paragraph" w:styleId="Nadpis2">
    <w:name w:val="heading 2"/>
    <w:link w:val="Nadpis2Char"/>
    <w:autoRedefine/>
    <w:qFormat/>
    <w:rsid w:val="00821C58"/>
    <w:pPr>
      <w:keepNext/>
      <w:outlineLvl w:val="1"/>
    </w:pPr>
    <w:rPr>
      <w:rFonts w:ascii="Arial" w:hAnsi="Arial" w:cs="Arial"/>
      <w:b/>
      <w:iCs/>
      <w:color w:val="FF0000"/>
      <w:sz w:val="18"/>
      <w:szCs w:val="32"/>
    </w:rPr>
  </w:style>
  <w:style w:type="paragraph" w:styleId="Nadpis3">
    <w:name w:val="heading 3"/>
    <w:basedOn w:val="Normln"/>
    <w:next w:val="Normln"/>
    <w:link w:val="Nadpis3Char"/>
    <w:autoRedefine/>
    <w:qFormat/>
    <w:rsid w:val="00821C58"/>
    <w:pPr>
      <w:keepNext/>
      <w:outlineLvl w:val="2"/>
    </w:pPr>
    <w:rPr>
      <w:rFonts w:ascii="Arial" w:hAnsi="Arial" w:cs="Arial"/>
      <w:b/>
      <w:bCs/>
      <w:i/>
      <w:color w:val="333333"/>
      <w:sz w:val="14"/>
      <w:szCs w:val="20"/>
    </w:rPr>
  </w:style>
  <w:style w:type="paragraph" w:styleId="Nadpis4">
    <w:name w:val="heading 4"/>
    <w:basedOn w:val="Normln"/>
    <w:next w:val="Normln"/>
    <w:link w:val="Nadpis4Char"/>
    <w:autoRedefine/>
    <w:qFormat/>
    <w:rsid w:val="00821C58"/>
    <w:pPr>
      <w:keepNext/>
      <w:widowControl/>
      <w:autoSpaceDE/>
      <w:autoSpaceDN/>
      <w:adjustRightInd/>
      <w:outlineLvl w:val="3"/>
    </w:pPr>
    <w:rPr>
      <w:rFonts w:ascii="Arial" w:hAnsi="Arial"/>
      <w:b/>
      <w:bCs/>
      <w:color w:val="FF0000"/>
      <w:sz w:val="16"/>
      <w:szCs w:val="26"/>
    </w:rPr>
  </w:style>
  <w:style w:type="paragraph" w:styleId="Nadpis5">
    <w:name w:val="heading 5"/>
    <w:basedOn w:val="Normln"/>
    <w:next w:val="Normln"/>
    <w:link w:val="Nadpis5Char"/>
    <w:autoRedefine/>
    <w:qFormat/>
    <w:rsid w:val="00821C58"/>
    <w:pPr>
      <w:outlineLvl w:val="4"/>
    </w:pPr>
    <w:rPr>
      <w:b/>
      <w:bCs/>
      <w:iCs/>
      <w:sz w:val="16"/>
      <w:szCs w:val="24"/>
    </w:rPr>
  </w:style>
  <w:style w:type="paragraph" w:styleId="Nadpis6">
    <w:name w:val="heading 6"/>
    <w:basedOn w:val="Normln"/>
    <w:next w:val="Normln"/>
    <w:autoRedefine/>
    <w:qFormat/>
    <w:rsid w:val="00821C58"/>
    <w:pPr>
      <w:outlineLvl w:val="5"/>
    </w:pPr>
    <w:rPr>
      <w:b/>
      <w:bCs/>
      <w:i/>
      <w:color w:val="FF0000"/>
      <w:sz w:val="12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821C58"/>
    <w:pPr>
      <w:outlineLvl w:val="6"/>
    </w:pPr>
    <w:rPr>
      <w:rFonts w:ascii="Arial Narrow" w:hAnsi="Arial Narrow"/>
      <w:b/>
      <w:color w:val="808080"/>
      <w:sz w:val="14"/>
      <w:szCs w:val="16"/>
    </w:rPr>
  </w:style>
  <w:style w:type="paragraph" w:styleId="Nadpis8">
    <w:name w:val="heading 8"/>
    <w:basedOn w:val="Normln"/>
    <w:next w:val="Normln"/>
    <w:qFormat/>
    <w:rsid w:val="00821C58"/>
    <w:pPr>
      <w:outlineLvl w:val="7"/>
    </w:pPr>
    <w:rPr>
      <w:rFonts w:ascii="Arial Narrow" w:hAnsi="Arial Narrow"/>
      <w:b/>
      <w:iCs/>
      <w:color w:val="808080"/>
      <w:spacing w:val="-10"/>
      <w:sz w:val="12"/>
      <w:szCs w:val="16"/>
    </w:rPr>
  </w:style>
  <w:style w:type="paragraph" w:styleId="Nadpis9">
    <w:name w:val="heading 9"/>
    <w:basedOn w:val="Normln"/>
    <w:next w:val="Normln"/>
    <w:qFormat/>
    <w:rsid w:val="00821C58"/>
    <w:pPr>
      <w:jc w:val="center"/>
      <w:outlineLvl w:val="8"/>
    </w:pPr>
    <w:rPr>
      <w:rFonts w:ascii="Century Gothic" w:hAnsi="Century Gothic" w:cs="Latha"/>
      <w:b/>
      <w:color w:val="808080"/>
      <w:spacing w:val="20"/>
      <w:position w:val="-56"/>
      <w:sz w:val="32"/>
      <w:szCs w:val="40"/>
    </w:rPr>
  </w:style>
  <w:style w:type="character" w:default="1" w:styleId="Standardnpsmoodstavce">
    <w:name w:val="Default Paragraph Font"/>
    <w:semiHidden/>
    <w:rsid w:val="00821C58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821C58"/>
  </w:style>
  <w:style w:type="table" w:styleId="Mkatabulky">
    <w:name w:val="Table Grid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rsid w:val="00821C58"/>
    <w:rPr>
      <w:b/>
      <w:bCs/>
      <w:iCs/>
      <w:sz w:val="16"/>
      <w:szCs w:val="24"/>
      <w:lang w:val="cs-CZ" w:eastAsia="cs-CZ" w:bidi="ar-SA"/>
    </w:rPr>
  </w:style>
  <w:style w:type="paragraph" w:styleId="Zkladntext">
    <w:name w:val="Body Text"/>
    <w:basedOn w:val="Normln"/>
    <w:rsid w:val="00821C58"/>
    <w:pPr>
      <w:spacing w:before="100" w:beforeAutospacing="1" w:after="100" w:afterAutospacing="1"/>
    </w:pPr>
    <w:rPr>
      <w:b/>
      <w:szCs w:val="104"/>
    </w:rPr>
  </w:style>
  <w:style w:type="character" w:customStyle="1" w:styleId="Nadpis4Char">
    <w:name w:val="Nadpis 4 Char"/>
    <w:link w:val="Nadpis4"/>
    <w:rsid w:val="002D0D30"/>
    <w:rPr>
      <w:rFonts w:ascii="Arial" w:hAnsi="Arial"/>
      <w:b/>
      <w:bCs/>
      <w:color w:val="FF0000"/>
      <w:sz w:val="16"/>
      <w:szCs w:val="26"/>
      <w:lang w:val="cs-CZ" w:eastAsia="cs-CZ" w:bidi="ar-SA"/>
    </w:rPr>
  </w:style>
  <w:style w:type="character" w:customStyle="1" w:styleId="Nadpis7Char">
    <w:name w:val="Nadpis 7 Char"/>
    <w:link w:val="Nadpis7"/>
    <w:rsid w:val="000420C1"/>
    <w:rPr>
      <w:rFonts w:ascii="Arial Narrow" w:hAnsi="Arial Narrow"/>
      <w:b/>
      <w:color w:val="808080"/>
      <w:sz w:val="14"/>
      <w:szCs w:val="16"/>
      <w:lang w:val="cs-CZ" w:eastAsia="cs-CZ" w:bidi="ar-SA"/>
    </w:rPr>
  </w:style>
  <w:style w:type="character" w:customStyle="1" w:styleId="Nadpis3Char">
    <w:name w:val="Nadpis 3 Char"/>
    <w:link w:val="Nadpis3"/>
    <w:rsid w:val="002D0D30"/>
    <w:rPr>
      <w:rFonts w:ascii="Arial" w:hAnsi="Arial" w:cs="Arial"/>
      <w:b/>
      <w:bCs/>
      <w:i/>
      <w:color w:val="333333"/>
      <w:sz w:val="14"/>
      <w:lang w:val="cs-CZ" w:eastAsia="cs-CZ" w:bidi="ar-SA"/>
    </w:rPr>
  </w:style>
  <w:style w:type="character" w:customStyle="1" w:styleId="Nadpis1Char1">
    <w:name w:val="Nadpis 1 Char1"/>
    <w:link w:val="Nadpis1"/>
    <w:rsid w:val="0023324C"/>
    <w:rPr>
      <w:rFonts w:ascii="Arial" w:hAnsi="Arial" w:cs="Arial"/>
      <w:b/>
      <w:bCs/>
      <w:sz w:val="18"/>
      <w:szCs w:val="32"/>
      <w:lang w:val="cs-CZ" w:eastAsia="cs-CZ" w:bidi="ar-SA"/>
    </w:rPr>
  </w:style>
  <w:style w:type="numbering" w:styleId="111111">
    <w:name w:val="Outline List 2"/>
    <w:basedOn w:val="Bezseznamu"/>
    <w:semiHidden/>
    <w:rsid w:val="00821C58"/>
    <w:pPr>
      <w:numPr>
        <w:numId w:val="1"/>
      </w:numPr>
    </w:pPr>
  </w:style>
  <w:style w:type="numbering" w:styleId="1ai">
    <w:name w:val="Outline List 1"/>
    <w:basedOn w:val="Bezseznamu"/>
    <w:semiHidden/>
    <w:rsid w:val="00821C58"/>
    <w:pPr>
      <w:numPr>
        <w:numId w:val="2"/>
      </w:numPr>
    </w:pPr>
  </w:style>
  <w:style w:type="paragraph" w:styleId="AdresaHTML">
    <w:name w:val="HTML Address"/>
    <w:basedOn w:val="Normln"/>
    <w:semiHidden/>
    <w:rsid w:val="00821C58"/>
    <w:rPr>
      <w:i/>
      <w:iCs/>
    </w:rPr>
  </w:style>
  <w:style w:type="paragraph" w:styleId="Adresanaoblku">
    <w:name w:val="envelope address"/>
    <w:basedOn w:val="Normln"/>
    <w:semiHidden/>
    <w:rsid w:val="00821C5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  <w:rsid w:val="00821C58"/>
  </w:style>
  <w:style w:type="character" w:styleId="CittHTML">
    <w:name w:val="HTML Cite"/>
    <w:semiHidden/>
    <w:rsid w:val="00821C58"/>
    <w:rPr>
      <w:i/>
      <w:iCs/>
    </w:rPr>
  </w:style>
  <w:style w:type="character" w:styleId="slodku">
    <w:name w:val="line number"/>
    <w:basedOn w:val="Standardnpsmoodstavce"/>
    <w:semiHidden/>
    <w:rsid w:val="00821C58"/>
  </w:style>
  <w:style w:type="character" w:styleId="slostrnky">
    <w:name w:val="page number"/>
    <w:basedOn w:val="Standardnpsmoodstavce"/>
    <w:semiHidden/>
    <w:rsid w:val="00821C58"/>
  </w:style>
  <w:style w:type="paragraph" w:styleId="slovanseznam">
    <w:name w:val="List Number"/>
    <w:basedOn w:val="Normln"/>
    <w:semiHidden/>
    <w:rsid w:val="00821C58"/>
    <w:pPr>
      <w:numPr>
        <w:numId w:val="3"/>
      </w:numPr>
    </w:pPr>
  </w:style>
  <w:style w:type="paragraph" w:styleId="slovanseznam2">
    <w:name w:val="List Number 2"/>
    <w:basedOn w:val="Normln"/>
    <w:semiHidden/>
    <w:rsid w:val="00821C58"/>
    <w:pPr>
      <w:numPr>
        <w:numId w:val="4"/>
      </w:numPr>
    </w:pPr>
  </w:style>
  <w:style w:type="paragraph" w:styleId="slovanseznam3">
    <w:name w:val="List Number 3"/>
    <w:basedOn w:val="Normln"/>
    <w:semiHidden/>
    <w:rsid w:val="00821C58"/>
    <w:pPr>
      <w:numPr>
        <w:numId w:val="5"/>
      </w:numPr>
    </w:pPr>
  </w:style>
  <w:style w:type="paragraph" w:styleId="slovanseznam4">
    <w:name w:val="List Number 4"/>
    <w:basedOn w:val="Normln"/>
    <w:semiHidden/>
    <w:rsid w:val="00821C58"/>
    <w:pPr>
      <w:numPr>
        <w:numId w:val="6"/>
      </w:numPr>
    </w:pPr>
  </w:style>
  <w:style w:type="paragraph" w:styleId="slovanseznam5">
    <w:name w:val="List Number 5"/>
    <w:basedOn w:val="Normln"/>
    <w:semiHidden/>
    <w:rsid w:val="00821C58"/>
    <w:pPr>
      <w:numPr>
        <w:numId w:val="7"/>
      </w:numPr>
    </w:pPr>
  </w:style>
  <w:style w:type="numbering" w:styleId="lnekoddl">
    <w:name w:val="Outline List 3"/>
    <w:basedOn w:val="Bezseznamu"/>
    <w:semiHidden/>
    <w:rsid w:val="00821C58"/>
    <w:pPr>
      <w:numPr>
        <w:numId w:val="8"/>
      </w:numPr>
    </w:pPr>
  </w:style>
  <w:style w:type="paragraph" w:styleId="Datum">
    <w:name w:val="Date"/>
    <w:basedOn w:val="Normln"/>
    <w:next w:val="Normln"/>
    <w:semiHidden/>
    <w:rsid w:val="00821C58"/>
  </w:style>
  <w:style w:type="character" w:styleId="DefiniceHTML">
    <w:name w:val="HTML Definition"/>
    <w:semiHidden/>
    <w:rsid w:val="00821C58"/>
    <w:rPr>
      <w:i/>
      <w:iCs/>
    </w:rPr>
  </w:style>
  <w:style w:type="table" w:styleId="Elegantntabulka">
    <w:name w:val="Table Elegant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821C58"/>
    <w:rPr>
      <w:rFonts w:ascii="Courier New" w:hAnsi="Courier New" w:cs="Courier New"/>
      <w:szCs w:val="20"/>
    </w:rPr>
  </w:style>
  <w:style w:type="character" w:styleId="Hypertextovodkaz">
    <w:name w:val="Hyperlink"/>
    <w:semiHidden/>
    <w:rsid w:val="00821C58"/>
    <w:rPr>
      <w:color w:val="0000FF"/>
      <w:u w:val="single"/>
    </w:rPr>
  </w:style>
  <w:style w:type="table" w:styleId="Jednoduchtabulka1">
    <w:name w:val="Table Simple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821C58"/>
    <w:pPr>
      <w:widowControl w:val="0"/>
      <w:autoSpaceDE w:val="0"/>
      <w:autoSpaceDN w:val="0"/>
      <w:adjustRightInd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821C58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821C58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821C58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dpise-mailu">
    <w:name w:val="E-mail Signature"/>
    <w:basedOn w:val="Normln"/>
    <w:semiHidden/>
    <w:rsid w:val="00821C58"/>
  </w:style>
  <w:style w:type="paragraph" w:styleId="Podtitul">
    <w:name w:val="Subtitle"/>
    <w:basedOn w:val="Normln"/>
    <w:qFormat/>
    <w:rsid w:val="00821C5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rsid w:val="00821C58"/>
    <w:pPr>
      <w:spacing w:after="120"/>
      <w:ind w:left="283"/>
    </w:pPr>
  </w:style>
  <w:style w:type="paragraph" w:styleId="Pokraovnseznamu2">
    <w:name w:val="List Continue 2"/>
    <w:basedOn w:val="Normln"/>
    <w:semiHidden/>
    <w:rsid w:val="00821C58"/>
    <w:pPr>
      <w:spacing w:after="120"/>
      <w:ind w:left="566"/>
    </w:pPr>
  </w:style>
  <w:style w:type="paragraph" w:styleId="Pokraovnseznamu3">
    <w:name w:val="List Continue 3"/>
    <w:basedOn w:val="Normln"/>
    <w:semiHidden/>
    <w:rsid w:val="00821C58"/>
    <w:pPr>
      <w:spacing w:after="120"/>
      <w:ind w:left="849"/>
    </w:pPr>
  </w:style>
  <w:style w:type="paragraph" w:styleId="Pokraovnseznamu4">
    <w:name w:val="List Continue 4"/>
    <w:basedOn w:val="Normln"/>
    <w:semiHidden/>
    <w:rsid w:val="00821C58"/>
    <w:pPr>
      <w:spacing w:after="120"/>
      <w:ind w:left="1132"/>
    </w:pPr>
  </w:style>
  <w:style w:type="paragraph" w:styleId="Pokraovnseznamu5">
    <w:name w:val="List Continue 5"/>
    <w:basedOn w:val="Normln"/>
    <w:semiHidden/>
    <w:rsid w:val="00821C58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821C58"/>
    <w:rPr>
      <w:i/>
      <w:iCs/>
    </w:rPr>
  </w:style>
  <w:style w:type="character" w:styleId="PsacstrojHTML">
    <w:name w:val="HTML Typewriter"/>
    <w:semiHidden/>
    <w:rsid w:val="00821C58"/>
    <w:rPr>
      <w:rFonts w:ascii="Courier New" w:hAnsi="Courier New" w:cs="Courier New"/>
      <w:sz w:val="20"/>
      <w:szCs w:val="20"/>
    </w:rPr>
  </w:style>
  <w:style w:type="paragraph" w:styleId="Seznam2">
    <w:name w:val="List 2"/>
    <w:basedOn w:val="Normln"/>
    <w:semiHidden/>
    <w:rsid w:val="00821C58"/>
    <w:pPr>
      <w:ind w:left="566" w:hanging="283"/>
    </w:pPr>
  </w:style>
  <w:style w:type="paragraph" w:styleId="Seznam3">
    <w:name w:val="List 3"/>
    <w:basedOn w:val="Normln"/>
    <w:semiHidden/>
    <w:rsid w:val="00821C58"/>
    <w:pPr>
      <w:ind w:left="849" w:hanging="283"/>
    </w:pPr>
  </w:style>
  <w:style w:type="paragraph" w:styleId="Seznam4">
    <w:name w:val="List 4"/>
    <w:basedOn w:val="Normln"/>
    <w:semiHidden/>
    <w:rsid w:val="00821C58"/>
    <w:pPr>
      <w:ind w:left="1132" w:hanging="283"/>
    </w:pPr>
  </w:style>
  <w:style w:type="paragraph" w:styleId="Seznam5">
    <w:name w:val="List 5"/>
    <w:basedOn w:val="Normln"/>
    <w:semiHidden/>
    <w:rsid w:val="00821C58"/>
    <w:pPr>
      <w:ind w:left="1415" w:hanging="283"/>
    </w:pPr>
  </w:style>
  <w:style w:type="paragraph" w:styleId="Seznamsodrkami">
    <w:name w:val="List Bullet"/>
    <w:basedOn w:val="Normln"/>
    <w:semiHidden/>
    <w:rsid w:val="00821C58"/>
    <w:pPr>
      <w:numPr>
        <w:numId w:val="9"/>
      </w:numPr>
    </w:pPr>
  </w:style>
  <w:style w:type="paragraph" w:styleId="Seznamsodrkami2">
    <w:name w:val="List Bullet 2"/>
    <w:basedOn w:val="Normln"/>
    <w:semiHidden/>
    <w:rsid w:val="00821C58"/>
    <w:pPr>
      <w:numPr>
        <w:numId w:val="10"/>
      </w:numPr>
    </w:pPr>
  </w:style>
  <w:style w:type="paragraph" w:styleId="Seznamsodrkami3">
    <w:name w:val="List Bullet 3"/>
    <w:basedOn w:val="Normln"/>
    <w:semiHidden/>
    <w:rsid w:val="00821C58"/>
    <w:pPr>
      <w:numPr>
        <w:numId w:val="11"/>
      </w:numPr>
    </w:pPr>
  </w:style>
  <w:style w:type="paragraph" w:styleId="Seznamsodrkami4">
    <w:name w:val="List Bullet 4"/>
    <w:basedOn w:val="Normln"/>
    <w:semiHidden/>
    <w:rsid w:val="00821C58"/>
    <w:pPr>
      <w:numPr>
        <w:numId w:val="12"/>
      </w:numPr>
    </w:pPr>
  </w:style>
  <w:style w:type="paragraph" w:styleId="Seznamsodrkami5">
    <w:name w:val="List Bullet 5"/>
    <w:basedOn w:val="Normln"/>
    <w:semiHidden/>
    <w:rsid w:val="00821C58"/>
    <w:pPr>
      <w:numPr>
        <w:numId w:val="13"/>
      </w:numPr>
    </w:pPr>
  </w:style>
  <w:style w:type="character" w:styleId="Siln">
    <w:name w:val="Strong"/>
    <w:uiPriority w:val="22"/>
    <w:qFormat/>
    <w:rsid w:val="00821C58"/>
    <w:rPr>
      <w:b/>
      <w:bCs/>
    </w:rPr>
  </w:style>
  <w:style w:type="character" w:styleId="Sledovanodkaz">
    <w:name w:val="FollowedHyperlink"/>
    <w:semiHidden/>
    <w:rsid w:val="00821C58"/>
    <w:rPr>
      <w:color w:val="800080"/>
      <w:u w:val="single"/>
    </w:rPr>
  </w:style>
  <w:style w:type="table" w:styleId="Tabulkajakoseznam4">
    <w:name w:val="Table List 4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kzkaHTML">
    <w:name w:val="HTML Sample"/>
    <w:semiHidden/>
    <w:rsid w:val="00821C58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sloven">
    <w:name w:val="Salutation"/>
    <w:basedOn w:val="Normln"/>
    <w:next w:val="Normln"/>
    <w:rsid w:val="00821C58"/>
    <w:pPr>
      <w:framePr w:wrap="around" w:vAnchor="text" w:hAnchor="text" w:y="1"/>
    </w:pPr>
    <w:rPr>
      <w:sz w:val="36"/>
    </w:rPr>
  </w:style>
  <w:style w:type="paragraph" w:styleId="Zpat">
    <w:name w:val="footer"/>
    <w:basedOn w:val="Normln"/>
    <w:rsid w:val="00821C58"/>
    <w:pPr>
      <w:jc w:val="right"/>
    </w:pPr>
    <w:rPr>
      <w:sz w:val="36"/>
    </w:rPr>
  </w:style>
  <w:style w:type="paragraph" w:styleId="Zkladntext2">
    <w:name w:val="Body Text 2"/>
    <w:basedOn w:val="Normln"/>
    <w:rsid w:val="00821C58"/>
    <w:pPr>
      <w:tabs>
        <w:tab w:val="left" w:pos="0"/>
      </w:tabs>
      <w:jc w:val="right"/>
    </w:pPr>
    <w:rPr>
      <w:b/>
    </w:rPr>
  </w:style>
  <w:style w:type="character" w:customStyle="1" w:styleId="Nadpis2Char">
    <w:name w:val="Nadpis 2 Char"/>
    <w:link w:val="Nadpis2"/>
    <w:rsid w:val="0023324C"/>
    <w:rPr>
      <w:rFonts w:ascii="Arial" w:hAnsi="Arial" w:cs="Arial"/>
      <w:b/>
      <w:iCs/>
      <w:color w:val="FF0000"/>
      <w:sz w:val="18"/>
      <w:szCs w:val="32"/>
      <w:lang w:val="cs-CZ" w:eastAsia="cs-CZ" w:bidi="ar-SA"/>
    </w:rPr>
  </w:style>
  <w:style w:type="paragraph" w:customStyle="1" w:styleId="Odlovastrnek">
    <w:name w:val="Odělovač stránek"/>
    <w:basedOn w:val="Normln"/>
    <w:rsid w:val="00296ECC"/>
    <w:rPr>
      <w:sz w:val="2"/>
      <w:szCs w:val="2"/>
    </w:rPr>
  </w:style>
  <w:style w:type="paragraph" w:customStyle="1" w:styleId="StylNadpis1erven2">
    <w:name w:val="Styl Nadpis 1 + Červená2"/>
    <w:basedOn w:val="Nadpis1"/>
    <w:rsid w:val="00451274"/>
    <w:pPr>
      <w:spacing w:before="120"/>
    </w:pPr>
    <w:rPr>
      <w:color w:val="FF0000"/>
      <w:kern w:val="32"/>
      <w:sz w:val="28"/>
    </w:rPr>
  </w:style>
  <w:style w:type="character" w:customStyle="1" w:styleId="StylNadpis1erven2Char">
    <w:name w:val="Styl Nadpis 1 + Červená2 Char"/>
    <w:rsid w:val="00451274"/>
    <w:rPr>
      <w:rFonts w:ascii="Arial" w:hAnsi="Arial" w:cs="Arial"/>
      <w:b/>
      <w:bCs/>
      <w:color w:val="FF0000"/>
      <w:kern w:val="32"/>
      <w:sz w:val="28"/>
      <w:szCs w:val="32"/>
      <w:lang w:val="cs-CZ" w:eastAsia="cs-CZ" w:bidi="ar-SA"/>
    </w:rPr>
  </w:style>
  <w:style w:type="character" w:customStyle="1" w:styleId="Nadpis1Char">
    <w:name w:val="Nadpis 1 Char"/>
    <w:rsid w:val="00451274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customStyle="1" w:styleId="Styl1">
    <w:name w:val="Styl1"/>
    <w:basedOn w:val="Nadpis4"/>
    <w:rsid w:val="00451274"/>
    <w:rPr>
      <w:rFonts w:ascii="Times New Roman" w:hAnsi="Times New Roman"/>
      <w:i/>
      <w:color w:val="auto"/>
      <w:sz w:val="22"/>
      <w:szCs w:val="22"/>
    </w:rPr>
  </w:style>
  <w:style w:type="paragraph" w:styleId="Zhlav">
    <w:name w:val="header"/>
    <w:basedOn w:val="Normln"/>
    <w:rsid w:val="00451274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paragraph" w:customStyle="1" w:styleId="StylNadpis6ed-80">
    <w:name w:val="Styl Nadpis 6 + Šedá-80%"/>
    <w:basedOn w:val="Nadpis6"/>
    <w:rsid w:val="00451274"/>
    <w:pPr>
      <w:widowControl/>
      <w:autoSpaceDE/>
      <w:autoSpaceDN/>
      <w:adjustRightInd/>
      <w:spacing w:after="60"/>
      <w:jc w:val="right"/>
    </w:pPr>
    <w:rPr>
      <w:b w:val="0"/>
      <w:bCs w:val="0"/>
      <w:i w:val="0"/>
      <w:color w:val="333333"/>
      <w:sz w:val="22"/>
      <w:szCs w:val="22"/>
    </w:rPr>
  </w:style>
  <w:style w:type="paragraph" w:customStyle="1" w:styleId="StylNadpis4Mtkoznaku106">
    <w:name w:val="Styl Nadpis 4 + Měřítko znaku: 106 %"/>
    <w:basedOn w:val="Nadpis4"/>
    <w:next w:val="Nadpis5"/>
    <w:link w:val="StylNadpis4Mtkoznaku106Char"/>
    <w:rsid w:val="00451274"/>
    <w:rPr>
      <w:rFonts w:ascii="Times New Roman" w:hAnsi="Times New Roman"/>
      <w:bCs w:val="0"/>
      <w:i/>
      <w:iCs/>
      <w:color w:val="auto"/>
      <w:w w:val="106"/>
      <w:sz w:val="20"/>
      <w:szCs w:val="20"/>
    </w:rPr>
  </w:style>
  <w:style w:type="character" w:customStyle="1" w:styleId="StylNadpis4Mtkoznaku106Char">
    <w:name w:val="Styl Nadpis 4 + Měřítko znaku: 106 % Char"/>
    <w:link w:val="StylNadpis4Mtkoznaku106"/>
    <w:rsid w:val="00451274"/>
    <w:rPr>
      <w:b/>
      <w:i/>
      <w:iCs/>
      <w:w w:val="106"/>
      <w:lang w:val="cs-CZ" w:eastAsia="cs-CZ" w:bidi="ar-SA"/>
    </w:rPr>
  </w:style>
  <w:style w:type="paragraph" w:customStyle="1" w:styleId="StylNadpis1erven">
    <w:name w:val="Styl Nadpis 1 + Červená"/>
    <w:basedOn w:val="Nadpis1"/>
    <w:rsid w:val="00451274"/>
    <w:pPr>
      <w:spacing w:before="120"/>
    </w:pPr>
    <w:rPr>
      <w:color w:val="FF0000"/>
      <w:kern w:val="32"/>
      <w:sz w:val="28"/>
    </w:rPr>
  </w:style>
  <w:style w:type="paragraph" w:customStyle="1" w:styleId="StylNadpis1erven1">
    <w:name w:val="Styl Nadpis 1 + Červená1"/>
    <w:basedOn w:val="Nadpis1"/>
    <w:rsid w:val="00451274"/>
    <w:pPr>
      <w:spacing w:before="120"/>
    </w:pPr>
    <w:rPr>
      <w:color w:val="FF0000"/>
      <w:kern w:val="32"/>
      <w:sz w:val="28"/>
    </w:rPr>
  </w:style>
  <w:style w:type="paragraph" w:customStyle="1" w:styleId="StylNadpis4erven">
    <w:name w:val="Styl Nadpis 4 + Červená"/>
    <w:basedOn w:val="Nadpis4"/>
    <w:link w:val="StylNadpis4ervenChar"/>
    <w:rsid w:val="00451274"/>
    <w:rPr>
      <w:rFonts w:ascii="Times New Roman" w:hAnsi="Times New Roman"/>
      <w:bCs w:val="0"/>
      <w:i/>
      <w:iCs/>
      <w:sz w:val="20"/>
      <w:szCs w:val="20"/>
    </w:rPr>
  </w:style>
  <w:style w:type="character" w:customStyle="1" w:styleId="StylNadpis4ervenChar">
    <w:name w:val="Styl Nadpis 4 + Červená Char"/>
    <w:link w:val="StylNadpis4erven"/>
    <w:rsid w:val="00451274"/>
    <w:rPr>
      <w:rFonts w:ascii="Arial" w:hAnsi="Arial"/>
      <w:b/>
      <w:bCs/>
      <w:i/>
      <w:iCs/>
      <w:color w:val="FF0000"/>
      <w:sz w:val="16"/>
      <w:szCs w:val="26"/>
      <w:lang w:val="cs-CZ" w:eastAsia="cs-CZ" w:bidi="ar-SA"/>
    </w:rPr>
  </w:style>
  <w:style w:type="paragraph" w:customStyle="1" w:styleId="StylNadpis1Kurzvaerven">
    <w:name w:val="Styl Nadpis 1 + Kurzíva Červená"/>
    <w:basedOn w:val="Nadpis1"/>
    <w:rsid w:val="00451274"/>
    <w:rPr>
      <w:i/>
      <w:iCs/>
      <w:color w:val="FF0000"/>
      <w:kern w:val="32"/>
      <w:sz w:val="28"/>
    </w:rPr>
  </w:style>
  <w:style w:type="paragraph" w:styleId="Nzev">
    <w:name w:val="Title"/>
    <w:basedOn w:val="Normln"/>
    <w:qFormat/>
    <w:rsid w:val="00451274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position w:val="-18"/>
      <w:sz w:val="32"/>
      <w:szCs w:val="32"/>
    </w:rPr>
  </w:style>
  <w:style w:type="paragraph" w:customStyle="1" w:styleId="Nadpis2a">
    <w:name w:val="Nadpis 2a"/>
    <w:basedOn w:val="Normln"/>
    <w:next w:val="Nadpis6"/>
    <w:autoRedefine/>
    <w:rsid w:val="00767962"/>
    <w:pPr>
      <w:tabs>
        <w:tab w:val="center" w:pos="4536"/>
        <w:tab w:val="right" w:pos="9072"/>
      </w:tabs>
    </w:pPr>
    <w:rPr>
      <w:rFonts w:ascii="Arial" w:hAnsi="Arial"/>
      <w:b/>
      <w:color w:val="FF0000"/>
      <w:sz w:val="16"/>
    </w:rPr>
  </w:style>
  <w:style w:type="table" w:styleId="Barevntabulka3">
    <w:name w:val="Table Colorful 3"/>
    <w:basedOn w:val="Normlntabulka"/>
    <w:rsid w:val="009324F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verse6">
    <w:name w:val="verse6"/>
    <w:basedOn w:val="Normln"/>
    <w:rsid w:val="009324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erse7">
    <w:name w:val="verse7"/>
    <w:basedOn w:val="Normln"/>
    <w:rsid w:val="009324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1E08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1C58"/>
    <w:pPr>
      <w:widowControl w:val="0"/>
      <w:autoSpaceDE w:val="0"/>
      <w:autoSpaceDN w:val="0"/>
      <w:adjustRightInd w:val="0"/>
    </w:pPr>
    <w:rPr>
      <w:szCs w:val="28"/>
    </w:rPr>
  </w:style>
  <w:style w:type="paragraph" w:styleId="Nadpis1">
    <w:name w:val="heading 1"/>
    <w:link w:val="Nadpis1Char1"/>
    <w:qFormat/>
    <w:rsid w:val="00821C58"/>
    <w:pPr>
      <w:keepNext/>
      <w:outlineLvl w:val="0"/>
    </w:pPr>
    <w:rPr>
      <w:rFonts w:ascii="Arial" w:hAnsi="Arial" w:cs="Arial"/>
      <w:b/>
      <w:bCs/>
      <w:sz w:val="18"/>
      <w:szCs w:val="32"/>
    </w:rPr>
  </w:style>
  <w:style w:type="paragraph" w:styleId="Nadpis2">
    <w:name w:val="heading 2"/>
    <w:link w:val="Nadpis2Char"/>
    <w:autoRedefine/>
    <w:qFormat/>
    <w:rsid w:val="00821C58"/>
    <w:pPr>
      <w:keepNext/>
      <w:outlineLvl w:val="1"/>
    </w:pPr>
    <w:rPr>
      <w:rFonts w:ascii="Arial" w:hAnsi="Arial" w:cs="Arial"/>
      <w:b/>
      <w:iCs/>
      <w:color w:val="FF0000"/>
      <w:sz w:val="18"/>
      <w:szCs w:val="32"/>
    </w:rPr>
  </w:style>
  <w:style w:type="paragraph" w:styleId="Nadpis3">
    <w:name w:val="heading 3"/>
    <w:basedOn w:val="Normln"/>
    <w:next w:val="Normln"/>
    <w:link w:val="Nadpis3Char"/>
    <w:autoRedefine/>
    <w:qFormat/>
    <w:rsid w:val="00821C58"/>
    <w:pPr>
      <w:keepNext/>
      <w:outlineLvl w:val="2"/>
    </w:pPr>
    <w:rPr>
      <w:rFonts w:ascii="Arial" w:hAnsi="Arial" w:cs="Arial"/>
      <w:b/>
      <w:bCs/>
      <w:i/>
      <w:color w:val="333333"/>
      <w:sz w:val="14"/>
      <w:szCs w:val="20"/>
    </w:rPr>
  </w:style>
  <w:style w:type="paragraph" w:styleId="Nadpis4">
    <w:name w:val="heading 4"/>
    <w:basedOn w:val="Normln"/>
    <w:next w:val="Normln"/>
    <w:link w:val="Nadpis4Char"/>
    <w:autoRedefine/>
    <w:qFormat/>
    <w:rsid w:val="00821C58"/>
    <w:pPr>
      <w:keepNext/>
      <w:widowControl/>
      <w:autoSpaceDE/>
      <w:autoSpaceDN/>
      <w:adjustRightInd/>
      <w:outlineLvl w:val="3"/>
    </w:pPr>
    <w:rPr>
      <w:rFonts w:ascii="Arial" w:hAnsi="Arial"/>
      <w:b/>
      <w:bCs/>
      <w:color w:val="FF0000"/>
      <w:sz w:val="16"/>
      <w:szCs w:val="26"/>
    </w:rPr>
  </w:style>
  <w:style w:type="paragraph" w:styleId="Nadpis5">
    <w:name w:val="heading 5"/>
    <w:basedOn w:val="Normln"/>
    <w:next w:val="Normln"/>
    <w:link w:val="Nadpis5Char"/>
    <w:autoRedefine/>
    <w:qFormat/>
    <w:rsid w:val="00821C58"/>
    <w:pPr>
      <w:outlineLvl w:val="4"/>
    </w:pPr>
    <w:rPr>
      <w:b/>
      <w:bCs/>
      <w:iCs/>
      <w:sz w:val="16"/>
      <w:szCs w:val="24"/>
    </w:rPr>
  </w:style>
  <w:style w:type="paragraph" w:styleId="Nadpis6">
    <w:name w:val="heading 6"/>
    <w:basedOn w:val="Normln"/>
    <w:next w:val="Normln"/>
    <w:autoRedefine/>
    <w:qFormat/>
    <w:rsid w:val="00821C58"/>
    <w:pPr>
      <w:outlineLvl w:val="5"/>
    </w:pPr>
    <w:rPr>
      <w:b/>
      <w:bCs/>
      <w:i/>
      <w:color w:val="FF0000"/>
      <w:sz w:val="12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821C58"/>
    <w:pPr>
      <w:outlineLvl w:val="6"/>
    </w:pPr>
    <w:rPr>
      <w:rFonts w:ascii="Arial Narrow" w:hAnsi="Arial Narrow"/>
      <w:b/>
      <w:color w:val="808080"/>
      <w:sz w:val="14"/>
      <w:szCs w:val="16"/>
    </w:rPr>
  </w:style>
  <w:style w:type="paragraph" w:styleId="Nadpis8">
    <w:name w:val="heading 8"/>
    <w:basedOn w:val="Normln"/>
    <w:next w:val="Normln"/>
    <w:qFormat/>
    <w:rsid w:val="00821C58"/>
    <w:pPr>
      <w:outlineLvl w:val="7"/>
    </w:pPr>
    <w:rPr>
      <w:rFonts w:ascii="Arial Narrow" w:hAnsi="Arial Narrow"/>
      <w:b/>
      <w:iCs/>
      <w:color w:val="808080"/>
      <w:spacing w:val="-10"/>
      <w:sz w:val="12"/>
      <w:szCs w:val="16"/>
    </w:rPr>
  </w:style>
  <w:style w:type="paragraph" w:styleId="Nadpis9">
    <w:name w:val="heading 9"/>
    <w:basedOn w:val="Normln"/>
    <w:next w:val="Normln"/>
    <w:qFormat/>
    <w:rsid w:val="00821C58"/>
    <w:pPr>
      <w:jc w:val="center"/>
      <w:outlineLvl w:val="8"/>
    </w:pPr>
    <w:rPr>
      <w:rFonts w:ascii="Century Gothic" w:hAnsi="Century Gothic" w:cs="Latha"/>
      <w:b/>
      <w:color w:val="808080"/>
      <w:spacing w:val="20"/>
      <w:position w:val="-56"/>
      <w:sz w:val="32"/>
      <w:szCs w:val="40"/>
    </w:rPr>
  </w:style>
  <w:style w:type="character" w:default="1" w:styleId="Standardnpsmoodstavce">
    <w:name w:val="Default Paragraph Font"/>
    <w:semiHidden/>
    <w:rsid w:val="00821C58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821C58"/>
  </w:style>
  <w:style w:type="table" w:styleId="Mkatabulky">
    <w:name w:val="Table Grid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rsid w:val="00821C58"/>
    <w:rPr>
      <w:b/>
      <w:bCs/>
      <w:iCs/>
      <w:sz w:val="16"/>
      <w:szCs w:val="24"/>
      <w:lang w:val="cs-CZ" w:eastAsia="cs-CZ" w:bidi="ar-SA"/>
    </w:rPr>
  </w:style>
  <w:style w:type="paragraph" w:styleId="Zkladntext">
    <w:name w:val="Body Text"/>
    <w:basedOn w:val="Normln"/>
    <w:rsid w:val="00821C58"/>
    <w:pPr>
      <w:spacing w:before="100" w:beforeAutospacing="1" w:after="100" w:afterAutospacing="1"/>
    </w:pPr>
    <w:rPr>
      <w:b/>
      <w:szCs w:val="104"/>
    </w:rPr>
  </w:style>
  <w:style w:type="character" w:customStyle="1" w:styleId="Nadpis4Char">
    <w:name w:val="Nadpis 4 Char"/>
    <w:link w:val="Nadpis4"/>
    <w:rsid w:val="002D0D30"/>
    <w:rPr>
      <w:rFonts w:ascii="Arial" w:hAnsi="Arial"/>
      <w:b/>
      <w:bCs/>
      <w:color w:val="FF0000"/>
      <w:sz w:val="16"/>
      <w:szCs w:val="26"/>
      <w:lang w:val="cs-CZ" w:eastAsia="cs-CZ" w:bidi="ar-SA"/>
    </w:rPr>
  </w:style>
  <w:style w:type="character" w:customStyle="1" w:styleId="Nadpis7Char">
    <w:name w:val="Nadpis 7 Char"/>
    <w:link w:val="Nadpis7"/>
    <w:rsid w:val="000420C1"/>
    <w:rPr>
      <w:rFonts w:ascii="Arial Narrow" w:hAnsi="Arial Narrow"/>
      <w:b/>
      <w:color w:val="808080"/>
      <w:sz w:val="14"/>
      <w:szCs w:val="16"/>
      <w:lang w:val="cs-CZ" w:eastAsia="cs-CZ" w:bidi="ar-SA"/>
    </w:rPr>
  </w:style>
  <w:style w:type="character" w:customStyle="1" w:styleId="Nadpis3Char">
    <w:name w:val="Nadpis 3 Char"/>
    <w:link w:val="Nadpis3"/>
    <w:rsid w:val="002D0D30"/>
    <w:rPr>
      <w:rFonts w:ascii="Arial" w:hAnsi="Arial" w:cs="Arial"/>
      <w:b/>
      <w:bCs/>
      <w:i/>
      <w:color w:val="333333"/>
      <w:sz w:val="14"/>
      <w:lang w:val="cs-CZ" w:eastAsia="cs-CZ" w:bidi="ar-SA"/>
    </w:rPr>
  </w:style>
  <w:style w:type="character" w:customStyle="1" w:styleId="Nadpis1Char1">
    <w:name w:val="Nadpis 1 Char1"/>
    <w:link w:val="Nadpis1"/>
    <w:rsid w:val="0023324C"/>
    <w:rPr>
      <w:rFonts w:ascii="Arial" w:hAnsi="Arial" w:cs="Arial"/>
      <w:b/>
      <w:bCs/>
      <w:sz w:val="18"/>
      <w:szCs w:val="32"/>
      <w:lang w:val="cs-CZ" w:eastAsia="cs-CZ" w:bidi="ar-SA"/>
    </w:rPr>
  </w:style>
  <w:style w:type="numbering" w:styleId="111111">
    <w:name w:val="Outline List 2"/>
    <w:basedOn w:val="Bezseznamu"/>
    <w:semiHidden/>
    <w:rsid w:val="00821C58"/>
    <w:pPr>
      <w:numPr>
        <w:numId w:val="1"/>
      </w:numPr>
    </w:pPr>
  </w:style>
  <w:style w:type="numbering" w:styleId="1ai">
    <w:name w:val="Outline List 1"/>
    <w:basedOn w:val="Bezseznamu"/>
    <w:semiHidden/>
    <w:rsid w:val="00821C58"/>
    <w:pPr>
      <w:numPr>
        <w:numId w:val="2"/>
      </w:numPr>
    </w:pPr>
  </w:style>
  <w:style w:type="paragraph" w:styleId="AdresaHTML">
    <w:name w:val="HTML Address"/>
    <w:basedOn w:val="Normln"/>
    <w:semiHidden/>
    <w:rsid w:val="00821C58"/>
    <w:rPr>
      <w:i/>
      <w:iCs/>
    </w:rPr>
  </w:style>
  <w:style w:type="paragraph" w:styleId="Adresanaoblku">
    <w:name w:val="envelope address"/>
    <w:basedOn w:val="Normln"/>
    <w:semiHidden/>
    <w:rsid w:val="00821C5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  <w:rsid w:val="00821C58"/>
  </w:style>
  <w:style w:type="character" w:styleId="CittHTML">
    <w:name w:val="HTML Cite"/>
    <w:semiHidden/>
    <w:rsid w:val="00821C58"/>
    <w:rPr>
      <w:i/>
      <w:iCs/>
    </w:rPr>
  </w:style>
  <w:style w:type="character" w:styleId="slodku">
    <w:name w:val="line number"/>
    <w:basedOn w:val="Standardnpsmoodstavce"/>
    <w:semiHidden/>
    <w:rsid w:val="00821C58"/>
  </w:style>
  <w:style w:type="character" w:styleId="slostrnky">
    <w:name w:val="page number"/>
    <w:basedOn w:val="Standardnpsmoodstavce"/>
    <w:semiHidden/>
    <w:rsid w:val="00821C58"/>
  </w:style>
  <w:style w:type="paragraph" w:styleId="slovanseznam">
    <w:name w:val="List Number"/>
    <w:basedOn w:val="Normln"/>
    <w:semiHidden/>
    <w:rsid w:val="00821C58"/>
    <w:pPr>
      <w:numPr>
        <w:numId w:val="3"/>
      </w:numPr>
    </w:pPr>
  </w:style>
  <w:style w:type="paragraph" w:styleId="slovanseznam2">
    <w:name w:val="List Number 2"/>
    <w:basedOn w:val="Normln"/>
    <w:semiHidden/>
    <w:rsid w:val="00821C58"/>
    <w:pPr>
      <w:numPr>
        <w:numId w:val="4"/>
      </w:numPr>
    </w:pPr>
  </w:style>
  <w:style w:type="paragraph" w:styleId="slovanseznam3">
    <w:name w:val="List Number 3"/>
    <w:basedOn w:val="Normln"/>
    <w:semiHidden/>
    <w:rsid w:val="00821C58"/>
    <w:pPr>
      <w:numPr>
        <w:numId w:val="5"/>
      </w:numPr>
    </w:pPr>
  </w:style>
  <w:style w:type="paragraph" w:styleId="slovanseznam4">
    <w:name w:val="List Number 4"/>
    <w:basedOn w:val="Normln"/>
    <w:semiHidden/>
    <w:rsid w:val="00821C58"/>
    <w:pPr>
      <w:numPr>
        <w:numId w:val="6"/>
      </w:numPr>
    </w:pPr>
  </w:style>
  <w:style w:type="paragraph" w:styleId="slovanseznam5">
    <w:name w:val="List Number 5"/>
    <w:basedOn w:val="Normln"/>
    <w:semiHidden/>
    <w:rsid w:val="00821C58"/>
    <w:pPr>
      <w:numPr>
        <w:numId w:val="7"/>
      </w:numPr>
    </w:pPr>
  </w:style>
  <w:style w:type="numbering" w:styleId="lnekoddl">
    <w:name w:val="Outline List 3"/>
    <w:basedOn w:val="Bezseznamu"/>
    <w:semiHidden/>
    <w:rsid w:val="00821C58"/>
    <w:pPr>
      <w:numPr>
        <w:numId w:val="8"/>
      </w:numPr>
    </w:pPr>
  </w:style>
  <w:style w:type="paragraph" w:styleId="Datum">
    <w:name w:val="Date"/>
    <w:basedOn w:val="Normln"/>
    <w:next w:val="Normln"/>
    <w:semiHidden/>
    <w:rsid w:val="00821C58"/>
  </w:style>
  <w:style w:type="character" w:styleId="DefiniceHTML">
    <w:name w:val="HTML Definition"/>
    <w:semiHidden/>
    <w:rsid w:val="00821C58"/>
    <w:rPr>
      <w:i/>
      <w:iCs/>
    </w:rPr>
  </w:style>
  <w:style w:type="table" w:styleId="Elegantntabulka">
    <w:name w:val="Table Elegant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821C58"/>
    <w:rPr>
      <w:rFonts w:ascii="Courier New" w:hAnsi="Courier New" w:cs="Courier New"/>
      <w:szCs w:val="20"/>
    </w:rPr>
  </w:style>
  <w:style w:type="character" w:styleId="Hypertextovodkaz">
    <w:name w:val="Hyperlink"/>
    <w:semiHidden/>
    <w:rsid w:val="00821C58"/>
    <w:rPr>
      <w:color w:val="0000FF"/>
      <w:u w:val="single"/>
    </w:rPr>
  </w:style>
  <w:style w:type="table" w:styleId="Jednoduchtabulka1">
    <w:name w:val="Table Simple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821C58"/>
    <w:pPr>
      <w:widowControl w:val="0"/>
      <w:autoSpaceDE w:val="0"/>
      <w:autoSpaceDN w:val="0"/>
      <w:adjustRightInd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821C58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821C58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821C58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dpise-mailu">
    <w:name w:val="E-mail Signature"/>
    <w:basedOn w:val="Normln"/>
    <w:semiHidden/>
    <w:rsid w:val="00821C58"/>
  </w:style>
  <w:style w:type="paragraph" w:styleId="Podtitul">
    <w:name w:val="Subtitle"/>
    <w:basedOn w:val="Normln"/>
    <w:qFormat/>
    <w:rsid w:val="00821C5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rsid w:val="00821C58"/>
    <w:pPr>
      <w:spacing w:after="120"/>
      <w:ind w:left="283"/>
    </w:pPr>
  </w:style>
  <w:style w:type="paragraph" w:styleId="Pokraovnseznamu2">
    <w:name w:val="List Continue 2"/>
    <w:basedOn w:val="Normln"/>
    <w:semiHidden/>
    <w:rsid w:val="00821C58"/>
    <w:pPr>
      <w:spacing w:after="120"/>
      <w:ind w:left="566"/>
    </w:pPr>
  </w:style>
  <w:style w:type="paragraph" w:styleId="Pokraovnseznamu3">
    <w:name w:val="List Continue 3"/>
    <w:basedOn w:val="Normln"/>
    <w:semiHidden/>
    <w:rsid w:val="00821C58"/>
    <w:pPr>
      <w:spacing w:after="120"/>
      <w:ind w:left="849"/>
    </w:pPr>
  </w:style>
  <w:style w:type="paragraph" w:styleId="Pokraovnseznamu4">
    <w:name w:val="List Continue 4"/>
    <w:basedOn w:val="Normln"/>
    <w:semiHidden/>
    <w:rsid w:val="00821C58"/>
    <w:pPr>
      <w:spacing w:after="120"/>
      <w:ind w:left="1132"/>
    </w:pPr>
  </w:style>
  <w:style w:type="paragraph" w:styleId="Pokraovnseznamu5">
    <w:name w:val="List Continue 5"/>
    <w:basedOn w:val="Normln"/>
    <w:semiHidden/>
    <w:rsid w:val="00821C58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821C58"/>
    <w:rPr>
      <w:i/>
      <w:iCs/>
    </w:rPr>
  </w:style>
  <w:style w:type="character" w:styleId="PsacstrojHTML">
    <w:name w:val="HTML Typewriter"/>
    <w:semiHidden/>
    <w:rsid w:val="00821C58"/>
    <w:rPr>
      <w:rFonts w:ascii="Courier New" w:hAnsi="Courier New" w:cs="Courier New"/>
      <w:sz w:val="20"/>
      <w:szCs w:val="20"/>
    </w:rPr>
  </w:style>
  <w:style w:type="paragraph" w:styleId="Seznam2">
    <w:name w:val="List 2"/>
    <w:basedOn w:val="Normln"/>
    <w:semiHidden/>
    <w:rsid w:val="00821C58"/>
    <w:pPr>
      <w:ind w:left="566" w:hanging="283"/>
    </w:pPr>
  </w:style>
  <w:style w:type="paragraph" w:styleId="Seznam3">
    <w:name w:val="List 3"/>
    <w:basedOn w:val="Normln"/>
    <w:semiHidden/>
    <w:rsid w:val="00821C58"/>
    <w:pPr>
      <w:ind w:left="849" w:hanging="283"/>
    </w:pPr>
  </w:style>
  <w:style w:type="paragraph" w:styleId="Seznam4">
    <w:name w:val="List 4"/>
    <w:basedOn w:val="Normln"/>
    <w:semiHidden/>
    <w:rsid w:val="00821C58"/>
    <w:pPr>
      <w:ind w:left="1132" w:hanging="283"/>
    </w:pPr>
  </w:style>
  <w:style w:type="paragraph" w:styleId="Seznam5">
    <w:name w:val="List 5"/>
    <w:basedOn w:val="Normln"/>
    <w:semiHidden/>
    <w:rsid w:val="00821C58"/>
    <w:pPr>
      <w:ind w:left="1415" w:hanging="283"/>
    </w:pPr>
  </w:style>
  <w:style w:type="paragraph" w:styleId="Seznamsodrkami">
    <w:name w:val="List Bullet"/>
    <w:basedOn w:val="Normln"/>
    <w:semiHidden/>
    <w:rsid w:val="00821C58"/>
    <w:pPr>
      <w:numPr>
        <w:numId w:val="9"/>
      </w:numPr>
    </w:pPr>
  </w:style>
  <w:style w:type="paragraph" w:styleId="Seznamsodrkami2">
    <w:name w:val="List Bullet 2"/>
    <w:basedOn w:val="Normln"/>
    <w:semiHidden/>
    <w:rsid w:val="00821C58"/>
    <w:pPr>
      <w:numPr>
        <w:numId w:val="10"/>
      </w:numPr>
    </w:pPr>
  </w:style>
  <w:style w:type="paragraph" w:styleId="Seznamsodrkami3">
    <w:name w:val="List Bullet 3"/>
    <w:basedOn w:val="Normln"/>
    <w:semiHidden/>
    <w:rsid w:val="00821C58"/>
    <w:pPr>
      <w:numPr>
        <w:numId w:val="11"/>
      </w:numPr>
    </w:pPr>
  </w:style>
  <w:style w:type="paragraph" w:styleId="Seznamsodrkami4">
    <w:name w:val="List Bullet 4"/>
    <w:basedOn w:val="Normln"/>
    <w:semiHidden/>
    <w:rsid w:val="00821C58"/>
    <w:pPr>
      <w:numPr>
        <w:numId w:val="12"/>
      </w:numPr>
    </w:pPr>
  </w:style>
  <w:style w:type="paragraph" w:styleId="Seznamsodrkami5">
    <w:name w:val="List Bullet 5"/>
    <w:basedOn w:val="Normln"/>
    <w:semiHidden/>
    <w:rsid w:val="00821C58"/>
    <w:pPr>
      <w:numPr>
        <w:numId w:val="13"/>
      </w:numPr>
    </w:pPr>
  </w:style>
  <w:style w:type="character" w:styleId="Siln">
    <w:name w:val="Strong"/>
    <w:uiPriority w:val="22"/>
    <w:qFormat/>
    <w:rsid w:val="00821C58"/>
    <w:rPr>
      <w:b/>
      <w:bCs/>
    </w:rPr>
  </w:style>
  <w:style w:type="character" w:styleId="Sledovanodkaz">
    <w:name w:val="FollowedHyperlink"/>
    <w:semiHidden/>
    <w:rsid w:val="00821C58"/>
    <w:rPr>
      <w:color w:val="800080"/>
      <w:u w:val="single"/>
    </w:rPr>
  </w:style>
  <w:style w:type="table" w:styleId="Tabulkajakoseznam4">
    <w:name w:val="Table List 4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kzkaHTML">
    <w:name w:val="HTML Sample"/>
    <w:semiHidden/>
    <w:rsid w:val="00821C58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821C5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sloven">
    <w:name w:val="Salutation"/>
    <w:basedOn w:val="Normln"/>
    <w:next w:val="Normln"/>
    <w:rsid w:val="00821C58"/>
    <w:pPr>
      <w:framePr w:wrap="around" w:vAnchor="text" w:hAnchor="text" w:y="1"/>
    </w:pPr>
    <w:rPr>
      <w:sz w:val="36"/>
    </w:rPr>
  </w:style>
  <w:style w:type="paragraph" w:styleId="Zpat">
    <w:name w:val="footer"/>
    <w:basedOn w:val="Normln"/>
    <w:rsid w:val="00821C58"/>
    <w:pPr>
      <w:jc w:val="right"/>
    </w:pPr>
    <w:rPr>
      <w:sz w:val="36"/>
    </w:rPr>
  </w:style>
  <w:style w:type="paragraph" w:styleId="Zkladntext2">
    <w:name w:val="Body Text 2"/>
    <w:basedOn w:val="Normln"/>
    <w:rsid w:val="00821C58"/>
    <w:pPr>
      <w:tabs>
        <w:tab w:val="left" w:pos="0"/>
      </w:tabs>
      <w:jc w:val="right"/>
    </w:pPr>
    <w:rPr>
      <w:b/>
    </w:rPr>
  </w:style>
  <w:style w:type="character" w:customStyle="1" w:styleId="Nadpis2Char">
    <w:name w:val="Nadpis 2 Char"/>
    <w:link w:val="Nadpis2"/>
    <w:rsid w:val="0023324C"/>
    <w:rPr>
      <w:rFonts w:ascii="Arial" w:hAnsi="Arial" w:cs="Arial"/>
      <w:b/>
      <w:iCs/>
      <w:color w:val="FF0000"/>
      <w:sz w:val="18"/>
      <w:szCs w:val="32"/>
      <w:lang w:val="cs-CZ" w:eastAsia="cs-CZ" w:bidi="ar-SA"/>
    </w:rPr>
  </w:style>
  <w:style w:type="paragraph" w:customStyle="1" w:styleId="Odlovastrnek">
    <w:name w:val="Odělovač stránek"/>
    <w:basedOn w:val="Normln"/>
    <w:rsid w:val="00296ECC"/>
    <w:rPr>
      <w:sz w:val="2"/>
      <w:szCs w:val="2"/>
    </w:rPr>
  </w:style>
  <w:style w:type="paragraph" w:customStyle="1" w:styleId="StylNadpis1erven2">
    <w:name w:val="Styl Nadpis 1 + Červená2"/>
    <w:basedOn w:val="Nadpis1"/>
    <w:rsid w:val="00451274"/>
    <w:pPr>
      <w:spacing w:before="120"/>
    </w:pPr>
    <w:rPr>
      <w:color w:val="FF0000"/>
      <w:kern w:val="32"/>
      <w:sz w:val="28"/>
    </w:rPr>
  </w:style>
  <w:style w:type="character" w:customStyle="1" w:styleId="StylNadpis1erven2Char">
    <w:name w:val="Styl Nadpis 1 + Červená2 Char"/>
    <w:rsid w:val="00451274"/>
    <w:rPr>
      <w:rFonts w:ascii="Arial" w:hAnsi="Arial" w:cs="Arial"/>
      <w:b/>
      <w:bCs/>
      <w:color w:val="FF0000"/>
      <w:kern w:val="32"/>
      <w:sz w:val="28"/>
      <w:szCs w:val="32"/>
      <w:lang w:val="cs-CZ" w:eastAsia="cs-CZ" w:bidi="ar-SA"/>
    </w:rPr>
  </w:style>
  <w:style w:type="character" w:customStyle="1" w:styleId="Nadpis1Char">
    <w:name w:val="Nadpis 1 Char"/>
    <w:rsid w:val="00451274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customStyle="1" w:styleId="Styl1">
    <w:name w:val="Styl1"/>
    <w:basedOn w:val="Nadpis4"/>
    <w:rsid w:val="00451274"/>
    <w:rPr>
      <w:rFonts w:ascii="Times New Roman" w:hAnsi="Times New Roman"/>
      <w:i/>
      <w:color w:val="auto"/>
      <w:sz w:val="22"/>
      <w:szCs w:val="22"/>
    </w:rPr>
  </w:style>
  <w:style w:type="paragraph" w:styleId="Zhlav">
    <w:name w:val="header"/>
    <w:basedOn w:val="Normln"/>
    <w:rsid w:val="00451274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paragraph" w:customStyle="1" w:styleId="StylNadpis6ed-80">
    <w:name w:val="Styl Nadpis 6 + Šedá-80%"/>
    <w:basedOn w:val="Nadpis6"/>
    <w:rsid w:val="00451274"/>
    <w:pPr>
      <w:widowControl/>
      <w:autoSpaceDE/>
      <w:autoSpaceDN/>
      <w:adjustRightInd/>
      <w:spacing w:after="60"/>
      <w:jc w:val="right"/>
    </w:pPr>
    <w:rPr>
      <w:b w:val="0"/>
      <w:bCs w:val="0"/>
      <w:i w:val="0"/>
      <w:color w:val="333333"/>
      <w:sz w:val="22"/>
      <w:szCs w:val="22"/>
    </w:rPr>
  </w:style>
  <w:style w:type="paragraph" w:customStyle="1" w:styleId="StylNadpis4Mtkoznaku106">
    <w:name w:val="Styl Nadpis 4 + Měřítko znaku: 106 %"/>
    <w:basedOn w:val="Nadpis4"/>
    <w:next w:val="Nadpis5"/>
    <w:link w:val="StylNadpis4Mtkoznaku106Char"/>
    <w:rsid w:val="00451274"/>
    <w:rPr>
      <w:rFonts w:ascii="Times New Roman" w:hAnsi="Times New Roman"/>
      <w:bCs w:val="0"/>
      <w:i/>
      <w:iCs/>
      <w:color w:val="auto"/>
      <w:w w:val="106"/>
      <w:sz w:val="20"/>
      <w:szCs w:val="20"/>
    </w:rPr>
  </w:style>
  <w:style w:type="character" w:customStyle="1" w:styleId="StylNadpis4Mtkoznaku106Char">
    <w:name w:val="Styl Nadpis 4 + Měřítko znaku: 106 % Char"/>
    <w:link w:val="StylNadpis4Mtkoznaku106"/>
    <w:rsid w:val="00451274"/>
    <w:rPr>
      <w:b/>
      <w:i/>
      <w:iCs/>
      <w:w w:val="106"/>
      <w:lang w:val="cs-CZ" w:eastAsia="cs-CZ" w:bidi="ar-SA"/>
    </w:rPr>
  </w:style>
  <w:style w:type="paragraph" w:customStyle="1" w:styleId="StylNadpis1erven">
    <w:name w:val="Styl Nadpis 1 + Červená"/>
    <w:basedOn w:val="Nadpis1"/>
    <w:rsid w:val="00451274"/>
    <w:pPr>
      <w:spacing w:before="120"/>
    </w:pPr>
    <w:rPr>
      <w:color w:val="FF0000"/>
      <w:kern w:val="32"/>
      <w:sz w:val="28"/>
    </w:rPr>
  </w:style>
  <w:style w:type="paragraph" w:customStyle="1" w:styleId="StylNadpis1erven1">
    <w:name w:val="Styl Nadpis 1 + Červená1"/>
    <w:basedOn w:val="Nadpis1"/>
    <w:rsid w:val="00451274"/>
    <w:pPr>
      <w:spacing w:before="120"/>
    </w:pPr>
    <w:rPr>
      <w:color w:val="FF0000"/>
      <w:kern w:val="32"/>
      <w:sz w:val="28"/>
    </w:rPr>
  </w:style>
  <w:style w:type="paragraph" w:customStyle="1" w:styleId="StylNadpis4erven">
    <w:name w:val="Styl Nadpis 4 + Červená"/>
    <w:basedOn w:val="Nadpis4"/>
    <w:link w:val="StylNadpis4ervenChar"/>
    <w:rsid w:val="00451274"/>
    <w:rPr>
      <w:rFonts w:ascii="Times New Roman" w:hAnsi="Times New Roman"/>
      <w:bCs w:val="0"/>
      <w:i/>
      <w:iCs/>
      <w:sz w:val="20"/>
      <w:szCs w:val="20"/>
    </w:rPr>
  </w:style>
  <w:style w:type="character" w:customStyle="1" w:styleId="StylNadpis4ervenChar">
    <w:name w:val="Styl Nadpis 4 + Červená Char"/>
    <w:link w:val="StylNadpis4erven"/>
    <w:rsid w:val="00451274"/>
    <w:rPr>
      <w:rFonts w:ascii="Arial" w:hAnsi="Arial"/>
      <w:b/>
      <w:bCs/>
      <w:i/>
      <w:iCs/>
      <w:color w:val="FF0000"/>
      <w:sz w:val="16"/>
      <w:szCs w:val="26"/>
      <w:lang w:val="cs-CZ" w:eastAsia="cs-CZ" w:bidi="ar-SA"/>
    </w:rPr>
  </w:style>
  <w:style w:type="paragraph" w:customStyle="1" w:styleId="StylNadpis1Kurzvaerven">
    <w:name w:val="Styl Nadpis 1 + Kurzíva Červená"/>
    <w:basedOn w:val="Nadpis1"/>
    <w:rsid w:val="00451274"/>
    <w:rPr>
      <w:i/>
      <w:iCs/>
      <w:color w:val="FF0000"/>
      <w:kern w:val="32"/>
      <w:sz w:val="28"/>
    </w:rPr>
  </w:style>
  <w:style w:type="paragraph" w:styleId="Nzev">
    <w:name w:val="Title"/>
    <w:basedOn w:val="Normln"/>
    <w:qFormat/>
    <w:rsid w:val="00451274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position w:val="-18"/>
      <w:sz w:val="32"/>
      <w:szCs w:val="32"/>
    </w:rPr>
  </w:style>
  <w:style w:type="paragraph" w:customStyle="1" w:styleId="Nadpis2a">
    <w:name w:val="Nadpis 2a"/>
    <w:basedOn w:val="Normln"/>
    <w:next w:val="Nadpis6"/>
    <w:autoRedefine/>
    <w:rsid w:val="00767962"/>
    <w:pPr>
      <w:tabs>
        <w:tab w:val="center" w:pos="4536"/>
        <w:tab w:val="right" w:pos="9072"/>
      </w:tabs>
    </w:pPr>
    <w:rPr>
      <w:rFonts w:ascii="Arial" w:hAnsi="Arial"/>
      <w:b/>
      <w:color w:val="FF0000"/>
      <w:sz w:val="16"/>
    </w:rPr>
  </w:style>
  <w:style w:type="table" w:styleId="Barevntabulka3">
    <w:name w:val="Table Colorful 3"/>
    <w:basedOn w:val="Normlntabulka"/>
    <w:rsid w:val="009324F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verse6">
    <w:name w:val="verse6"/>
    <w:basedOn w:val="Normln"/>
    <w:rsid w:val="009324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erse7">
    <w:name w:val="verse7"/>
    <w:basedOn w:val="Normln"/>
    <w:rsid w:val="009324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1E08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skupstvi@bihk.cz" TargetMode="External"/><Relationship Id="rId18" Type="http://schemas.openxmlformats.org/officeDocument/2006/relationships/hyperlink" Target="http://www.doo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bcb.cz" TargetMode="External"/><Relationship Id="rId17" Type="http://schemas.openxmlformats.org/officeDocument/2006/relationships/hyperlink" Target="http://www.biskupstv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ltm.cz" TargetMode="External"/><Relationship Id="rId20" Type="http://schemas.openxmlformats.org/officeDocument/2006/relationships/hyperlink" Target="mailto:jaroslav.knichal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rkev.cz/cirkev-v-cr/biskupove/miloslav-vlk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skupstvi@dltm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unpraga@nunciatura.cz" TargetMode="External"/><Relationship Id="rId19" Type="http://schemas.openxmlformats.org/officeDocument/2006/relationships/hyperlink" Target="http://www.exarchat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iecezehk.cz/dieceze/osoba/vokal-jan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1.Bambuch-PC\AppData\Roaming\Microsoft\&#352;ablony\Di&#225;&#345;%202012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10ED-E538-4854-8DBF-1CE4BA17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Diář 2012B.dot</Template>
  <TotalTime>1</TotalTime>
  <Pages>4</Pages>
  <Words>16898</Words>
  <Characters>99703</Characters>
  <Application>Microsoft Office Word</Application>
  <DocSecurity>0</DocSecurity>
  <Lines>830</Lines>
  <Paragraphs>232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116369</CharactersWithSpaces>
  <SharedDoc>false</SharedDoc>
  <HLinks>
    <vt:vector size="66" baseType="variant">
      <vt:variant>
        <vt:i4>3080273</vt:i4>
      </vt:variant>
      <vt:variant>
        <vt:i4>30</vt:i4>
      </vt:variant>
      <vt:variant>
        <vt:i4>0</vt:i4>
      </vt:variant>
      <vt:variant>
        <vt:i4>5</vt:i4>
      </vt:variant>
      <vt:variant>
        <vt:lpwstr>mailto:jaroslav.knichal@gmail.com</vt:lpwstr>
      </vt:variant>
      <vt:variant>
        <vt:lpwstr/>
      </vt:variant>
      <vt:variant>
        <vt:i4>7929893</vt:i4>
      </vt:variant>
      <vt:variant>
        <vt:i4>27</vt:i4>
      </vt:variant>
      <vt:variant>
        <vt:i4>0</vt:i4>
      </vt:variant>
      <vt:variant>
        <vt:i4>5</vt:i4>
      </vt:variant>
      <vt:variant>
        <vt:lpwstr>http://www.exarchat.cz/</vt:lpwstr>
      </vt:variant>
      <vt:variant>
        <vt:lpwstr/>
      </vt:variant>
      <vt:variant>
        <vt:i4>7077995</vt:i4>
      </vt:variant>
      <vt:variant>
        <vt:i4>24</vt:i4>
      </vt:variant>
      <vt:variant>
        <vt:i4>0</vt:i4>
      </vt:variant>
      <vt:variant>
        <vt:i4>5</vt:i4>
      </vt:variant>
      <vt:variant>
        <vt:lpwstr>http://www.doo.cz/</vt:lpwstr>
      </vt:variant>
      <vt:variant>
        <vt:lpwstr/>
      </vt:variant>
      <vt:variant>
        <vt:i4>1966172</vt:i4>
      </vt:variant>
      <vt:variant>
        <vt:i4>21</vt:i4>
      </vt:variant>
      <vt:variant>
        <vt:i4>0</vt:i4>
      </vt:variant>
      <vt:variant>
        <vt:i4>5</vt:i4>
      </vt:variant>
      <vt:variant>
        <vt:lpwstr>http://www.biskupstvi.cz/</vt:lpwstr>
      </vt:variant>
      <vt:variant>
        <vt:lpwstr/>
      </vt:variant>
      <vt:variant>
        <vt:i4>7274546</vt:i4>
      </vt:variant>
      <vt:variant>
        <vt:i4>18</vt:i4>
      </vt:variant>
      <vt:variant>
        <vt:i4>0</vt:i4>
      </vt:variant>
      <vt:variant>
        <vt:i4>5</vt:i4>
      </vt:variant>
      <vt:variant>
        <vt:lpwstr>http://www.dltm.cz/</vt:lpwstr>
      </vt:variant>
      <vt:variant>
        <vt:lpwstr/>
      </vt:variant>
      <vt:variant>
        <vt:i4>2162715</vt:i4>
      </vt:variant>
      <vt:variant>
        <vt:i4>15</vt:i4>
      </vt:variant>
      <vt:variant>
        <vt:i4>0</vt:i4>
      </vt:variant>
      <vt:variant>
        <vt:i4>5</vt:i4>
      </vt:variant>
      <vt:variant>
        <vt:lpwstr>mailto:biskupstvi@dltm.cz</vt:lpwstr>
      </vt:variant>
      <vt:variant>
        <vt:lpwstr/>
      </vt:variant>
      <vt:variant>
        <vt:i4>65545</vt:i4>
      </vt:variant>
      <vt:variant>
        <vt:i4>12</vt:i4>
      </vt:variant>
      <vt:variant>
        <vt:i4>0</vt:i4>
      </vt:variant>
      <vt:variant>
        <vt:i4>5</vt:i4>
      </vt:variant>
      <vt:variant>
        <vt:lpwstr>http://www.diecezehk.cz/dieceze/osoba/vokal-jan/</vt:lpwstr>
      </vt:variant>
      <vt:variant>
        <vt:lpwstr/>
      </vt:variant>
      <vt:variant>
        <vt:i4>2228225</vt:i4>
      </vt:variant>
      <vt:variant>
        <vt:i4>9</vt:i4>
      </vt:variant>
      <vt:variant>
        <vt:i4>0</vt:i4>
      </vt:variant>
      <vt:variant>
        <vt:i4>5</vt:i4>
      </vt:variant>
      <vt:variant>
        <vt:lpwstr>mailto:biskupstvi@bihk.cz</vt:lpwstr>
      </vt:variant>
      <vt:variant>
        <vt:lpwstr/>
      </vt:variant>
      <vt:variant>
        <vt:i4>6750311</vt:i4>
      </vt:variant>
      <vt:variant>
        <vt:i4>6</vt:i4>
      </vt:variant>
      <vt:variant>
        <vt:i4>0</vt:i4>
      </vt:variant>
      <vt:variant>
        <vt:i4>5</vt:i4>
      </vt:variant>
      <vt:variant>
        <vt:lpwstr>http://www.bcb.cz/</vt:lpwstr>
      </vt:variant>
      <vt:variant>
        <vt:lpwstr/>
      </vt:variant>
      <vt:variant>
        <vt:i4>1966092</vt:i4>
      </vt:variant>
      <vt:variant>
        <vt:i4>3</vt:i4>
      </vt:variant>
      <vt:variant>
        <vt:i4>0</vt:i4>
      </vt:variant>
      <vt:variant>
        <vt:i4>5</vt:i4>
      </vt:variant>
      <vt:variant>
        <vt:lpwstr>http://www.cirkev.cz/cirkev-v-cr/biskupove/miloslav-vlk/</vt:lpwstr>
      </vt:variant>
      <vt:variant>
        <vt:lpwstr/>
      </vt:variant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mailto:nunpraga@nunciatura.cz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Bambuch</dc:creator>
  <cp:lastModifiedBy>Fara</cp:lastModifiedBy>
  <cp:revision>3</cp:revision>
  <cp:lastPrinted>2022-12-28T08:41:00Z</cp:lastPrinted>
  <dcterms:created xsi:type="dcterms:W3CDTF">2022-12-28T08:41:00Z</dcterms:created>
  <dcterms:modified xsi:type="dcterms:W3CDTF">2022-12-28T08:41:00Z</dcterms:modified>
</cp:coreProperties>
</file>